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3B14" w14:textId="77777777" w:rsidR="003217CC" w:rsidRDefault="003217CC" w:rsidP="003217CC">
      <w:pPr>
        <w:shd w:val="clear" w:color="auto" w:fill="FFFFFF"/>
        <w:jc w:val="center"/>
        <w:rPr>
          <w:b/>
          <w:spacing w:val="-4"/>
          <w:sz w:val="27"/>
          <w:szCs w:val="27"/>
        </w:rPr>
      </w:pPr>
      <w:bookmarkStart w:id="0" w:name="P56"/>
      <w:bookmarkEnd w:id="0"/>
    </w:p>
    <w:p w14:paraId="40E14A9E" w14:textId="77777777" w:rsidR="000A2062" w:rsidRDefault="000A2062" w:rsidP="003217CC">
      <w:pPr>
        <w:shd w:val="clear" w:color="auto" w:fill="FFFFFF"/>
        <w:jc w:val="center"/>
        <w:rPr>
          <w:b/>
          <w:spacing w:val="-4"/>
          <w:sz w:val="27"/>
          <w:szCs w:val="27"/>
        </w:rPr>
      </w:pPr>
    </w:p>
    <w:p w14:paraId="5C718BC6" w14:textId="77777777" w:rsidR="000A2062" w:rsidRDefault="000A2062" w:rsidP="003217CC">
      <w:pPr>
        <w:shd w:val="clear" w:color="auto" w:fill="FFFFFF"/>
        <w:jc w:val="center"/>
        <w:rPr>
          <w:b/>
          <w:spacing w:val="-4"/>
          <w:sz w:val="27"/>
          <w:szCs w:val="27"/>
        </w:rPr>
      </w:pPr>
    </w:p>
    <w:p w14:paraId="163FDDF0" w14:textId="77777777" w:rsidR="000A2062" w:rsidRPr="000A2062" w:rsidRDefault="000A2062" w:rsidP="000A2062">
      <w:pPr>
        <w:widowControl/>
        <w:tabs>
          <w:tab w:val="left" w:pos="405"/>
          <w:tab w:val="center" w:pos="4819"/>
        </w:tabs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0A2062">
        <w:rPr>
          <w:rFonts w:ascii="Calibri" w:eastAsia="Calibri" w:hAnsi="Calibri"/>
          <w:noProof/>
          <w:sz w:val="24"/>
          <w:szCs w:val="24"/>
        </w:rPr>
        <w:drawing>
          <wp:inline distT="0" distB="0" distL="0" distR="0" wp14:anchorId="2AEB69B6" wp14:editId="2C997660">
            <wp:extent cx="552892" cy="669851"/>
            <wp:effectExtent l="0" t="0" r="0" b="0"/>
            <wp:docPr id="1" name="Рисунок 1" descr="Изображение выглядит как символ, графическая вставка, логотип, эмбле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имвол, графическая вставка, логотип, эмблем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" cy="6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0340" w14:textId="77777777" w:rsidR="000A2062" w:rsidRPr="000A2062" w:rsidRDefault="000A2062" w:rsidP="000A2062">
      <w:pPr>
        <w:widowControl/>
        <w:tabs>
          <w:tab w:val="left" w:pos="405"/>
          <w:tab w:val="center" w:pos="4819"/>
        </w:tabs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r w:rsidRPr="000A2062">
        <w:rPr>
          <w:rFonts w:eastAsiaTheme="minorHAnsi"/>
          <w:b/>
          <w:sz w:val="32"/>
          <w:szCs w:val="32"/>
          <w:lang w:eastAsia="en-US"/>
        </w:rPr>
        <w:t xml:space="preserve">Российская Федерация </w:t>
      </w:r>
    </w:p>
    <w:p w14:paraId="38B37788" w14:textId="77777777" w:rsidR="000A2062" w:rsidRPr="000A2062" w:rsidRDefault="000A2062" w:rsidP="000A2062">
      <w:pPr>
        <w:widowControl/>
        <w:tabs>
          <w:tab w:val="left" w:pos="405"/>
          <w:tab w:val="center" w:pos="4819"/>
        </w:tabs>
        <w:spacing w:line="276" w:lineRule="auto"/>
        <w:contextualSpacing/>
        <w:jc w:val="center"/>
        <w:rPr>
          <w:rFonts w:eastAsiaTheme="minorHAnsi"/>
          <w:b/>
          <w:sz w:val="32"/>
          <w:szCs w:val="32"/>
          <w:lang w:eastAsia="en-US"/>
        </w:rPr>
      </w:pPr>
      <w:r w:rsidRPr="000A2062">
        <w:rPr>
          <w:rFonts w:eastAsiaTheme="minorHAnsi"/>
          <w:b/>
          <w:sz w:val="32"/>
          <w:szCs w:val="32"/>
          <w:lang w:eastAsia="en-US"/>
        </w:rPr>
        <w:t>Республика Карелия</w:t>
      </w:r>
    </w:p>
    <w:p w14:paraId="57FD689B" w14:textId="77777777" w:rsidR="000A2062" w:rsidRPr="000A2062" w:rsidRDefault="000A2062" w:rsidP="000A2062">
      <w:pPr>
        <w:widowControl/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A2062">
        <w:rPr>
          <w:rFonts w:eastAsiaTheme="minorHAnsi"/>
          <w:b/>
          <w:sz w:val="32"/>
          <w:szCs w:val="32"/>
          <w:lang w:eastAsia="en-US"/>
        </w:rPr>
        <w:t>Министерство промышленности и торговли Республики Карелия</w:t>
      </w:r>
    </w:p>
    <w:p w14:paraId="2FA2F819" w14:textId="77777777" w:rsidR="000A2062" w:rsidRPr="000A2062" w:rsidRDefault="000A2062" w:rsidP="000A2062">
      <w:pPr>
        <w:widowControl/>
        <w:tabs>
          <w:tab w:val="left" w:pos="405"/>
          <w:tab w:val="center" w:pos="4819"/>
        </w:tabs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0A2062">
        <w:rPr>
          <w:rFonts w:eastAsiaTheme="minorHAnsi"/>
          <w:b/>
          <w:sz w:val="32"/>
          <w:szCs w:val="32"/>
          <w:lang w:eastAsia="en-US"/>
        </w:rPr>
        <w:t>ПРИКАЗ</w:t>
      </w:r>
    </w:p>
    <w:p w14:paraId="1A149F3E" w14:textId="77777777" w:rsidR="000A2062" w:rsidRPr="000A2062" w:rsidRDefault="000A2062" w:rsidP="000A2062">
      <w:pPr>
        <w:widowControl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A2062">
        <w:rPr>
          <w:rFonts w:eastAsiaTheme="minorHAnsi"/>
          <w:sz w:val="28"/>
          <w:szCs w:val="28"/>
          <w:lang w:eastAsia="en-US"/>
        </w:rPr>
        <w:t>№       /МПТ-П</w:t>
      </w:r>
      <w:r w:rsidRPr="000A2062">
        <w:rPr>
          <w:rFonts w:eastAsiaTheme="minorHAnsi"/>
          <w:sz w:val="28"/>
          <w:szCs w:val="28"/>
          <w:lang w:eastAsia="en-US"/>
        </w:rPr>
        <w:tab/>
      </w:r>
      <w:r w:rsidRPr="000A2062">
        <w:rPr>
          <w:rFonts w:eastAsiaTheme="minorHAnsi"/>
          <w:sz w:val="28"/>
          <w:szCs w:val="28"/>
          <w:lang w:eastAsia="en-US"/>
        </w:rPr>
        <w:tab/>
      </w:r>
      <w:r w:rsidRPr="000A2062">
        <w:rPr>
          <w:rFonts w:eastAsiaTheme="minorHAnsi"/>
          <w:sz w:val="28"/>
          <w:szCs w:val="28"/>
          <w:lang w:eastAsia="en-US"/>
        </w:rPr>
        <w:tab/>
      </w:r>
      <w:r w:rsidRPr="000A2062">
        <w:rPr>
          <w:rFonts w:eastAsiaTheme="minorHAnsi"/>
          <w:sz w:val="28"/>
          <w:szCs w:val="28"/>
          <w:lang w:eastAsia="en-US"/>
        </w:rPr>
        <w:tab/>
      </w:r>
      <w:r w:rsidRPr="000A2062">
        <w:rPr>
          <w:rFonts w:eastAsiaTheme="minorHAnsi"/>
          <w:sz w:val="28"/>
          <w:szCs w:val="28"/>
          <w:lang w:eastAsia="en-US"/>
        </w:rPr>
        <w:tab/>
      </w:r>
      <w:r w:rsidRPr="000A2062">
        <w:rPr>
          <w:rFonts w:eastAsiaTheme="minorHAnsi"/>
          <w:sz w:val="28"/>
          <w:szCs w:val="28"/>
          <w:lang w:eastAsia="en-US"/>
        </w:rPr>
        <w:tab/>
      </w:r>
      <w:r w:rsidRPr="000A2062">
        <w:rPr>
          <w:rFonts w:eastAsiaTheme="minorHAnsi"/>
          <w:sz w:val="28"/>
          <w:szCs w:val="28"/>
          <w:lang w:eastAsia="en-US"/>
        </w:rPr>
        <w:tab/>
      </w:r>
      <w:r w:rsidRPr="000A2062">
        <w:rPr>
          <w:rFonts w:eastAsiaTheme="minorHAnsi"/>
          <w:sz w:val="28"/>
          <w:szCs w:val="28"/>
          <w:lang w:eastAsia="en-US"/>
        </w:rPr>
        <w:tab/>
        <w:t xml:space="preserve">     от               </w:t>
      </w:r>
      <w:proofErr w:type="gramStart"/>
      <w:r w:rsidRPr="000A2062">
        <w:rPr>
          <w:rFonts w:eastAsiaTheme="minorHAnsi"/>
          <w:sz w:val="28"/>
          <w:szCs w:val="28"/>
          <w:lang w:eastAsia="en-US"/>
        </w:rPr>
        <w:t>2025  г.</w:t>
      </w:r>
      <w:proofErr w:type="gramEnd"/>
    </w:p>
    <w:p w14:paraId="242DBDEE" w14:textId="77777777" w:rsidR="000A2062" w:rsidRPr="000A2062" w:rsidRDefault="000A2062" w:rsidP="000A2062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0A2062">
        <w:rPr>
          <w:rFonts w:eastAsiaTheme="minorHAnsi"/>
          <w:sz w:val="28"/>
          <w:szCs w:val="28"/>
          <w:lang w:eastAsia="en-US"/>
        </w:rPr>
        <w:t xml:space="preserve">  </w:t>
      </w:r>
    </w:p>
    <w:p w14:paraId="09DC13FA" w14:textId="77777777" w:rsidR="000A2062" w:rsidRPr="000A2062" w:rsidRDefault="000A2062" w:rsidP="000A2062">
      <w:pPr>
        <w:shd w:val="clear" w:color="auto" w:fill="FFFFFF" w:themeFill="background1"/>
        <w:jc w:val="center"/>
        <w:rPr>
          <w:b/>
          <w:spacing w:val="-4"/>
          <w:sz w:val="28"/>
          <w:szCs w:val="28"/>
        </w:rPr>
      </w:pPr>
      <w:r w:rsidRPr="000A2062">
        <w:rPr>
          <w:b/>
          <w:spacing w:val="-4"/>
          <w:sz w:val="28"/>
          <w:szCs w:val="28"/>
        </w:rPr>
        <w:t xml:space="preserve">Об организации </w:t>
      </w:r>
      <w:proofErr w:type="gramStart"/>
      <w:r w:rsidRPr="000A2062">
        <w:rPr>
          <w:b/>
          <w:spacing w:val="-4"/>
          <w:sz w:val="28"/>
          <w:szCs w:val="28"/>
        </w:rPr>
        <w:t>и  проведении</w:t>
      </w:r>
      <w:proofErr w:type="gramEnd"/>
      <w:r w:rsidRPr="000A2062">
        <w:rPr>
          <w:b/>
          <w:spacing w:val="-4"/>
          <w:sz w:val="28"/>
          <w:szCs w:val="28"/>
        </w:rPr>
        <w:t xml:space="preserve"> регионального этапа Всероссийского конкурса профессионального мастерства «Лучший по профессии»</w:t>
      </w:r>
    </w:p>
    <w:p w14:paraId="5AF7205B" w14:textId="77777777" w:rsidR="000A2062" w:rsidRPr="000A2062" w:rsidRDefault="000A2062" w:rsidP="000A206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A2062">
        <w:rPr>
          <w:b/>
          <w:spacing w:val="-4"/>
          <w:sz w:val="28"/>
          <w:szCs w:val="28"/>
        </w:rPr>
        <w:t xml:space="preserve"> в н</w:t>
      </w:r>
      <w:r w:rsidRPr="000A2062">
        <w:rPr>
          <w:b/>
          <w:sz w:val="28"/>
          <w:szCs w:val="28"/>
        </w:rPr>
        <w:t>оминации «Сварщик»</w:t>
      </w:r>
    </w:p>
    <w:p w14:paraId="55A12849" w14:textId="77777777" w:rsidR="000A2062" w:rsidRPr="000A2062" w:rsidRDefault="000A2062" w:rsidP="000A2062">
      <w:pPr>
        <w:widowControl/>
        <w:spacing w:line="276" w:lineRule="auto"/>
        <w:jc w:val="center"/>
        <w:rPr>
          <w:color w:val="000000"/>
          <w:sz w:val="28"/>
          <w:szCs w:val="28"/>
        </w:rPr>
      </w:pPr>
    </w:p>
    <w:p w14:paraId="22936192" w14:textId="77777777" w:rsidR="000A2062" w:rsidRPr="000A2062" w:rsidRDefault="000A2062" w:rsidP="000A2062">
      <w:pPr>
        <w:widowControl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A2062">
        <w:rPr>
          <w:sz w:val="28"/>
          <w:szCs w:val="28"/>
        </w:rPr>
        <w:t xml:space="preserve">В соответствии с пунктом 3 распоряжения Правительства Республики Карелия от              2025 года №   </w:t>
      </w:r>
      <w:proofErr w:type="gramStart"/>
      <w:r w:rsidRPr="000A2062">
        <w:rPr>
          <w:sz w:val="28"/>
          <w:szCs w:val="28"/>
        </w:rPr>
        <w:t xml:space="preserve">  ,</w:t>
      </w:r>
      <w:proofErr w:type="gramEnd"/>
      <w:r w:rsidRPr="000A2062">
        <w:rPr>
          <w:sz w:val="28"/>
          <w:szCs w:val="28"/>
        </w:rPr>
        <w:t xml:space="preserve"> приказываю:</w:t>
      </w:r>
    </w:p>
    <w:p w14:paraId="0B12EAD8" w14:textId="77777777" w:rsidR="000A2062" w:rsidRPr="000A2062" w:rsidRDefault="000A2062" w:rsidP="000A2062">
      <w:pPr>
        <w:widowControl/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0A2062">
        <w:rPr>
          <w:color w:val="000000"/>
          <w:sz w:val="28"/>
          <w:szCs w:val="28"/>
        </w:rPr>
        <w:t>Провести в период с 14 мая по 15 мая 2025 года региональный этап Всероссийского конкурса профессионального мастерства «Лучший по профессии» по номинации «Сварщик».</w:t>
      </w:r>
    </w:p>
    <w:p w14:paraId="6FC81AE9" w14:textId="77777777" w:rsidR="000A2062" w:rsidRPr="000A2062" w:rsidRDefault="000A2062" w:rsidP="000A2062">
      <w:pPr>
        <w:widowControl/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0A2062">
        <w:rPr>
          <w:color w:val="000000"/>
          <w:sz w:val="28"/>
          <w:szCs w:val="28"/>
        </w:rPr>
        <w:t>Утвердить прилагаемое Положение о проведении регионального этапа Всероссийского конкурса профессионального мастерства «Лучший по профессии» по номинации «Сварщик».</w:t>
      </w:r>
    </w:p>
    <w:p w14:paraId="6ABD508E" w14:textId="77777777" w:rsidR="000A2062" w:rsidRPr="000A2062" w:rsidRDefault="000A2062" w:rsidP="000A2062">
      <w:pPr>
        <w:widowControl/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0A2062">
        <w:rPr>
          <w:color w:val="000000"/>
          <w:sz w:val="28"/>
          <w:szCs w:val="28"/>
        </w:rPr>
        <w:t xml:space="preserve">Утвердить состав региональной экспертной комиссии </w:t>
      </w:r>
      <w:bookmarkStart w:id="1" w:name="_Hlk195521734"/>
      <w:r w:rsidRPr="000A2062">
        <w:rPr>
          <w:color w:val="000000"/>
          <w:sz w:val="28"/>
          <w:szCs w:val="28"/>
        </w:rPr>
        <w:t>по проведению регионального этапа Всероссийского конкурса профессионального мастерства «Лучший по профессии» по номинации «Сварщик».</w:t>
      </w:r>
      <w:bookmarkEnd w:id="1"/>
    </w:p>
    <w:p w14:paraId="7BC857C9" w14:textId="77777777" w:rsidR="000A2062" w:rsidRPr="000A2062" w:rsidRDefault="000A2062" w:rsidP="000A2062">
      <w:pPr>
        <w:widowControl/>
        <w:numPr>
          <w:ilvl w:val="0"/>
          <w:numId w:val="8"/>
        </w:numPr>
        <w:spacing w:after="200"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0A2062">
        <w:rPr>
          <w:color w:val="000000"/>
          <w:sz w:val="28"/>
          <w:szCs w:val="28"/>
        </w:rPr>
        <w:t>Утвердить состав региональной апелляционной комиссии по проведению регионального этапа Всероссийского конкурса профессионального мастерства «Лучший по профессии» по номинации «Сварщик».</w:t>
      </w:r>
    </w:p>
    <w:p w14:paraId="4FDCB20E" w14:textId="77777777" w:rsidR="000A2062" w:rsidRPr="000A2062" w:rsidRDefault="000A2062" w:rsidP="000A2062">
      <w:pPr>
        <w:widowControl/>
        <w:ind w:firstLine="709"/>
        <w:jc w:val="both"/>
        <w:rPr>
          <w:color w:val="000000"/>
          <w:sz w:val="28"/>
          <w:szCs w:val="28"/>
        </w:rPr>
      </w:pPr>
      <w:r w:rsidRPr="000A2062">
        <w:rPr>
          <w:color w:val="000000"/>
          <w:sz w:val="28"/>
          <w:szCs w:val="28"/>
        </w:rPr>
        <w:t>2. Контроль исполнения приказа оставляю за собой.</w:t>
      </w:r>
    </w:p>
    <w:p w14:paraId="60A79CA0" w14:textId="77777777" w:rsidR="000A2062" w:rsidRPr="000A2062" w:rsidRDefault="000A2062" w:rsidP="000A2062">
      <w:pPr>
        <w:widowControl/>
        <w:jc w:val="both"/>
        <w:rPr>
          <w:color w:val="000000"/>
          <w:sz w:val="28"/>
          <w:szCs w:val="28"/>
        </w:rPr>
      </w:pPr>
    </w:p>
    <w:p w14:paraId="1930824A" w14:textId="77777777" w:rsidR="000A2062" w:rsidRPr="000A2062" w:rsidRDefault="000A2062" w:rsidP="000A2062">
      <w:pPr>
        <w:widowControl/>
        <w:jc w:val="both"/>
        <w:rPr>
          <w:color w:val="000000"/>
          <w:sz w:val="28"/>
          <w:szCs w:val="28"/>
        </w:rPr>
      </w:pPr>
    </w:p>
    <w:p w14:paraId="75031464" w14:textId="77777777" w:rsidR="000A2062" w:rsidRPr="000A2062" w:rsidRDefault="000A2062" w:rsidP="000A2062">
      <w:pPr>
        <w:widowControl/>
        <w:ind w:firstLine="567"/>
        <w:jc w:val="both"/>
        <w:rPr>
          <w:sz w:val="28"/>
          <w:szCs w:val="28"/>
        </w:rPr>
      </w:pPr>
      <w:r w:rsidRPr="000A2062">
        <w:rPr>
          <w:color w:val="000000"/>
          <w:sz w:val="28"/>
          <w:szCs w:val="28"/>
        </w:rPr>
        <w:t>М</w:t>
      </w:r>
      <w:r w:rsidRPr="000A2062">
        <w:rPr>
          <w:sz w:val="28"/>
          <w:szCs w:val="28"/>
        </w:rPr>
        <w:t>инистр</w:t>
      </w:r>
      <w:r w:rsidRPr="000A2062">
        <w:rPr>
          <w:sz w:val="28"/>
          <w:szCs w:val="28"/>
        </w:rPr>
        <w:tab/>
      </w:r>
      <w:r w:rsidRPr="000A2062">
        <w:rPr>
          <w:sz w:val="28"/>
          <w:szCs w:val="28"/>
        </w:rPr>
        <w:tab/>
      </w:r>
      <w:r w:rsidRPr="000A2062">
        <w:rPr>
          <w:sz w:val="28"/>
          <w:szCs w:val="28"/>
        </w:rPr>
        <w:tab/>
      </w:r>
      <w:r w:rsidRPr="000A2062">
        <w:rPr>
          <w:sz w:val="28"/>
          <w:szCs w:val="28"/>
        </w:rPr>
        <w:tab/>
      </w:r>
      <w:r w:rsidRPr="000A2062">
        <w:rPr>
          <w:sz w:val="28"/>
          <w:szCs w:val="28"/>
        </w:rPr>
        <w:tab/>
      </w:r>
      <w:r w:rsidRPr="000A2062">
        <w:rPr>
          <w:sz w:val="28"/>
          <w:szCs w:val="28"/>
        </w:rPr>
        <w:tab/>
      </w:r>
      <w:r w:rsidRPr="000A2062">
        <w:rPr>
          <w:sz w:val="28"/>
          <w:szCs w:val="28"/>
        </w:rPr>
        <w:tab/>
        <w:t xml:space="preserve">            </w:t>
      </w:r>
      <w:proofErr w:type="gramStart"/>
      <w:r w:rsidRPr="000A2062">
        <w:rPr>
          <w:sz w:val="28"/>
          <w:szCs w:val="28"/>
        </w:rPr>
        <w:t>С.Е.</w:t>
      </w:r>
      <w:proofErr w:type="gramEnd"/>
      <w:r w:rsidRPr="000A2062">
        <w:rPr>
          <w:sz w:val="28"/>
          <w:szCs w:val="28"/>
        </w:rPr>
        <w:t xml:space="preserve"> Астахова</w:t>
      </w:r>
    </w:p>
    <w:p w14:paraId="1232336C" w14:textId="77777777" w:rsidR="000A2062" w:rsidRPr="000A2062" w:rsidRDefault="000A2062" w:rsidP="000A2062">
      <w:pPr>
        <w:widowControl/>
        <w:ind w:firstLine="2410"/>
        <w:jc w:val="both"/>
        <w:rPr>
          <w:sz w:val="28"/>
          <w:szCs w:val="28"/>
        </w:rPr>
      </w:pPr>
      <w:bookmarkStart w:id="2" w:name="STAMPCORNER"/>
      <w:bookmarkEnd w:id="2"/>
    </w:p>
    <w:p w14:paraId="6778E73A" w14:textId="77777777" w:rsidR="000A2062" w:rsidRDefault="000A2062" w:rsidP="003217CC">
      <w:pPr>
        <w:shd w:val="clear" w:color="auto" w:fill="FFFFFF"/>
        <w:jc w:val="center"/>
        <w:rPr>
          <w:b/>
          <w:spacing w:val="-4"/>
          <w:sz w:val="27"/>
          <w:szCs w:val="27"/>
        </w:rPr>
      </w:pPr>
    </w:p>
    <w:p w14:paraId="01BFF1BD" w14:textId="77777777" w:rsidR="000A2062" w:rsidRDefault="000A2062" w:rsidP="003217CC">
      <w:pPr>
        <w:shd w:val="clear" w:color="auto" w:fill="FFFFFF"/>
        <w:jc w:val="center"/>
        <w:rPr>
          <w:b/>
          <w:spacing w:val="-4"/>
          <w:sz w:val="27"/>
          <w:szCs w:val="27"/>
        </w:rPr>
      </w:pPr>
    </w:p>
    <w:p w14:paraId="7245257C" w14:textId="77777777" w:rsidR="000A2062" w:rsidRDefault="000A2062" w:rsidP="003217CC">
      <w:pPr>
        <w:shd w:val="clear" w:color="auto" w:fill="FFFFFF"/>
        <w:jc w:val="center"/>
        <w:rPr>
          <w:b/>
          <w:spacing w:val="-4"/>
          <w:sz w:val="27"/>
          <w:szCs w:val="27"/>
        </w:rPr>
      </w:pPr>
    </w:p>
    <w:p w14:paraId="57E1838D" w14:textId="77777777" w:rsidR="000A2062" w:rsidRDefault="000A2062" w:rsidP="009C0585">
      <w:pPr>
        <w:shd w:val="clear" w:color="auto" w:fill="FFFFFF" w:themeFill="background1"/>
        <w:spacing w:line="240" w:lineRule="exact"/>
        <w:ind w:left="4820"/>
        <w:jc w:val="right"/>
        <w:rPr>
          <w:sz w:val="28"/>
          <w:szCs w:val="28"/>
        </w:rPr>
      </w:pPr>
    </w:p>
    <w:p w14:paraId="7A7F75B3" w14:textId="165F0F7A" w:rsidR="009C0585" w:rsidRPr="0002482E" w:rsidRDefault="00CE5D09" w:rsidP="009C0585">
      <w:pPr>
        <w:shd w:val="clear" w:color="auto" w:fill="FFFFFF" w:themeFill="background1"/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9C0585" w:rsidRPr="0002482E">
        <w:rPr>
          <w:sz w:val="28"/>
          <w:szCs w:val="28"/>
        </w:rPr>
        <w:t xml:space="preserve"> </w:t>
      </w:r>
    </w:p>
    <w:p w14:paraId="724524C5" w14:textId="6F8CFDEC" w:rsidR="009C0585" w:rsidRDefault="009C0585" w:rsidP="009C0585">
      <w:pPr>
        <w:shd w:val="clear" w:color="auto" w:fill="FFFFFF" w:themeFill="background1"/>
        <w:tabs>
          <w:tab w:val="left" w:pos="4820"/>
        </w:tabs>
        <w:ind w:left="4820"/>
        <w:jc w:val="right"/>
        <w:rPr>
          <w:sz w:val="28"/>
          <w:szCs w:val="28"/>
        </w:rPr>
      </w:pPr>
      <w:r w:rsidRPr="0002482E">
        <w:rPr>
          <w:sz w:val="28"/>
          <w:szCs w:val="28"/>
        </w:rPr>
        <w:t xml:space="preserve"> </w:t>
      </w:r>
      <w:r w:rsidR="009D3405">
        <w:rPr>
          <w:sz w:val="28"/>
          <w:szCs w:val="28"/>
        </w:rPr>
        <w:t>приказ</w:t>
      </w:r>
      <w:r w:rsidR="00CE5D09">
        <w:rPr>
          <w:sz w:val="28"/>
          <w:szCs w:val="28"/>
        </w:rPr>
        <w:t>ом</w:t>
      </w:r>
      <w:r w:rsidR="009D3405">
        <w:rPr>
          <w:sz w:val="28"/>
          <w:szCs w:val="28"/>
        </w:rPr>
        <w:t xml:space="preserve"> Министерства промышленности и торговли Республики Карелия </w:t>
      </w:r>
    </w:p>
    <w:p w14:paraId="3F1D58AB" w14:textId="6555D185" w:rsidR="009D3405" w:rsidRPr="0002482E" w:rsidRDefault="009D3405" w:rsidP="009C0585">
      <w:pPr>
        <w:shd w:val="clear" w:color="auto" w:fill="FFFFFF" w:themeFill="background1"/>
        <w:tabs>
          <w:tab w:val="left" w:pos="4820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 _____2025 г. № ___/МПТ-П</w:t>
      </w:r>
    </w:p>
    <w:p w14:paraId="02395967" w14:textId="77777777" w:rsidR="003217CC" w:rsidRPr="00907422" w:rsidRDefault="003217CC" w:rsidP="003217CC">
      <w:pPr>
        <w:shd w:val="clear" w:color="auto" w:fill="FFFFFF"/>
        <w:jc w:val="center"/>
        <w:rPr>
          <w:b/>
          <w:spacing w:val="-4"/>
          <w:sz w:val="27"/>
          <w:szCs w:val="27"/>
        </w:rPr>
      </w:pPr>
    </w:p>
    <w:p w14:paraId="35FF93EA" w14:textId="77777777" w:rsidR="00616ECC" w:rsidRDefault="00616ECC" w:rsidP="003217CC">
      <w:pPr>
        <w:shd w:val="clear" w:color="auto" w:fill="FFFFFF" w:themeFill="background1"/>
        <w:jc w:val="center"/>
        <w:rPr>
          <w:b/>
          <w:spacing w:val="-4"/>
          <w:sz w:val="28"/>
          <w:szCs w:val="28"/>
        </w:rPr>
      </w:pPr>
    </w:p>
    <w:p w14:paraId="2E878F23" w14:textId="6A1408A0" w:rsidR="00CE5D09" w:rsidRDefault="00CE5D09" w:rsidP="003217CC">
      <w:pPr>
        <w:shd w:val="clear" w:color="auto" w:fill="FFFFFF" w:themeFill="background1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ПОЛОЖЕНИЕ</w:t>
      </w:r>
    </w:p>
    <w:p w14:paraId="4A4BC7B3" w14:textId="77777777" w:rsidR="00CE5D09" w:rsidRDefault="009C0585" w:rsidP="003217CC">
      <w:pPr>
        <w:shd w:val="clear" w:color="auto" w:fill="FFFFFF" w:themeFill="background1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</w:t>
      </w:r>
      <w:r w:rsidR="00CE5D09">
        <w:rPr>
          <w:b/>
          <w:spacing w:val="-4"/>
          <w:sz w:val="28"/>
          <w:szCs w:val="28"/>
        </w:rPr>
        <w:t xml:space="preserve">о </w:t>
      </w:r>
      <w:bookmarkStart w:id="3" w:name="_Hlk195520938"/>
      <w:r w:rsidR="003217CC" w:rsidRPr="005E1ACA">
        <w:rPr>
          <w:b/>
          <w:spacing w:val="-4"/>
          <w:sz w:val="28"/>
          <w:szCs w:val="28"/>
        </w:rPr>
        <w:t xml:space="preserve">проведении </w:t>
      </w:r>
      <w:r>
        <w:rPr>
          <w:b/>
          <w:spacing w:val="-4"/>
          <w:sz w:val="28"/>
          <w:szCs w:val="28"/>
        </w:rPr>
        <w:t xml:space="preserve">регионального </w:t>
      </w:r>
      <w:r w:rsidR="003217CC" w:rsidRPr="005E1ACA">
        <w:rPr>
          <w:b/>
          <w:spacing w:val="-4"/>
          <w:sz w:val="28"/>
          <w:szCs w:val="28"/>
        </w:rPr>
        <w:t>этапа Всероссийского конкурса профессионального мастерства «Лучший по профессии»</w:t>
      </w:r>
    </w:p>
    <w:p w14:paraId="5808CF92" w14:textId="16C6237A" w:rsidR="003217CC" w:rsidRPr="005E1ACA" w:rsidRDefault="003217CC" w:rsidP="003217C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E1ACA">
        <w:rPr>
          <w:b/>
          <w:spacing w:val="-4"/>
          <w:sz w:val="28"/>
          <w:szCs w:val="28"/>
        </w:rPr>
        <w:t xml:space="preserve"> в н</w:t>
      </w:r>
      <w:r w:rsidRPr="005E1ACA">
        <w:rPr>
          <w:b/>
          <w:sz w:val="28"/>
          <w:szCs w:val="28"/>
        </w:rPr>
        <w:t>оминации «</w:t>
      </w:r>
      <w:r w:rsidR="009C0585">
        <w:rPr>
          <w:b/>
          <w:sz w:val="28"/>
          <w:szCs w:val="28"/>
        </w:rPr>
        <w:t>Сварщик</w:t>
      </w:r>
      <w:r w:rsidRPr="005E1ACA">
        <w:rPr>
          <w:b/>
          <w:sz w:val="28"/>
          <w:szCs w:val="28"/>
        </w:rPr>
        <w:t>»</w:t>
      </w:r>
    </w:p>
    <w:bookmarkEnd w:id="3"/>
    <w:p w14:paraId="650FF751" w14:textId="77777777" w:rsidR="003217CC" w:rsidRDefault="003217CC" w:rsidP="003217CC">
      <w:pPr>
        <w:widowControl/>
        <w:rPr>
          <w:b/>
          <w:spacing w:val="-4"/>
          <w:sz w:val="28"/>
          <w:szCs w:val="28"/>
        </w:rPr>
      </w:pPr>
    </w:p>
    <w:p w14:paraId="308FD21E" w14:textId="77777777" w:rsidR="003217CC" w:rsidRPr="00907422" w:rsidRDefault="003217CC" w:rsidP="003217CC">
      <w:pPr>
        <w:shd w:val="clear" w:color="auto" w:fill="FFFFFF"/>
        <w:jc w:val="center"/>
        <w:rPr>
          <w:b/>
          <w:sz w:val="27"/>
          <w:szCs w:val="27"/>
        </w:rPr>
      </w:pPr>
    </w:p>
    <w:p w14:paraId="3D3F5B58" w14:textId="77777777" w:rsidR="00EF3ED4" w:rsidRPr="0002482E" w:rsidRDefault="00EF3ED4" w:rsidP="0002482E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02482E">
        <w:rPr>
          <w:b/>
          <w:bCs/>
          <w:sz w:val="28"/>
          <w:szCs w:val="28"/>
          <w:lang w:val="en-US"/>
        </w:rPr>
        <w:t>I</w:t>
      </w:r>
      <w:r w:rsidRPr="0002482E">
        <w:rPr>
          <w:b/>
          <w:bCs/>
          <w:sz w:val="28"/>
          <w:szCs w:val="28"/>
        </w:rPr>
        <w:t>. Общие положения</w:t>
      </w:r>
    </w:p>
    <w:p w14:paraId="42A0113D" w14:textId="77777777" w:rsidR="00EF3ED4" w:rsidRPr="0002482E" w:rsidRDefault="00EF3ED4" w:rsidP="0002482E">
      <w:pPr>
        <w:shd w:val="clear" w:color="auto" w:fill="FFFFFF" w:themeFill="background1"/>
        <w:ind w:firstLine="709"/>
        <w:jc w:val="both"/>
        <w:rPr>
          <w:color w:val="000000"/>
          <w:spacing w:val="-5"/>
          <w:sz w:val="28"/>
          <w:szCs w:val="28"/>
        </w:rPr>
      </w:pPr>
    </w:p>
    <w:p w14:paraId="11C23BF0" w14:textId="631D3FEB" w:rsidR="00EF3ED4" w:rsidRPr="0002482E" w:rsidRDefault="00EF3ED4" w:rsidP="0002482E">
      <w:pPr>
        <w:shd w:val="clear" w:color="auto" w:fill="FFFFFF" w:themeFill="background1"/>
        <w:ind w:firstLine="720"/>
        <w:jc w:val="both"/>
        <w:rPr>
          <w:color w:val="000000"/>
          <w:spacing w:val="-5"/>
          <w:sz w:val="28"/>
          <w:szCs w:val="28"/>
        </w:rPr>
      </w:pPr>
      <w:r w:rsidRPr="0002482E">
        <w:rPr>
          <w:color w:val="000000"/>
          <w:spacing w:val="-5"/>
          <w:sz w:val="28"/>
          <w:szCs w:val="28"/>
        </w:rPr>
        <w:t>1.1. Настоящее Положение определяет условия и порядок проведения</w:t>
      </w:r>
      <w:r w:rsidRPr="0002482E">
        <w:rPr>
          <w:color w:val="000000"/>
          <w:spacing w:val="-5"/>
          <w:sz w:val="28"/>
          <w:szCs w:val="28"/>
        </w:rPr>
        <w:br/>
        <w:t>в 202</w:t>
      </w:r>
      <w:r w:rsidR="009C0585">
        <w:rPr>
          <w:color w:val="000000"/>
          <w:spacing w:val="-5"/>
          <w:sz w:val="28"/>
          <w:szCs w:val="28"/>
        </w:rPr>
        <w:t>5</w:t>
      </w:r>
      <w:r w:rsidRPr="0002482E">
        <w:rPr>
          <w:color w:val="000000"/>
          <w:spacing w:val="-5"/>
          <w:sz w:val="28"/>
          <w:szCs w:val="28"/>
        </w:rPr>
        <w:t xml:space="preserve"> году </w:t>
      </w:r>
      <w:r w:rsidR="009C0585">
        <w:rPr>
          <w:color w:val="000000"/>
          <w:spacing w:val="-5"/>
          <w:sz w:val="28"/>
          <w:szCs w:val="28"/>
        </w:rPr>
        <w:t>регионального</w:t>
      </w:r>
      <w:r w:rsidRPr="0002482E">
        <w:rPr>
          <w:color w:val="000000"/>
          <w:spacing w:val="-5"/>
          <w:sz w:val="28"/>
          <w:szCs w:val="28"/>
        </w:rPr>
        <w:t xml:space="preserve"> этапа Всероссийского конкурса </w:t>
      </w:r>
      <w:r w:rsidRPr="0002482E">
        <w:rPr>
          <w:color w:val="000000"/>
          <w:spacing w:val="-5"/>
          <w:sz w:val="28"/>
          <w:szCs w:val="28"/>
        </w:rPr>
        <w:br/>
        <w:t>профессионального мастерства «Лучший по профессии» в номинации «</w:t>
      </w:r>
      <w:r w:rsidR="009C0585">
        <w:rPr>
          <w:color w:val="000000"/>
          <w:spacing w:val="-5"/>
          <w:sz w:val="28"/>
          <w:szCs w:val="28"/>
        </w:rPr>
        <w:t>Сварщик</w:t>
      </w:r>
      <w:r w:rsidRPr="0002482E">
        <w:rPr>
          <w:color w:val="000000"/>
          <w:spacing w:val="-5"/>
          <w:sz w:val="28"/>
          <w:szCs w:val="28"/>
        </w:rPr>
        <w:t>» (далее соответственно – Положение, Конкурс)</w:t>
      </w:r>
      <w:r w:rsidR="009C0585">
        <w:rPr>
          <w:color w:val="000000"/>
          <w:spacing w:val="-5"/>
          <w:sz w:val="28"/>
          <w:szCs w:val="28"/>
        </w:rPr>
        <w:t xml:space="preserve">. </w:t>
      </w:r>
    </w:p>
    <w:p w14:paraId="1030CB2B" w14:textId="2741DAA0" w:rsidR="00EF3ED4" w:rsidRDefault="00EF3ED4" w:rsidP="00CE5D09">
      <w:pPr>
        <w:shd w:val="clear" w:color="auto" w:fill="FFFFFF" w:themeFill="background1"/>
        <w:tabs>
          <w:tab w:val="center" w:pos="5037"/>
        </w:tabs>
        <w:ind w:firstLine="720"/>
        <w:jc w:val="both"/>
        <w:rPr>
          <w:color w:val="000000"/>
          <w:spacing w:val="-5"/>
          <w:sz w:val="28"/>
          <w:szCs w:val="28"/>
        </w:rPr>
      </w:pPr>
      <w:r w:rsidRPr="00CE5D09">
        <w:rPr>
          <w:color w:val="000000"/>
          <w:spacing w:val="-5"/>
          <w:sz w:val="28"/>
          <w:szCs w:val="28"/>
        </w:rPr>
        <w:t>1.2. </w:t>
      </w:r>
      <w:r w:rsidR="00CE5D09">
        <w:rPr>
          <w:color w:val="000000"/>
          <w:spacing w:val="-5"/>
          <w:sz w:val="28"/>
          <w:szCs w:val="28"/>
        </w:rPr>
        <w:t xml:space="preserve">Информация о региональном этапе Конкурса, включая даты проведения, конкурсная документация размещается в сети Интернет на официальном сайте Министерства промышленности и торговли Республики Карелия (далее – Министерство) </w:t>
      </w:r>
      <w:hyperlink r:id="rId9" w:history="1">
        <w:r w:rsidR="00CE5D09" w:rsidRPr="00AD435D">
          <w:rPr>
            <w:rStyle w:val="af"/>
            <w:spacing w:val="-5"/>
            <w:sz w:val="28"/>
            <w:szCs w:val="28"/>
          </w:rPr>
          <w:t>https://minprom.gov.karelia.ru</w:t>
        </w:r>
      </w:hyperlink>
      <w:r w:rsidR="00CE5D09">
        <w:rPr>
          <w:color w:val="000000"/>
          <w:spacing w:val="-5"/>
          <w:sz w:val="28"/>
          <w:szCs w:val="28"/>
        </w:rPr>
        <w:t>.</w:t>
      </w:r>
    </w:p>
    <w:p w14:paraId="2792B170" w14:textId="5119BFEE" w:rsidR="00CE5D09" w:rsidRDefault="00CE5D09" w:rsidP="00CE5D09">
      <w:pPr>
        <w:shd w:val="clear" w:color="auto" w:fill="FFFFFF" w:themeFill="background1"/>
        <w:tabs>
          <w:tab w:val="center" w:pos="5037"/>
        </w:tabs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1.3. Оператором Всероссийского конкурса профессионального мастерства «Лучший по профессии» является ФГБУ «Всероссийский научно-исследовательский институт труда» Министерства труда и социальной защиты Российской Федерации (далее – Оператор).</w:t>
      </w:r>
    </w:p>
    <w:p w14:paraId="5E177753" w14:textId="017078DB" w:rsidR="00CE5D09" w:rsidRPr="0002482E" w:rsidRDefault="00CE5D09" w:rsidP="00CE5D09">
      <w:pPr>
        <w:shd w:val="clear" w:color="auto" w:fill="FFFFFF" w:themeFill="background1"/>
        <w:tabs>
          <w:tab w:val="center" w:pos="5037"/>
        </w:tabs>
        <w:ind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1.4. Финансовое обеспечение Конкурса осуществляется за счет бюджета Республики Карелия и внебюджетных средств.</w:t>
      </w:r>
    </w:p>
    <w:p w14:paraId="3AEEE06D" w14:textId="77777777" w:rsidR="00EF3ED4" w:rsidRPr="0002482E" w:rsidRDefault="00EF3ED4" w:rsidP="0002482E">
      <w:pPr>
        <w:shd w:val="clear" w:color="auto" w:fill="FFFFFF" w:themeFill="background1"/>
        <w:ind w:firstLine="708"/>
        <w:jc w:val="both"/>
        <w:rPr>
          <w:color w:val="000000"/>
          <w:spacing w:val="-2"/>
          <w:sz w:val="28"/>
          <w:szCs w:val="28"/>
          <w:u w:val="single"/>
        </w:rPr>
      </w:pPr>
    </w:p>
    <w:p w14:paraId="79248B16" w14:textId="77777777" w:rsidR="00EF3ED4" w:rsidRPr="0002482E" w:rsidRDefault="00EF3ED4" w:rsidP="0002482E">
      <w:pPr>
        <w:shd w:val="clear" w:color="auto" w:fill="FFFFFF" w:themeFill="background1"/>
        <w:jc w:val="center"/>
        <w:rPr>
          <w:b/>
          <w:bCs/>
          <w:color w:val="000000"/>
          <w:spacing w:val="-2"/>
          <w:sz w:val="28"/>
          <w:szCs w:val="28"/>
        </w:rPr>
      </w:pPr>
      <w:r w:rsidRPr="0002482E">
        <w:rPr>
          <w:b/>
          <w:bCs/>
          <w:color w:val="000000"/>
          <w:spacing w:val="-2"/>
          <w:sz w:val="28"/>
          <w:szCs w:val="28"/>
          <w:lang w:val="en-US"/>
        </w:rPr>
        <w:t>II</w:t>
      </w:r>
      <w:r w:rsidRPr="0002482E">
        <w:rPr>
          <w:b/>
          <w:bCs/>
          <w:color w:val="000000"/>
          <w:spacing w:val="-2"/>
          <w:sz w:val="28"/>
          <w:szCs w:val="28"/>
        </w:rPr>
        <w:t>. Цели и задачи Конкурса</w:t>
      </w:r>
    </w:p>
    <w:p w14:paraId="09F8D4DD" w14:textId="77777777" w:rsidR="00EF3ED4" w:rsidRPr="0002482E" w:rsidRDefault="00EF3ED4" w:rsidP="0002482E">
      <w:pPr>
        <w:shd w:val="clear" w:color="auto" w:fill="FFFFFF" w:themeFill="background1"/>
        <w:ind w:firstLine="708"/>
        <w:jc w:val="both"/>
        <w:rPr>
          <w:color w:val="000000"/>
          <w:spacing w:val="-2"/>
          <w:sz w:val="28"/>
          <w:szCs w:val="28"/>
          <w:u w:val="single"/>
        </w:rPr>
      </w:pPr>
    </w:p>
    <w:p w14:paraId="2A0ADE28" w14:textId="77777777" w:rsidR="00EF3ED4" w:rsidRPr="0002482E" w:rsidRDefault="00EF3ED4" w:rsidP="0002482E">
      <w:pPr>
        <w:shd w:val="clear" w:color="auto" w:fill="FFFFFF" w:themeFill="background1"/>
        <w:tabs>
          <w:tab w:val="left" w:pos="1541"/>
        </w:tabs>
        <w:ind w:left="6" w:right="6" w:firstLine="737"/>
        <w:jc w:val="both"/>
        <w:rPr>
          <w:spacing w:val="-4"/>
          <w:sz w:val="28"/>
          <w:szCs w:val="28"/>
        </w:rPr>
      </w:pPr>
      <w:r w:rsidRPr="0002482E">
        <w:rPr>
          <w:color w:val="000000"/>
          <w:spacing w:val="-5"/>
          <w:sz w:val="28"/>
          <w:szCs w:val="28"/>
        </w:rPr>
        <w:t>2.1. </w:t>
      </w:r>
      <w:r w:rsidRPr="0002482E">
        <w:rPr>
          <w:sz w:val="28"/>
          <w:szCs w:val="28"/>
        </w:rPr>
        <w:t>Целью Конкурса</w:t>
      </w:r>
      <w:r w:rsidRPr="0002482E">
        <w:rPr>
          <w:spacing w:val="-4"/>
          <w:sz w:val="28"/>
          <w:szCs w:val="28"/>
        </w:rPr>
        <w:t xml:space="preserve"> является повышение престижа высококвалифицированного труда работников массовых профессий, пропаганда их достижений и передового опыта, содействие в привлечении молодежи для обучения и трудоустройства на рабочие профессии. </w:t>
      </w:r>
    </w:p>
    <w:p w14:paraId="7DF95D06" w14:textId="77777777" w:rsidR="00EF3ED4" w:rsidRDefault="00EF3ED4" w:rsidP="0002482E">
      <w:pPr>
        <w:shd w:val="clear" w:color="auto" w:fill="FFFFFF" w:themeFill="background1"/>
        <w:ind w:firstLine="709"/>
        <w:jc w:val="both"/>
        <w:rPr>
          <w:color w:val="000000"/>
          <w:spacing w:val="-9"/>
          <w:sz w:val="28"/>
          <w:szCs w:val="28"/>
        </w:rPr>
      </w:pPr>
      <w:r w:rsidRPr="0002482E">
        <w:rPr>
          <w:color w:val="000000"/>
          <w:spacing w:val="-9"/>
          <w:sz w:val="28"/>
          <w:szCs w:val="28"/>
        </w:rPr>
        <w:t>2.2. Задачи Конкурса:</w:t>
      </w:r>
    </w:p>
    <w:p w14:paraId="70B4177D" w14:textId="2D24A1BD" w:rsidR="00CE5D09" w:rsidRDefault="00CE5D09" w:rsidP="0002482E">
      <w:pPr>
        <w:shd w:val="clear" w:color="auto" w:fill="FFFFFF" w:themeFill="background1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определение призера для участия в конкурсных испытаниях на федеральном этапе Конкурса;</w:t>
      </w:r>
    </w:p>
    <w:p w14:paraId="4BF01F4C" w14:textId="77777777" w:rsidR="00CE5D09" w:rsidRPr="0002482E" w:rsidRDefault="00CE5D09" w:rsidP="00CE5D09">
      <w:pPr>
        <w:shd w:val="clear" w:color="auto" w:fill="FFFFFF" w:themeFill="background1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–</w:t>
      </w:r>
      <w:r w:rsidRPr="0002482E">
        <w:rPr>
          <w:color w:val="000000"/>
          <w:spacing w:val="-4"/>
          <w:sz w:val="28"/>
          <w:szCs w:val="28"/>
        </w:rPr>
        <w:t xml:space="preserve"> формирование позитивного общественного мнения в отношении </w:t>
      </w:r>
      <w:r w:rsidRPr="0002482E">
        <w:rPr>
          <w:color w:val="000000"/>
          <w:spacing w:val="-9"/>
          <w:sz w:val="28"/>
          <w:szCs w:val="28"/>
        </w:rPr>
        <w:t xml:space="preserve">профессионального мастерства </w:t>
      </w:r>
      <w:r>
        <w:rPr>
          <w:color w:val="000000"/>
          <w:spacing w:val="-9"/>
          <w:sz w:val="28"/>
          <w:szCs w:val="28"/>
        </w:rPr>
        <w:t>сварщиков</w:t>
      </w:r>
      <w:r w:rsidRPr="0002482E">
        <w:rPr>
          <w:color w:val="000000"/>
          <w:spacing w:val="-9"/>
          <w:sz w:val="28"/>
          <w:szCs w:val="28"/>
        </w:rPr>
        <w:t>;</w:t>
      </w:r>
    </w:p>
    <w:p w14:paraId="6272ADBB" w14:textId="71D223B2" w:rsidR="00EF3ED4" w:rsidRPr="0002482E" w:rsidRDefault="00D61CF6" w:rsidP="0002482E">
      <w:pPr>
        <w:shd w:val="clear" w:color="auto" w:fill="FFFFFF" w:themeFill="background1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–</w:t>
      </w:r>
      <w:r w:rsidR="00EF3ED4" w:rsidRPr="0002482E">
        <w:rPr>
          <w:color w:val="000000"/>
          <w:spacing w:val="-4"/>
          <w:sz w:val="28"/>
          <w:szCs w:val="28"/>
        </w:rPr>
        <w:t xml:space="preserve"> выявление, распространение и внедрение в производственный процесс рациональных приемов и методов труда </w:t>
      </w:r>
      <w:r w:rsidR="009C0585">
        <w:rPr>
          <w:color w:val="000000"/>
          <w:spacing w:val="-4"/>
          <w:sz w:val="28"/>
          <w:szCs w:val="28"/>
        </w:rPr>
        <w:t>сварщиков</w:t>
      </w:r>
      <w:r w:rsidR="00EF3ED4" w:rsidRPr="0002482E">
        <w:rPr>
          <w:color w:val="000000"/>
          <w:spacing w:val="-4"/>
          <w:sz w:val="28"/>
          <w:szCs w:val="28"/>
        </w:rPr>
        <w:t>, направленны</w:t>
      </w:r>
      <w:r w:rsidR="00EF3ED4" w:rsidRPr="008C3533">
        <w:rPr>
          <w:color w:val="000000"/>
          <w:spacing w:val="-4"/>
          <w:sz w:val="28"/>
          <w:szCs w:val="28"/>
        </w:rPr>
        <w:t>х</w:t>
      </w:r>
      <w:r w:rsidR="00EF3ED4" w:rsidRPr="0002482E">
        <w:rPr>
          <w:color w:val="000000"/>
          <w:spacing w:val="-4"/>
          <w:sz w:val="28"/>
          <w:szCs w:val="28"/>
        </w:rPr>
        <w:t xml:space="preserve"> на повышение производительности труда, экономию материальных и энергетических ресурсов;</w:t>
      </w:r>
    </w:p>
    <w:p w14:paraId="647FD731" w14:textId="0C44D19B" w:rsidR="00EF3ED4" w:rsidRPr="0002482E" w:rsidRDefault="00D61CF6" w:rsidP="000248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–</w:t>
      </w:r>
      <w:r w:rsidR="00EF3ED4" w:rsidRPr="0002482E">
        <w:rPr>
          <w:color w:val="000000"/>
          <w:spacing w:val="-8"/>
          <w:sz w:val="28"/>
          <w:szCs w:val="28"/>
        </w:rPr>
        <w:t xml:space="preserve"> содействие повышению квалификации и мастерства </w:t>
      </w:r>
      <w:r w:rsidR="009C0585">
        <w:rPr>
          <w:color w:val="000000"/>
          <w:spacing w:val="-8"/>
          <w:sz w:val="28"/>
          <w:szCs w:val="28"/>
        </w:rPr>
        <w:t>сварщиков</w:t>
      </w:r>
      <w:r w:rsidR="00EF3ED4" w:rsidRPr="0002482E">
        <w:rPr>
          <w:color w:val="000000"/>
          <w:spacing w:val="-7"/>
          <w:sz w:val="28"/>
          <w:szCs w:val="28"/>
        </w:rPr>
        <w:t>;</w:t>
      </w:r>
    </w:p>
    <w:p w14:paraId="176F6119" w14:textId="71E6D6C6" w:rsidR="00EF3ED4" w:rsidRPr="0002482E" w:rsidRDefault="00D61CF6" w:rsidP="000248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–</w:t>
      </w:r>
      <w:r w:rsidR="00EF3ED4" w:rsidRPr="0002482E">
        <w:rPr>
          <w:color w:val="000000"/>
          <w:spacing w:val="-6"/>
          <w:sz w:val="28"/>
          <w:szCs w:val="28"/>
        </w:rPr>
        <w:t xml:space="preserve"> привлечение внимания работодателей к необходимости обеспечения </w:t>
      </w:r>
      <w:r w:rsidR="00EF3ED4" w:rsidRPr="0002482E">
        <w:rPr>
          <w:color w:val="000000"/>
          <w:spacing w:val="-8"/>
          <w:sz w:val="28"/>
          <w:szCs w:val="28"/>
        </w:rPr>
        <w:t xml:space="preserve">возможностей для повышения качества труда </w:t>
      </w:r>
      <w:r w:rsidR="009C0585">
        <w:rPr>
          <w:color w:val="000000"/>
          <w:spacing w:val="-8"/>
          <w:sz w:val="28"/>
          <w:szCs w:val="28"/>
        </w:rPr>
        <w:t>сварщиков</w:t>
      </w:r>
      <w:r w:rsidR="00EF3ED4" w:rsidRPr="0002482E">
        <w:rPr>
          <w:color w:val="000000"/>
          <w:spacing w:val="-8"/>
          <w:sz w:val="28"/>
          <w:szCs w:val="28"/>
        </w:rPr>
        <w:t>;</w:t>
      </w:r>
    </w:p>
    <w:p w14:paraId="26ECBDF2" w14:textId="19B10548" w:rsidR="00EF3ED4" w:rsidRPr="0002482E" w:rsidRDefault="00D61CF6" w:rsidP="000248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–</w:t>
      </w:r>
      <w:r w:rsidR="00EF3ED4" w:rsidRPr="0002482E">
        <w:rPr>
          <w:color w:val="000000"/>
          <w:spacing w:val="-4"/>
          <w:sz w:val="28"/>
          <w:szCs w:val="28"/>
        </w:rPr>
        <w:t> вовлечение рабочих в экономиче</w:t>
      </w:r>
      <w:r w:rsidR="00EF3ED4" w:rsidRPr="0002482E">
        <w:rPr>
          <w:color w:val="000000"/>
          <w:spacing w:val="-6"/>
          <w:sz w:val="28"/>
          <w:szCs w:val="28"/>
        </w:rPr>
        <w:t>ское соревнование за повышение производительности труда</w:t>
      </w:r>
      <w:r w:rsidR="00EF3ED4" w:rsidRPr="0002482E">
        <w:rPr>
          <w:color w:val="000000"/>
          <w:spacing w:val="-10"/>
          <w:sz w:val="28"/>
          <w:szCs w:val="28"/>
        </w:rPr>
        <w:t>;</w:t>
      </w:r>
    </w:p>
    <w:p w14:paraId="1EC76229" w14:textId="3546378F" w:rsidR="00EF3ED4" w:rsidRPr="0002482E" w:rsidRDefault="00D61CF6" w:rsidP="0002482E">
      <w:pPr>
        <w:shd w:val="clear" w:color="auto" w:fill="FFFFFF" w:themeFill="background1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–</w:t>
      </w:r>
      <w:r w:rsidR="00EF3ED4" w:rsidRPr="0002482E">
        <w:rPr>
          <w:color w:val="000000"/>
          <w:spacing w:val="-9"/>
          <w:sz w:val="28"/>
          <w:szCs w:val="28"/>
        </w:rPr>
        <w:t xml:space="preserve"> информирование о трудовых достижениях </w:t>
      </w:r>
      <w:r w:rsidR="009C0585">
        <w:rPr>
          <w:color w:val="000000"/>
          <w:spacing w:val="-9"/>
          <w:sz w:val="28"/>
          <w:szCs w:val="28"/>
        </w:rPr>
        <w:t>сварщиков</w:t>
      </w:r>
      <w:r w:rsidR="00EF3ED4" w:rsidRPr="0002482E">
        <w:rPr>
          <w:color w:val="000000"/>
          <w:spacing w:val="-9"/>
          <w:sz w:val="28"/>
          <w:szCs w:val="28"/>
        </w:rPr>
        <w:t>;</w:t>
      </w:r>
    </w:p>
    <w:p w14:paraId="620D8853" w14:textId="55051EC4" w:rsidR="00EF3ED4" w:rsidRPr="0002482E" w:rsidRDefault="00D61CF6" w:rsidP="0002482E">
      <w:pPr>
        <w:shd w:val="clear" w:color="auto" w:fill="FFFFFF" w:themeFill="background1"/>
        <w:tabs>
          <w:tab w:val="left" w:pos="1541"/>
        </w:tabs>
        <w:ind w:left="6" w:right="6" w:firstLine="73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F3ED4" w:rsidRPr="0002482E">
        <w:rPr>
          <w:sz w:val="28"/>
          <w:szCs w:val="28"/>
        </w:rPr>
        <w:t> привлечение молодежи в реальный сектор экономики.</w:t>
      </w:r>
    </w:p>
    <w:p w14:paraId="3C33B24B" w14:textId="77777777" w:rsidR="00EF3ED4" w:rsidRPr="0002482E" w:rsidRDefault="00EF3ED4" w:rsidP="0002482E">
      <w:pPr>
        <w:shd w:val="clear" w:color="auto" w:fill="FFFFFF" w:themeFill="background1"/>
        <w:spacing w:line="264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14:paraId="264BAE6E" w14:textId="77777777" w:rsidR="00EF3ED4" w:rsidRPr="0002482E" w:rsidRDefault="00EF3ED4" w:rsidP="0002482E">
      <w:pPr>
        <w:shd w:val="clear" w:color="auto" w:fill="FFFFFF" w:themeFill="background1"/>
        <w:tabs>
          <w:tab w:val="left" w:pos="360"/>
        </w:tabs>
        <w:jc w:val="center"/>
        <w:rPr>
          <w:b/>
          <w:spacing w:val="-4"/>
          <w:sz w:val="28"/>
          <w:szCs w:val="28"/>
        </w:rPr>
      </w:pPr>
      <w:r w:rsidRPr="0002482E">
        <w:rPr>
          <w:b/>
          <w:bCs/>
          <w:sz w:val="28"/>
          <w:szCs w:val="28"/>
        </w:rPr>
        <w:t>I</w:t>
      </w:r>
      <w:r w:rsidRPr="0002482E">
        <w:rPr>
          <w:b/>
          <w:bCs/>
          <w:sz w:val="28"/>
          <w:szCs w:val="28"/>
          <w:lang w:val="en-US"/>
        </w:rPr>
        <w:t>I</w:t>
      </w:r>
      <w:r w:rsidRPr="0002482E">
        <w:rPr>
          <w:b/>
          <w:bCs/>
          <w:sz w:val="28"/>
          <w:szCs w:val="28"/>
        </w:rPr>
        <w:t xml:space="preserve">I. </w:t>
      </w:r>
      <w:r w:rsidRPr="0002482E">
        <w:rPr>
          <w:b/>
          <w:spacing w:val="-4"/>
          <w:sz w:val="28"/>
          <w:szCs w:val="28"/>
        </w:rPr>
        <w:t>Требования к участникам Конкурса</w:t>
      </w:r>
    </w:p>
    <w:p w14:paraId="406F7ADE" w14:textId="77777777" w:rsidR="00EF3ED4" w:rsidRPr="0002482E" w:rsidRDefault="00EF3ED4" w:rsidP="0002482E">
      <w:pPr>
        <w:keepNext/>
        <w:shd w:val="clear" w:color="auto" w:fill="FFFFFF" w:themeFill="background1"/>
        <w:spacing w:line="264" w:lineRule="auto"/>
        <w:jc w:val="center"/>
        <w:outlineLvl w:val="2"/>
        <w:rPr>
          <w:b/>
          <w:color w:val="000000"/>
          <w:spacing w:val="-2"/>
          <w:sz w:val="28"/>
          <w:szCs w:val="28"/>
        </w:rPr>
      </w:pPr>
    </w:p>
    <w:p w14:paraId="3C692E8B" w14:textId="2EE17633" w:rsidR="00EF3ED4" w:rsidRPr="0002482E" w:rsidRDefault="00EF3ED4" w:rsidP="00FC289A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2482E">
        <w:rPr>
          <w:color w:val="000000"/>
          <w:spacing w:val="-2"/>
          <w:sz w:val="28"/>
          <w:szCs w:val="28"/>
        </w:rPr>
        <w:t>3.1. </w:t>
      </w:r>
      <w:r w:rsidR="00FC289A">
        <w:rPr>
          <w:color w:val="000000"/>
          <w:spacing w:val="-2"/>
          <w:sz w:val="28"/>
          <w:szCs w:val="28"/>
        </w:rPr>
        <w:t>Участник Конкурса – физическое лицо, принимающее участие в конкурсных испытаниях.</w:t>
      </w:r>
    </w:p>
    <w:p w14:paraId="2A2B50C8" w14:textId="76B08D70" w:rsidR="00EF3ED4" w:rsidRPr="0002482E" w:rsidRDefault="00EF3ED4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pacing w:val="-2"/>
          <w:sz w:val="28"/>
          <w:szCs w:val="28"/>
        </w:rPr>
      </w:pPr>
      <w:r w:rsidRPr="0002482E">
        <w:rPr>
          <w:spacing w:val="-2"/>
          <w:sz w:val="28"/>
          <w:szCs w:val="28"/>
        </w:rPr>
        <w:t xml:space="preserve">3.2. </w:t>
      </w:r>
      <w:r w:rsidR="00FC289A">
        <w:rPr>
          <w:spacing w:val="-2"/>
          <w:sz w:val="28"/>
          <w:szCs w:val="28"/>
        </w:rPr>
        <w:t xml:space="preserve">К участию в Конкурсе допускаются работники, являющиеся гражданами Российской Федерации, в возрасте не менее 18 лет, </w:t>
      </w:r>
      <w:r w:rsidR="00B00F2E">
        <w:rPr>
          <w:spacing w:val="-2"/>
          <w:sz w:val="28"/>
          <w:szCs w:val="28"/>
        </w:rPr>
        <w:t>работающие на территории Республики Карелия, стаж работы которых по профессии «сварщик» составляет не менее трех лет.</w:t>
      </w:r>
      <w:r w:rsidR="00096E6B">
        <w:rPr>
          <w:spacing w:val="-2"/>
          <w:sz w:val="28"/>
          <w:szCs w:val="28"/>
        </w:rPr>
        <w:t xml:space="preserve"> </w:t>
      </w:r>
    </w:p>
    <w:p w14:paraId="1759DCF0" w14:textId="656F0B96" w:rsidR="00EF3ED4" w:rsidRDefault="00EF3ED4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2482E">
        <w:rPr>
          <w:sz w:val="28"/>
          <w:szCs w:val="28"/>
        </w:rPr>
        <w:t xml:space="preserve">3.3. </w:t>
      </w:r>
      <w:r w:rsidR="00B00F2E">
        <w:rPr>
          <w:sz w:val="28"/>
          <w:szCs w:val="28"/>
        </w:rPr>
        <w:t>Работодателем участника Конкурса должна быть организация (ее филиал), зарегистрированная в Республике Карелия либо осуществляющая хозяйственную деятельность на территории Республики Карелия, независимо от формы собственности организации, организационно-правовой формы, отраслевой принадлежности.</w:t>
      </w:r>
    </w:p>
    <w:p w14:paraId="0C56574B" w14:textId="4BB82876" w:rsidR="00B00F2E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Регистрация участников проводится на Единой цифровой платформе в сфере занятости и трудовых отношений «Работа в России» (далее – Платформа).</w:t>
      </w:r>
    </w:p>
    <w:p w14:paraId="4157A15A" w14:textId="3DAAF02D" w:rsidR="00B00F2E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Заявка на участие в Конкурсе подается на Платформе не позднее чем за 5 календарных дней до даты начала регионального этапа.</w:t>
      </w:r>
    </w:p>
    <w:p w14:paraId="05BBC70C" w14:textId="5C3AE26E" w:rsidR="00B00F2E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Заявку на участие в Конкурсе работника подает работодатель по форме согласно приложению № 1 к настоящему Положению.</w:t>
      </w:r>
    </w:p>
    <w:p w14:paraId="500B42B4" w14:textId="5DEA5D3C" w:rsidR="00B00F2E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Перечень документов, необходимых для участия в Конкурсе, и требования к их оформлению определены приложе</w:t>
      </w:r>
      <w:r w:rsidR="00D13E3C">
        <w:rPr>
          <w:sz w:val="28"/>
          <w:szCs w:val="28"/>
        </w:rPr>
        <w:t xml:space="preserve">нием </w:t>
      </w:r>
      <w:r>
        <w:rPr>
          <w:sz w:val="28"/>
          <w:szCs w:val="28"/>
        </w:rPr>
        <w:t>2</w:t>
      </w:r>
      <w:r w:rsidR="00D13E3C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Положению.</w:t>
      </w:r>
    </w:p>
    <w:p w14:paraId="4D0B355F" w14:textId="4E3AAB54" w:rsidR="00B00F2E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Участник вправе подать заявку на участие самостоятельно при условии соответствия требованиям к участию в Конкурсе и наличии рекомендации от работодателя.</w:t>
      </w:r>
    </w:p>
    <w:p w14:paraId="0C417C7C" w14:textId="6F32B3BC" w:rsidR="00B00F2E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D8368E">
        <w:rPr>
          <w:sz w:val="28"/>
          <w:szCs w:val="28"/>
        </w:rPr>
        <w:t>К подаче документов допускаются только участники, чьи работодатели имеют учетные записи на Платформе.</w:t>
      </w:r>
    </w:p>
    <w:p w14:paraId="6A6B9A1A" w14:textId="2F0D15A5" w:rsidR="00A279DD" w:rsidRDefault="00A279DD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Конкурса дает согласие на обработку его персональных данных согласно приложению 4 к настоящему Положению.</w:t>
      </w:r>
    </w:p>
    <w:p w14:paraId="5CD80699" w14:textId="21643218" w:rsidR="00D8368E" w:rsidRDefault="00D8368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Участники, подающие заявку на участие в Конкурсе самостоятельно, должны быть авторизованы в личном кабинете 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услуг» в электронной форме».</w:t>
      </w:r>
    </w:p>
    <w:p w14:paraId="5D60E55B" w14:textId="10B780F4" w:rsidR="00D8368E" w:rsidRDefault="00D8368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В случае</w:t>
      </w:r>
      <w:r w:rsidR="00740662">
        <w:rPr>
          <w:sz w:val="28"/>
          <w:szCs w:val="28"/>
        </w:rPr>
        <w:t xml:space="preserve"> если с заявкой на участие в Конкурсе представлены не все </w:t>
      </w:r>
      <w:r w:rsidR="00740662">
        <w:rPr>
          <w:sz w:val="28"/>
          <w:szCs w:val="28"/>
        </w:rPr>
        <w:lastRenderedPageBreak/>
        <w:t>документы, предусмотренные Положени</w:t>
      </w:r>
      <w:r w:rsidR="00A279DD">
        <w:rPr>
          <w:sz w:val="28"/>
          <w:szCs w:val="28"/>
        </w:rPr>
        <w:t>ем</w:t>
      </w:r>
      <w:r w:rsidR="00740662">
        <w:rPr>
          <w:sz w:val="28"/>
          <w:szCs w:val="28"/>
        </w:rPr>
        <w:t>, а также если установлено наличие недостоверных данных, указанных в заявке и в прилагаемых документах, такая заявка отклоняется.</w:t>
      </w:r>
    </w:p>
    <w:p w14:paraId="76583CD6" w14:textId="196A3513" w:rsidR="00740662" w:rsidRDefault="00740662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предоставляемой информации несет заявляющий.</w:t>
      </w:r>
    </w:p>
    <w:p w14:paraId="28B740C6" w14:textId="346D8A2C" w:rsidR="00740662" w:rsidRDefault="00451DE9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Каждого участника Конкурса сопровождает не более одного человека.</w:t>
      </w:r>
    </w:p>
    <w:p w14:paraId="518CE6D8" w14:textId="3F892512" w:rsidR="00451DE9" w:rsidRDefault="00451DE9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Участнику и сопровождающему лицу при себе необходимо иметь документ, удостоверяющий личность, который предъявляется лично участником и сопровождающим лицом представителю регионально экспертной комиссии при регистрации.</w:t>
      </w:r>
    </w:p>
    <w:p w14:paraId="7B1294B8" w14:textId="52ECC943" w:rsidR="00451DE9" w:rsidRDefault="00451DE9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Плата за участие в Конкурсе не взимается.</w:t>
      </w:r>
    </w:p>
    <w:p w14:paraId="14166205" w14:textId="77777777" w:rsidR="00B00F2E" w:rsidRDefault="00B00F2E" w:rsidP="00B00F2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5BB13D1C" w14:textId="77777777" w:rsidR="00B00F2E" w:rsidRPr="0002482E" w:rsidRDefault="00B00F2E" w:rsidP="00B00F2E">
      <w:pPr>
        <w:shd w:val="clear" w:color="auto" w:fill="FFFFFF" w:themeFill="background1"/>
        <w:ind w:firstLine="709"/>
        <w:jc w:val="both"/>
        <w:rPr>
          <w:spacing w:val="-2"/>
          <w:sz w:val="28"/>
          <w:szCs w:val="28"/>
        </w:rPr>
      </w:pPr>
    </w:p>
    <w:p w14:paraId="6D7D9C5B" w14:textId="40BB6BE1" w:rsidR="00EF3ED4" w:rsidRPr="0002482E" w:rsidRDefault="00EF3ED4" w:rsidP="0002482E">
      <w:pPr>
        <w:shd w:val="clear" w:color="auto" w:fill="FFFFFF" w:themeFill="background1"/>
        <w:tabs>
          <w:tab w:val="left" w:pos="360"/>
        </w:tabs>
        <w:jc w:val="center"/>
        <w:rPr>
          <w:b/>
          <w:spacing w:val="-4"/>
          <w:sz w:val="28"/>
          <w:szCs w:val="28"/>
        </w:rPr>
      </w:pPr>
      <w:r w:rsidRPr="0002482E">
        <w:rPr>
          <w:b/>
          <w:bCs/>
          <w:sz w:val="28"/>
          <w:szCs w:val="28"/>
        </w:rPr>
        <w:t>I</w:t>
      </w:r>
      <w:r w:rsidRPr="0002482E">
        <w:rPr>
          <w:b/>
          <w:bCs/>
          <w:sz w:val="28"/>
          <w:szCs w:val="28"/>
          <w:lang w:val="en-US"/>
        </w:rPr>
        <w:t>V</w:t>
      </w:r>
      <w:r w:rsidRPr="0002482E">
        <w:rPr>
          <w:b/>
          <w:bCs/>
          <w:sz w:val="28"/>
          <w:szCs w:val="28"/>
        </w:rPr>
        <w:t xml:space="preserve">. </w:t>
      </w:r>
      <w:r w:rsidRPr="0002482E">
        <w:rPr>
          <w:b/>
          <w:spacing w:val="-4"/>
          <w:sz w:val="28"/>
          <w:szCs w:val="28"/>
        </w:rPr>
        <w:t xml:space="preserve">Организация Конкурса </w:t>
      </w:r>
    </w:p>
    <w:p w14:paraId="06E43F9B" w14:textId="77777777" w:rsidR="00EF3ED4" w:rsidRPr="0002482E" w:rsidRDefault="00EF3ED4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pacing w:val="-2"/>
          <w:sz w:val="28"/>
          <w:szCs w:val="28"/>
        </w:rPr>
      </w:pPr>
    </w:p>
    <w:p w14:paraId="65700505" w14:textId="6B536183" w:rsidR="00451DE9" w:rsidRDefault="00EF3ED4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 w:rsidRPr="0002482E">
        <w:rPr>
          <w:sz w:val="28"/>
          <w:szCs w:val="28"/>
        </w:rPr>
        <w:t xml:space="preserve">4.1. </w:t>
      </w:r>
      <w:r w:rsidR="00451DE9">
        <w:rPr>
          <w:sz w:val="28"/>
          <w:szCs w:val="28"/>
        </w:rPr>
        <w:t>Для организации и проведения регионального этапа Конкурса созда</w:t>
      </w:r>
      <w:r w:rsidR="00C37ED4">
        <w:rPr>
          <w:sz w:val="28"/>
          <w:szCs w:val="28"/>
        </w:rPr>
        <w:t>е</w:t>
      </w:r>
      <w:r w:rsidR="00451DE9">
        <w:rPr>
          <w:sz w:val="28"/>
          <w:szCs w:val="28"/>
        </w:rPr>
        <w:t>тся региональная экспертная комиссия.</w:t>
      </w:r>
    </w:p>
    <w:p w14:paraId="474FE5AD" w14:textId="67C82DB4" w:rsidR="001D7ECB" w:rsidRDefault="00451DE9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1D7ECB">
        <w:rPr>
          <w:sz w:val="28"/>
          <w:szCs w:val="28"/>
        </w:rPr>
        <w:t>Региональная экспертная комиссия.</w:t>
      </w:r>
    </w:p>
    <w:p w14:paraId="642E5886" w14:textId="77777777" w:rsidR="00A279DD" w:rsidRDefault="001D7ECB" w:rsidP="00C37ED4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7ED4">
        <w:rPr>
          <w:sz w:val="28"/>
          <w:szCs w:val="28"/>
        </w:rPr>
        <w:t>2</w:t>
      </w:r>
      <w:r>
        <w:rPr>
          <w:sz w:val="28"/>
          <w:szCs w:val="28"/>
        </w:rPr>
        <w:t xml:space="preserve">.1. Региональная экспертная комиссия </w:t>
      </w:r>
      <w:r w:rsidR="00C37ED4">
        <w:rPr>
          <w:sz w:val="28"/>
          <w:szCs w:val="28"/>
        </w:rPr>
        <w:t>определяет и утверждает</w:t>
      </w:r>
      <w:r w:rsidR="00A279DD">
        <w:rPr>
          <w:sz w:val="28"/>
          <w:szCs w:val="28"/>
        </w:rPr>
        <w:t>:</w:t>
      </w:r>
    </w:p>
    <w:p w14:paraId="7383D794" w14:textId="4DC7A99F" w:rsidR="00C37ED4" w:rsidRDefault="00C37ED4" w:rsidP="00C37ED4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задание, в случае добавления дополнительных модулей после согласования с Оператором</w:t>
      </w:r>
      <w:r w:rsidR="00A279DD">
        <w:rPr>
          <w:sz w:val="28"/>
          <w:szCs w:val="28"/>
        </w:rPr>
        <w:t>;</w:t>
      </w:r>
    </w:p>
    <w:p w14:paraId="7A234A50" w14:textId="795E3C50" w:rsidR="00A279DD" w:rsidRDefault="00A279DD" w:rsidP="00C37ED4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призеров регионального этапа и оформляет решение протоколом, который размещается на Платформе.</w:t>
      </w:r>
    </w:p>
    <w:p w14:paraId="141C3052" w14:textId="1C0EE278" w:rsidR="00C37ED4" w:rsidRDefault="00C37ED4" w:rsidP="00C37ED4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 Региональная экспертная комиссия осуществляет:</w:t>
      </w:r>
    </w:p>
    <w:p w14:paraId="7541EBFE" w14:textId="2E0C15E2" w:rsidR="001D7ECB" w:rsidRDefault="001D7ECB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теоретических и практических заданий для участников с учетом заданий для участников федерального этапа;</w:t>
      </w:r>
    </w:p>
    <w:p w14:paraId="2BB0BE9D" w14:textId="7D84D662" w:rsidR="001D7ECB" w:rsidRDefault="001D7ECB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критериев оценки теоретических и практических заданий с учетом критериев для участников федерального этапа;</w:t>
      </w:r>
    </w:p>
    <w:p w14:paraId="5986E945" w14:textId="3C3E808B" w:rsidR="001D7ECB" w:rsidRDefault="001D7ECB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участниками Конкурса условий выполнения конкурсных заданий;</w:t>
      </w:r>
    </w:p>
    <w:p w14:paraId="6868E327" w14:textId="2B9797CC" w:rsidR="001D7ECB" w:rsidRDefault="001D7ECB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оценку соблюдения норм и правил охраны труда;</w:t>
      </w:r>
    </w:p>
    <w:p w14:paraId="37937E62" w14:textId="4CDC35A7" w:rsidR="001D7ECB" w:rsidRDefault="001D7ECB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оценку выполнения конкурсных заданий участниками Конкурса;</w:t>
      </w:r>
    </w:p>
    <w:p w14:paraId="08EEEB84" w14:textId="682465EC" w:rsidR="001D7ECB" w:rsidRDefault="001D7ECB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протоколов заседания региональных экспертных комиссий, заверенных подписями членов комиссии, с приложением оценочных ведомостей.</w:t>
      </w:r>
    </w:p>
    <w:p w14:paraId="202252F9" w14:textId="593E1276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7ED4">
        <w:rPr>
          <w:sz w:val="28"/>
          <w:szCs w:val="28"/>
        </w:rPr>
        <w:t>2.</w:t>
      </w:r>
      <w:r>
        <w:rPr>
          <w:sz w:val="28"/>
          <w:szCs w:val="28"/>
        </w:rPr>
        <w:t>3. При проведении соревнований на площадке проведения региональная экспертная комиссия несет ответственность за:</w:t>
      </w:r>
    </w:p>
    <w:p w14:paraId="203B8883" w14:textId="76A43243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участников с площадкой проведения Конкурса, рабочими местами;</w:t>
      </w:r>
    </w:p>
    <w:p w14:paraId="0CA64C37" w14:textId="63D188C4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жеребьевку рабочих мест;</w:t>
      </w:r>
    </w:p>
    <w:p w14:paraId="4739EF7F" w14:textId="5DE0E7BA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участников по охране труда</w:t>
      </w:r>
      <w:r w:rsidR="00DA1C61">
        <w:rPr>
          <w:sz w:val="28"/>
          <w:szCs w:val="28"/>
        </w:rPr>
        <w:t xml:space="preserve"> (оформление протокола согласно приложению </w:t>
      </w:r>
      <w:r w:rsidR="00665BAC">
        <w:rPr>
          <w:sz w:val="28"/>
          <w:szCs w:val="28"/>
        </w:rPr>
        <w:t>6</w:t>
      </w:r>
      <w:r w:rsidR="00DA1C61">
        <w:rPr>
          <w:sz w:val="28"/>
          <w:szCs w:val="28"/>
        </w:rPr>
        <w:t xml:space="preserve"> к настоящему Положению)</w:t>
      </w:r>
      <w:r>
        <w:rPr>
          <w:sz w:val="28"/>
          <w:szCs w:val="28"/>
        </w:rPr>
        <w:t>.</w:t>
      </w:r>
    </w:p>
    <w:p w14:paraId="7E31C713" w14:textId="77777777" w:rsidR="003848D4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37ED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37ED4">
        <w:rPr>
          <w:sz w:val="28"/>
          <w:szCs w:val="28"/>
        </w:rPr>
        <w:t>Министерство</w:t>
      </w:r>
      <w:r w:rsidR="003848D4">
        <w:rPr>
          <w:sz w:val="28"/>
          <w:szCs w:val="28"/>
        </w:rPr>
        <w:t>.</w:t>
      </w:r>
    </w:p>
    <w:p w14:paraId="11F0E225" w14:textId="22551490" w:rsidR="00C37ED4" w:rsidRDefault="003848D4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4.3.1. Министерство</w:t>
      </w:r>
      <w:r w:rsidR="00C37ED4">
        <w:rPr>
          <w:sz w:val="28"/>
          <w:szCs w:val="28"/>
        </w:rPr>
        <w:t xml:space="preserve"> определяет и утверждает:</w:t>
      </w:r>
    </w:p>
    <w:p w14:paraId="60265D38" w14:textId="77777777" w:rsidR="00C37ED4" w:rsidRDefault="00C37ED4" w:rsidP="00C37ED4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 региональной экспертной комиссии;</w:t>
      </w:r>
    </w:p>
    <w:p w14:paraId="75A0B874" w14:textId="74BA3C98" w:rsidR="00D13E3C" w:rsidRDefault="00D13E3C" w:rsidP="00C37ED4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региональной апелляционной комиссии;</w:t>
      </w:r>
    </w:p>
    <w:p w14:paraId="3AD3084F" w14:textId="77777777" w:rsidR="00C37ED4" w:rsidRDefault="00C37ED4" w:rsidP="00C37ED4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призеров регионального этапа по представлению региональной экспертной комиссии и оформляет решение протоколом, который размещается на Платформе;</w:t>
      </w:r>
    </w:p>
    <w:p w14:paraId="6DBA26F7" w14:textId="51C6282E" w:rsidR="00C37ED4" w:rsidRDefault="00C37ED4" w:rsidP="00C37ED4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подготовке и проведению Конкурса;</w:t>
      </w:r>
    </w:p>
    <w:p w14:paraId="03BC9370" w14:textId="210A78F4" w:rsidR="00C37ED4" w:rsidRDefault="00C37ED4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технического администратора, ответственного за работу соревновательной площадки</w:t>
      </w:r>
      <w:r w:rsidR="00665BAC">
        <w:rPr>
          <w:sz w:val="28"/>
          <w:szCs w:val="28"/>
        </w:rPr>
        <w:t>;</w:t>
      </w:r>
    </w:p>
    <w:p w14:paraId="001E79BB" w14:textId="05C57DC2" w:rsidR="00665BAC" w:rsidRDefault="00665BAC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для организации и проведения Конкурса документы (протоколы, </w:t>
      </w:r>
      <w:r w:rsidR="002F279F">
        <w:rPr>
          <w:sz w:val="28"/>
          <w:szCs w:val="28"/>
        </w:rPr>
        <w:t xml:space="preserve">оценочные листы, </w:t>
      </w:r>
      <w:r>
        <w:rPr>
          <w:sz w:val="28"/>
          <w:szCs w:val="28"/>
        </w:rPr>
        <w:t>ведомости результатов</w:t>
      </w:r>
      <w:r w:rsidR="002F279F">
        <w:rPr>
          <w:sz w:val="28"/>
          <w:szCs w:val="28"/>
        </w:rPr>
        <w:t xml:space="preserve"> выполнения заданий и др.).</w:t>
      </w:r>
    </w:p>
    <w:p w14:paraId="07848C6B" w14:textId="359D11D9" w:rsidR="00DE2B4F" w:rsidRDefault="003848D4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="00DE2B4F">
        <w:rPr>
          <w:sz w:val="28"/>
          <w:szCs w:val="28"/>
        </w:rPr>
        <w:t xml:space="preserve">Министерство обеспечивает: </w:t>
      </w:r>
    </w:p>
    <w:p w14:paraId="315E599C" w14:textId="153AB80B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Конкурса;</w:t>
      </w:r>
    </w:p>
    <w:p w14:paraId="5DEAFBB7" w14:textId="5AFB7257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участников о порядке и условиях проведения Конкурса;</w:t>
      </w:r>
    </w:p>
    <w:p w14:paraId="6EDBBCE8" w14:textId="1D7F18C2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поступивших заявок с необходимыми материалами и документами для участия в Конкурсе, в том числе на комплектность и корректность;</w:t>
      </w:r>
    </w:p>
    <w:p w14:paraId="159BC318" w14:textId="6E53624A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утверждение списков участников регионального этапа Конкурса на основании поступивших заявок, размещение списка на Платформе;</w:t>
      </w:r>
    </w:p>
    <w:p w14:paraId="52B06EE0" w14:textId="3B72A54F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координацию организации и проведения регионального этапа Конкурса (работа с партнерами, участниками Конкурса, иными заинтересованными лицами); </w:t>
      </w:r>
    </w:p>
    <w:p w14:paraId="0841E5FE" w14:textId="1B4E44A8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Конкурса;</w:t>
      </w:r>
    </w:p>
    <w:p w14:paraId="0B4E7677" w14:textId="3DEE9407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Платформе итогов регионального Конкурса на основании решения </w:t>
      </w:r>
      <w:r w:rsidR="002F279F">
        <w:rPr>
          <w:sz w:val="28"/>
          <w:szCs w:val="28"/>
        </w:rPr>
        <w:t>региональной экспертной комиссии</w:t>
      </w:r>
      <w:r>
        <w:rPr>
          <w:sz w:val="28"/>
          <w:szCs w:val="28"/>
        </w:rPr>
        <w:t>;</w:t>
      </w:r>
    </w:p>
    <w:p w14:paraId="3975BD06" w14:textId="2F93466C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координацию работы по освещению в средствах массовой информации проведения регионального этапа Конкурса и его итогов.</w:t>
      </w:r>
    </w:p>
    <w:p w14:paraId="10F1C038" w14:textId="18516401" w:rsidR="00DE2B4F" w:rsidRDefault="00DE2B4F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13E3C">
        <w:rPr>
          <w:sz w:val="28"/>
          <w:szCs w:val="28"/>
        </w:rPr>
        <w:t>4</w:t>
      </w:r>
      <w:r>
        <w:rPr>
          <w:sz w:val="28"/>
          <w:szCs w:val="28"/>
        </w:rPr>
        <w:t>. Работодатели Республики Карелия:</w:t>
      </w:r>
    </w:p>
    <w:p w14:paraId="355AC855" w14:textId="4A14AD4E" w:rsidR="00DE2B4F" w:rsidRDefault="00562658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направляют заявку на участие в региональном этапе Конкурса;</w:t>
      </w:r>
    </w:p>
    <w:p w14:paraId="175EE348" w14:textId="13490F66" w:rsidR="00562658" w:rsidRDefault="00562658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производят расходы, связанные с проездом и проживанием конкурсантов и сопровождающих лиц, за счет направляющей стороны;</w:t>
      </w:r>
    </w:p>
    <w:p w14:paraId="5FF5B3A8" w14:textId="2B644518" w:rsidR="00562658" w:rsidRDefault="00562658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своих участников Конкурса средствами индивидуальной защиты для выполнения конкурсного задания.</w:t>
      </w:r>
    </w:p>
    <w:p w14:paraId="533D2260" w14:textId="77777777" w:rsidR="001D7ECB" w:rsidRDefault="001D7ECB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</w:p>
    <w:p w14:paraId="5E250D14" w14:textId="77777777" w:rsidR="001D7ECB" w:rsidRDefault="001D7ECB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</w:p>
    <w:p w14:paraId="4217EEB9" w14:textId="77777777" w:rsidR="001D7ECB" w:rsidRPr="001D7ECB" w:rsidRDefault="001D7ECB" w:rsidP="0002482E">
      <w:pPr>
        <w:shd w:val="clear" w:color="auto" w:fill="FFFFFF" w:themeFill="background1"/>
        <w:tabs>
          <w:tab w:val="left" w:pos="360"/>
        </w:tabs>
        <w:ind w:firstLine="720"/>
        <w:jc w:val="both"/>
        <w:rPr>
          <w:sz w:val="28"/>
          <w:szCs w:val="28"/>
        </w:rPr>
      </w:pPr>
    </w:p>
    <w:p w14:paraId="644E09ED" w14:textId="33800D0D" w:rsidR="00EF3ED4" w:rsidRDefault="00EF3ED4" w:rsidP="00562658">
      <w:pPr>
        <w:shd w:val="clear" w:color="auto" w:fill="FFFFFF" w:themeFill="background1"/>
        <w:tabs>
          <w:tab w:val="left" w:pos="1426"/>
        </w:tabs>
        <w:ind w:right="11"/>
        <w:jc w:val="center"/>
        <w:rPr>
          <w:b/>
          <w:spacing w:val="-4"/>
          <w:sz w:val="28"/>
          <w:szCs w:val="28"/>
        </w:rPr>
      </w:pPr>
      <w:r w:rsidRPr="0002482E">
        <w:rPr>
          <w:b/>
          <w:spacing w:val="-4"/>
          <w:sz w:val="28"/>
          <w:szCs w:val="28"/>
          <w:lang w:val="en-US"/>
        </w:rPr>
        <w:t>V</w:t>
      </w:r>
      <w:r w:rsidRPr="0002482E">
        <w:rPr>
          <w:b/>
          <w:spacing w:val="-4"/>
          <w:sz w:val="28"/>
          <w:szCs w:val="28"/>
        </w:rPr>
        <w:t xml:space="preserve">. </w:t>
      </w:r>
      <w:r w:rsidR="00562658">
        <w:rPr>
          <w:b/>
          <w:spacing w:val="-4"/>
          <w:sz w:val="28"/>
          <w:szCs w:val="28"/>
        </w:rPr>
        <w:t>Проведение Конкурса</w:t>
      </w:r>
    </w:p>
    <w:p w14:paraId="20DFC2EF" w14:textId="77777777" w:rsidR="00EF3ED4" w:rsidRPr="0002482E" w:rsidRDefault="00EF3ED4" w:rsidP="0002482E">
      <w:pPr>
        <w:shd w:val="clear" w:color="auto" w:fill="FFFFFF" w:themeFill="background1"/>
        <w:tabs>
          <w:tab w:val="left" w:pos="1426"/>
        </w:tabs>
        <w:ind w:right="11"/>
        <w:jc w:val="center"/>
        <w:rPr>
          <w:b/>
          <w:spacing w:val="-4"/>
          <w:sz w:val="28"/>
          <w:szCs w:val="28"/>
        </w:rPr>
      </w:pPr>
    </w:p>
    <w:p w14:paraId="120C4A5D" w14:textId="0150D0F5" w:rsidR="00EF3ED4" w:rsidRDefault="00EF3ED4" w:rsidP="00562658">
      <w:pPr>
        <w:shd w:val="clear" w:color="auto" w:fill="FFFFFF" w:themeFill="background1"/>
        <w:ind w:firstLine="708"/>
        <w:jc w:val="both"/>
        <w:rPr>
          <w:rStyle w:val="FontStyle12"/>
          <w:sz w:val="28"/>
          <w:szCs w:val="28"/>
        </w:rPr>
      </w:pPr>
      <w:r w:rsidRPr="0002482E">
        <w:rPr>
          <w:rStyle w:val="FontStyle12"/>
          <w:sz w:val="28"/>
          <w:szCs w:val="28"/>
        </w:rPr>
        <w:t xml:space="preserve">5.1. </w:t>
      </w:r>
      <w:r w:rsidR="00111AD5">
        <w:rPr>
          <w:rStyle w:val="FontStyle12"/>
          <w:sz w:val="28"/>
          <w:szCs w:val="28"/>
        </w:rPr>
        <w:t xml:space="preserve">Конкурс проводится </w:t>
      </w:r>
      <w:r w:rsidR="000A2062">
        <w:rPr>
          <w:rStyle w:val="FontStyle12"/>
          <w:sz w:val="28"/>
          <w:szCs w:val="28"/>
        </w:rPr>
        <w:t xml:space="preserve">          </w:t>
      </w:r>
      <w:r w:rsidR="00111AD5">
        <w:rPr>
          <w:rStyle w:val="FontStyle12"/>
          <w:sz w:val="28"/>
          <w:szCs w:val="28"/>
        </w:rPr>
        <w:t xml:space="preserve">на площадке </w:t>
      </w:r>
      <w:r w:rsidR="00BA7A2C">
        <w:rPr>
          <w:rStyle w:val="FontStyle12"/>
          <w:sz w:val="28"/>
          <w:szCs w:val="28"/>
        </w:rPr>
        <w:t>государственного автономного профессионального образовательного учреждения Республики Карелия «Петрозаводский автотранспортный техникум» (</w:t>
      </w:r>
      <w:r w:rsidR="00B6268E">
        <w:rPr>
          <w:rStyle w:val="FontStyle12"/>
          <w:sz w:val="28"/>
          <w:szCs w:val="28"/>
        </w:rPr>
        <w:t>г. Петрозаводск, ул. Советская, д. 11).</w:t>
      </w:r>
    </w:p>
    <w:p w14:paraId="13247795" w14:textId="77777777" w:rsidR="00B6268E" w:rsidRDefault="00B6268E" w:rsidP="00562658">
      <w:pPr>
        <w:shd w:val="clear" w:color="auto" w:fill="FFFFFF" w:themeFill="background1"/>
        <w:ind w:firstLine="708"/>
        <w:jc w:val="both"/>
        <w:rPr>
          <w:rStyle w:val="FontStyle12"/>
          <w:sz w:val="28"/>
          <w:szCs w:val="28"/>
        </w:rPr>
      </w:pPr>
    </w:p>
    <w:p w14:paraId="650DF55E" w14:textId="77777777" w:rsidR="00B6268E" w:rsidRPr="0002482E" w:rsidRDefault="00B6268E" w:rsidP="00562658">
      <w:pPr>
        <w:shd w:val="clear" w:color="auto" w:fill="FFFFFF" w:themeFill="background1"/>
        <w:ind w:firstLine="708"/>
        <w:jc w:val="both"/>
        <w:rPr>
          <w:b/>
          <w:i/>
          <w:color w:val="0000FF"/>
          <w:sz w:val="28"/>
          <w:szCs w:val="28"/>
        </w:rPr>
      </w:pPr>
    </w:p>
    <w:p w14:paraId="6D997001" w14:textId="110D3B52" w:rsidR="00B6268E" w:rsidRDefault="00B6268E" w:rsidP="00B6268E">
      <w:pPr>
        <w:shd w:val="clear" w:color="auto" w:fill="FFFFFF" w:themeFill="background1"/>
        <w:tabs>
          <w:tab w:val="left" w:pos="1426"/>
        </w:tabs>
        <w:ind w:right="11"/>
        <w:jc w:val="center"/>
        <w:rPr>
          <w:b/>
          <w:spacing w:val="-4"/>
          <w:sz w:val="28"/>
          <w:szCs w:val="28"/>
        </w:rPr>
      </w:pPr>
      <w:r w:rsidRPr="0002482E">
        <w:rPr>
          <w:b/>
          <w:spacing w:val="-4"/>
          <w:sz w:val="28"/>
          <w:szCs w:val="28"/>
          <w:lang w:val="en-US"/>
        </w:rPr>
        <w:lastRenderedPageBreak/>
        <w:t>V</w:t>
      </w:r>
      <w:r>
        <w:rPr>
          <w:b/>
          <w:spacing w:val="-4"/>
          <w:sz w:val="28"/>
          <w:szCs w:val="28"/>
          <w:lang w:val="en-US"/>
        </w:rPr>
        <w:t>I</w:t>
      </w:r>
      <w:r w:rsidRPr="0002482E">
        <w:rPr>
          <w:b/>
          <w:spacing w:val="-4"/>
          <w:sz w:val="28"/>
          <w:szCs w:val="28"/>
        </w:rPr>
        <w:t>.</w:t>
      </w:r>
      <w:r>
        <w:rPr>
          <w:b/>
          <w:spacing w:val="-4"/>
          <w:sz w:val="28"/>
          <w:szCs w:val="28"/>
        </w:rPr>
        <w:t xml:space="preserve"> Конкурсное задание</w:t>
      </w:r>
    </w:p>
    <w:p w14:paraId="5474CC57" w14:textId="77777777" w:rsidR="00B6268E" w:rsidRDefault="00B6268E" w:rsidP="00B6268E">
      <w:pPr>
        <w:shd w:val="clear" w:color="auto" w:fill="FFFFFF" w:themeFill="background1"/>
        <w:tabs>
          <w:tab w:val="left" w:pos="1426"/>
        </w:tabs>
        <w:ind w:right="11"/>
        <w:jc w:val="center"/>
        <w:rPr>
          <w:b/>
          <w:spacing w:val="-4"/>
          <w:sz w:val="28"/>
          <w:szCs w:val="28"/>
        </w:rPr>
      </w:pPr>
    </w:p>
    <w:p w14:paraId="0CEBA308" w14:textId="2846D022" w:rsidR="00B6268E" w:rsidRDefault="00B6268E" w:rsidP="00B6268E">
      <w:pPr>
        <w:shd w:val="clear" w:color="auto" w:fill="FFFFFF" w:themeFill="background1"/>
        <w:tabs>
          <w:tab w:val="left" w:pos="1426"/>
        </w:tabs>
        <w:ind w:right="11"/>
        <w:jc w:val="both"/>
        <w:rPr>
          <w:bCs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</w:t>
      </w:r>
      <w:r w:rsidRPr="00B6268E">
        <w:rPr>
          <w:bCs/>
          <w:spacing w:val="-4"/>
          <w:sz w:val="28"/>
          <w:szCs w:val="28"/>
        </w:rPr>
        <w:t xml:space="preserve">6.1. </w:t>
      </w:r>
      <w:r>
        <w:rPr>
          <w:bCs/>
          <w:spacing w:val="-4"/>
          <w:sz w:val="28"/>
          <w:szCs w:val="28"/>
        </w:rPr>
        <w:t>Конкурсное задание состоит из теоретического и практического</w:t>
      </w:r>
      <w:r w:rsidR="00FE7D40">
        <w:rPr>
          <w:bCs/>
          <w:spacing w:val="-4"/>
          <w:sz w:val="28"/>
          <w:szCs w:val="28"/>
        </w:rPr>
        <w:t xml:space="preserve"> заданий</w:t>
      </w:r>
      <w:r>
        <w:rPr>
          <w:bCs/>
          <w:spacing w:val="-4"/>
          <w:sz w:val="28"/>
          <w:szCs w:val="28"/>
        </w:rPr>
        <w:t>.</w:t>
      </w:r>
    </w:p>
    <w:p w14:paraId="76E6581C" w14:textId="3A83CA54" w:rsidR="00B6268E" w:rsidRDefault="00B6268E" w:rsidP="00B6268E">
      <w:pPr>
        <w:shd w:val="clear" w:color="auto" w:fill="FFFFFF" w:themeFill="background1"/>
        <w:tabs>
          <w:tab w:val="left" w:pos="993"/>
        </w:tabs>
        <w:ind w:right="1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     6.2. Теоретическое задание Конкурса состоит из двух частей: тестирования и кейс-задания.</w:t>
      </w:r>
    </w:p>
    <w:p w14:paraId="41559AA4" w14:textId="77777777" w:rsidR="00340D11" w:rsidRDefault="00B6268E" w:rsidP="00FE7D40">
      <w:pPr>
        <w:shd w:val="clear" w:color="auto" w:fill="FFFFFF" w:themeFill="background1"/>
        <w:tabs>
          <w:tab w:val="left" w:pos="993"/>
        </w:tabs>
        <w:ind w:right="1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     6.2.1. Тестирование состоит из 30 вопросов</w:t>
      </w:r>
      <w:r w:rsidR="00340D11">
        <w:rPr>
          <w:bCs/>
          <w:spacing w:val="-4"/>
          <w:sz w:val="28"/>
          <w:szCs w:val="28"/>
        </w:rPr>
        <w:t xml:space="preserve"> с вариантами ответов,</w:t>
      </w:r>
      <w:r>
        <w:rPr>
          <w:bCs/>
          <w:spacing w:val="-4"/>
          <w:sz w:val="28"/>
          <w:szCs w:val="28"/>
        </w:rPr>
        <w:t xml:space="preserve"> </w:t>
      </w:r>
      <w:r w:rsidR="00340D11" w:rsidRPr="00340D11">
        <w:rPr>
          <w:spacing w:val="-2"/>
          <w:sz w:val="28"/>
          <w:szCs w:val="28"/>
          <w:lang w:eastAsia="en-US"/>
        </w:rPr>
        <w:t>состоящих из проверки знаний в области свар</w:t>
      </w:r>
      <w:r w:rsidR="00340D11">
        <w:rPr>
          <w:spacing w:val="-2"/>
          <w:sz w:val="28"/>
          <w:szCs w:val="28"/>
          <w:lang w:eastAsia="en-US"/>
        </w:rPr>
        <w:t>очного процесса</w:t>
      </w:r>
      <w:r w:rsidR="00340D11" w:rsidRPr="00340D11">
        <w:rPr>
          <w:spacing w:val="-2"/>
          <w:sz w:val="28"/>
          <w:szCs w:val="28"/>
          <w:lang w:eastAsia="en-US"/>
        </w:rPr>
        <w:t>, трудового законодательства, охраны труда и техники безопасности.</w:t>
      </w:r>
      <w:r>
        <w:rPr>
          <w:bCs/>
          <w:spacing w:val="-4"/>
          <w:sz w:val="28"/>
          <w:szCs w:val="28"/>
        </w:rPr>
        <w:t xml:space="preserve"> </w:t>
      </w:r>
    </w:p>
    <w:p w14:paraId="56E53D4E" w14:textId="1AE68E89" w:rsidR="00B6268E" w:rsidRDefault="00340D11" w:rsidP="00FE7D40">
      <w:pPr>
        <w:shd w:val="clear" w:color="auto" w:fill="FFFFFF" w:themeFill="background1"/>
        <w:tabs>
          <w:tab w:val="left" w:pos="993"/>
        </w:tabs>
        <w:ind w:right="1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     </w:t>
      </w:r>
      <w:r w:rsidR="00B6268E">
        <w:rPr>
          <w:bCs/>
          <w:spacing w:val="-4"/>
          <w:sz w:val="28"/>
          <w:szCs w:val="28"/>
        </w:rPr>
        <w:t>Время выполнения – не более 90 минут. Участники Конкурса выполняют тестирование на бумажных носителях.</w:t>
      </w:r>
    </w:p>
    <w:p w14:paraId="7DC94070" w14:textId="7BB4E215" w:rsidR="00B6268E" w:rsidRDefault="00340D11" w:rsidP="00D13E3C">
      <w:pPr>
        <w:autoSpaceDE w:val="0"/>
        <w:autoSpaceDN w:val="0"/>
        <w:ind w:firstLine="426"/>
        <w:jc w:val="both"/>
        <w:rPr>
          <w:bCs/>
          <w:spacing w:val="-4"/>
          <w:sz w:val="28"/>
          <w:szCs w:val="28"/>
        </w:rPr>
      </w:pPr>
      <w:r>
        <w:rPr>
          <w:spacing w:val="-2"/>
          <w:sz w:val="28"/>
          <w:szCs w:val="28"/>
          <w:lang w:eastAsia="en-US"/>
        </w:rPr>
        <w:t xml:space="preserve">     </w:t>
      </w:r>
      <w:r w:rsidR="00B6268E">
        <w:rPr>
          <w:bCs/>
          <w:spacing w:val="-4"/>
          <w:sz w:val="28"/>
          <w:szCs w:val="28"/>
        </w:rPr>
        <w:t>6.2.2. Кейс-задание представляет собой проблемную ситуацию (задачу), с которой участник Конкурса может столкнуться во время своей работы.</w:t>
      </w:r>
    </w:p>
    <w:p w14:paraId="06648CA9" w14:textId="6B218FD4" w:rsidR="00B6268E" w:rsidRDefault="00B6268E" w:rsidP="00B6268E">
      <w:pPr>
        <w:shd w:val="clear" w:color="auto" w:fill="FFFFFF" w:themeFill="background1"/>
        <w:tabs>
          <w:tab w:val="left" w:pos="993"/>
        </w:tabs>
        <w:ind w:right="1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     Для выполнения кейс-задания участник продумывает решение проблемы и устно объясняет его региональной экспертной комиссии.</w:t>
      </w:r>
    </w:p>
    <w:p w14:paraId="36962526" w14:textId="65524872" w:rsidR="00340D11" w:rsidRPr="00340D11" w:rsidRDefault="00340D11" w:rsidP="00340D11">
      <w:pPr>
        <w:autoSpaceDE w:val="0"/>
        <w:autoSpaceDN w:val="0"/>
        <w:ind w:left="710" w:right="1245"/>
        <w:rPr>
          <w:sz w:val="28"/>
          <w:szCs w:val="28"/>
          <w:lang w:eastAsia="en-US"/>
        </w:rPr>
      </w:pPr>
      <w:r w:rsidRPr="00340D11">
        <w:rPr>
          <w:sz w:val="28"/>
          <w:szCs w:val="28"/>
          <w:lang w:eastAsia="en-US"/>
        </w:rPr>
        <w:t>Время</w:t>
      </w:r>
      <w:r w:rsidRPr="00340D11">
        <w:rPr>
          <w:spacing w:val="-3"/>
          <w:sz w:val="28"/>
          <w:szCs w:val="28"/>
          <w:lang w:eastAsia="en-US"/>
        </w:rPr>
        <w:t xml:space="preserve"> </w:t>
      </w:r>
      <w:r w:rsidRPr="00340D11">
        <w:rPr>
          <w:sz w:val="28"/>
          <w:szCs w:val="28"/>
          <w:lang w:eastAsia="en-US"/>
        </w:rPr>
        <w:t>для</w:t>
      </w:r>
      <w:r w:rsidRPr="00340D11">
        <w:rPr>
          <w:spacing w:val="-6"/>
          <w:sz w:val="28"/>
          <w:szCs w:val="28"/>
          <w:lang w:eastAsia="en-US"/>
        </w:rPr>
        <w:t xml:space="preserve"> </w:t>
      </w:r>
      <w:r w:rsidRPr="00340D11">
        <w:rPr>
          <w:sz w:val="28"/>
          <w:szCs w:val="28"/>
          <w:lang w:eastAsia="en-US"/>
        </w:rPr>
        <w:t>решения</w:t>
      </w:r>
      <w:r w:rsidRPr="00340D11">
        <w:rPr>
          <w:spacing w:val="-3"/>
          <w:sz w:val="28"/>
          <w:szCs w:val="28"/>
          <w:lang w:eastAsia="en-US"/>
        </w:rPr>
        <w:t xml:space="preserve"> </w:t>
      </w:r>
      <w:r w:rsidRPr="00340D11">
        <w:rPr>
          <w:sz w:val="28"/>
          <w:szCs w:val="28"/>
          <w:lang w:eastAsia="en-US"/>
        </w:rPr>
        <w:t>кейса</w:t>
      </w:r>
      <w:r>
        <w:rPr>
          <w:sz w:val="28"/>
          <w:szCs w:val="28"/>
          <w:lang w:eastAsia="en-US"/>
        </w:rPr>
        <w:t>-задания</w:t>
      </w:r>
      <w:r w:rsidRPr="00340D11">
        <w:rPr>
          <w:spacing w:val="-3"/>
          <w:sz w:val="28"/>
          <w:szCs w:val="28"/>
          <w:lang w:eastAsia="en-US"/>
        </w:rPr>
        <w:t xml:space="preserve"> </w:t>
      </w:r>
      <w:r w:rsidRPr="00340D11">
        <w:rPr>
          <w:sz w:val="28"/>
          <w:szCs w:val="28"/>
          <w:lang w:eastAsia="en-US"/>
        </w:rPr>
        <w:t>-</w:t>
      </w:r>
      <w:r w:rsidRPr="00340D11">
        <w:rPr>
          <w:spacing w:val="-4"/>
          <w:sz w:val="28"/>
          <w:szCs w:val="28"/>
          <w:lang w:eastAsia="en-US"/>
        </w:rPr>
        <w:t xml:space="preserve"> </w:t>
      </w:r>
      <w:r w:rsidRPr="00340D11">
        <w:rPr>
          <w:sz w:val="28"/>
          <w:szCs w:val="28"/>
          <w:lang w:eastAsia="en-US"/>
        </w:rPr>
        <w:t>не</w:t>
      </w:r>
      <w:r w:rsidRPr="00340D11">
        <w:rPr>
          <w:spacing w:val="-6"/>
          <w:sz w:val="28"/>
          <w:szCs w:val="28"/>
          <w:lang w:eastAsia="en-US"/>
        </w:rPr>
        <w:t xml:space="preserve"> </w:t>
      </w:r>
      <w:r w:rsidRPr="00340D11">
        <w:rPr>
          <w:sz w:val="28"/>
          <w:szCs w:val="28"/>
          <w:lang w:eastAsia="en-US"/>
        </w:rPr>
        <w:t>более</w:t>
      </w:r>
      <w:r w:rsidRPr="00340D11">
        <w:rPr>
          <w:spacing w:val="-3"/>
          <w:sz w:val="28"/>
          <w:szCs w:val="28"/>
          <w:lang w:eastAsia="en-US"/>
        </w:rPr>
        <w:t xml:space="preserve"> </w:t>
      </w:r>
      <w:r w:rsidRPr="00340D11">
        <w:rPr>
          <w:sz w:val="28"/>
          <w:szCs w:val="28"/>
          <w:lang w:eastAsia="en-US"/>
        </w:rPr>
        <w:t>10</w:t>
      </w:r>
      <w:r w:rsidRPr="00340D11">
        <w:rPr>
          <w:spacing w:val="-2"/>
          <w:sz w:val="28"/>
          <w:szCs w:val="28"/>
          <w:lang w:eastAsia="en-US"/>
        </w:rPr>
        <w:t xml:space="preserve"> </w:t>
      </w:r>
      <w:r w:rsidRPr="00340D11">
        <w:rPr>
          <w:sz w:val="28"/>
          <w:szCs w:val="28"/>
          <w:lang w:eastAsia="en-US"/>
        </w:rPr>
        <w:t xml:space="preserve">минут. </w:t>
      </w:r>
    </w:p>
    <w:p w14:paraId="34944D51" w14:textId="7342298F" w:rsidR="00B6268E" w:rsidRDefault="00B6268E" w:rsidP="00B6268E">
      <w:pPr>
        <w:shd w:val="clear" w:color="auto" w:fill="FFFFFF" w:themeFill="background1"/>
        <w:ind w:right="11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ab/>
        <w:t xml:space="preserve">6.3. </w:t>
      </w:r>
      <w:r w:rsidRPr="00340D11">
        <w:rPr>
          <w:bCs/>
          <w:spacing w:val="-4"/>
          <w:sz w:val="28"/>
          <w:szCs w:val="28"/>
        </w:rPr>
        <w:t>П</w:t>
      </w:r>
      <w:r w:rsidR="00340D11" w:rsidRPr="00340D11">
        <w:rPr>
          <w:bCs/>
          <w:spacing w:val="-4"/>
          <w:sz w:val="28"/>
          <w:szCs w:val="28"/>
        </w:rPr>
        <w:t>о результатам</w:t>
      </w:r>
      <w:r w:rsidRPr="00340D11">
        <w:rPr>
          <w:bCs/>
          <w:spacing w:val="-4"/>
          <w:sz w:val="28"/>
          <w:szCs w:val="28"/>
        </w:rPr>
        <w:t xml:space="preserve"> выполнени</w:t>
      </w:r>
      <w:r w:rsidR="002F279F">
        <w:rPr>
          <w:bCs/>
          <w:spacing w:val="-4"/>
          <w:sz w:val="28"/>
          <w:szCs w:val="28"/>
        </w:rPr>
        <w:t>я</w:t>
      </w:r>
      <w:r w:rsidRPr="00340D11">
        <w:rPr>
          <w:bCs/>
          <w:spacing w:val="-4"/>
          <w:sz w:val="28"/>
          <w:szCs w:val="28"/>
        </w:rPr>
        <w:t xml:space="preserve"> тестирования и кейс-задания теоретического задания региональная экспертная комиссия </w:t>
      </w:r>
      <w:r w:rsidRPr="000F671D">
        <w:rPr>
          <w:bCs/>
          <w:spacing w:val="-4"/>
          <w:sz w:val="28"/>
          <w:szCs w:val="28"/>
        </w:rPr>
        <w:t>заполняет оценочные листы участников</w:t>
      </w:r>
      <w:r w:rsidR="002F279F" w:rsidRPr="000F671D">
        <w:rPr>
          <w:bCs/>
          <w:spacing w:val="-4"/>
          <w:sz w:val="28"/>
          <w:szCs w:val="28"/>
        </w:rPr>
        <w:t xml:space="preserve"> (приложение 7 к настоящему Положению)</w:t>
      </w:r>
      <w:r w:rsidRPr="000F671D">
        <w:rPr>
          <w:bCs/>
          <w:spacing w:val="-4"/>
          <w:sz w:val="28"/>
          <w:szCs w:val="28"/>
        </w:rPr>
        <w:t>, подводит итоги и заносит их в ведомости результатов выполнения теоретического задания Конкурса</w:t>
      </w:r>
      <w:r w:rsidR="002F279F" w:rsidRPr="000F671D">
        <w:rPr>
          <w:bCs/>
          <w:spacing w:val="-4"/>
          <w:sz w:val="28"/>
          <w:szCs w:val="28"/>
        </w:rPr>
        <w:t xml:space="preserve"> (приложение 8 к настоящему Положению)</w:t>
      </w:r>
      <w:r w:rsidRPr="000F671D">
        <w:rPr>
          <w:bCs/>
          <w:spacing w:val="-4"/>
          <w:sz w:val="28"/>
          <w:szCs w:val="28"/>
        </w:rPr>
        <w:t>.</w:t>
      </w:r>
    </w:p>
    <w:p w14:paraId="0FC22B89" w14:textId="5E0F6E8E" w:rsidR="00FE7D40" w:rsidRPr="00FE7D40" w:rsidRDefault="00B6268E" w:rsidP="00B6268E">
      <w:pPr>
        <w:shd w:val="clear" w:color="auto" w:fill="FFFFFF" w:themeFill="background1"/>
        <w:ind w:right="11"/>
        <w:jc w:val="both"/>
        <w:rPr>
          <w:bCs/>
          <w:spacing w:val="-2"/>
          <w:sz w:val="28"/>
          <w:szCs w:val="28"/>
          <w:lang w:eastAsia="en-US"/>
        </w:rPr>
      </w:pPr>
      <w:r>
        <w:rPr>
          <w:bCs/>
          <w:spacing w:val="-4"/>
          <w:sz w:val="28"/>
          <w:szCs w:val="28"/>
        </w:rPr>
        <w:tab/>
      </w:r>
      <w:r w:rsidRPr="00340D11">
        <w:rPr>
          <w:bCs/>
          <w:spacing w:val="-4"/>
          <w:sz w:val="28"/>
          <w:szCs w:val="28"/>
        </w:rPr>
        <w:t xml:space="preserve">6.4. </w:t>
      </w:r>
      <w:r w:rsidR="00FE7D40">
        <w:rPr>
          <w:bCs/>
          <w:spacing w:val="-2"/>
          <w:sz w:val="28"/>
          <w:szCs w:val="28"/>
          <w:lang w:eastAsia="en-US"/>
        </w:rPr>
        <w:t>П</w:t>
      </w:r>
      <w:r w:rsidR="00FE7D40" w:rsidRPr="00FE7D40">
        <w:rPr>
          <w:bCs/>
          <w:spacing w:val="-2"/>
          <w:sz w:val="28"/>
          <w:szCs w:val="28"/>
          <w:lang w:eastAsia="en-US"/>
        </w:rPr>
        <w:t>рактическо</w:t>
      </w:r>
      <w:r w:rsidR="00FE7D40">
        <w:rPr>
          <w:bCs/>
          <w:spacing w:val="-2"/>
          <w:sz w:val="28"/>
          <w:szCs w:val="28"/>
          <w:lang w:eastAsia="en-US"/>
        </w:rPr>
        <w:t xml:space="preserve">е задание Конкурса включает в себя 7 модулей, которые позволят оценить навыки участника </w:t>
      </w:r>
      <w:proofErr w:type="gramStart"/>
      <w:r w:rsidR="00FE7D40">
        <w:rPr>
          <w:bCs/>
          <w:spacing w:val="-2"/>
          <w:sz w:val="28"/>
          <w:szCs w:val="28"/>
          <w:lang w:eastAsia="en-US"/>
        </w:rPr>
        <w:t>Конкурса  в</w:t>
      </w:r>
      <w:proofErr w:type="gramEnd"/>
      <w:r w:rsidR="00FE7D40">
        <w:rPr>
          <w:bCs/>
          <w:spacing w:val="-2"/>
          <w:sz w:val="28"/>
          <w:szCs w:val="28"/>
          <w:lang w:eastAsia="en-US"/>
        </w:rPr>
        <w:t xml:space="preserve"> области </w:t>
      </w:r>
      <w:r w:rsidR="00340D11">
        <w:rPr>
          <w:bCs/>
          <w:spacing w:val="-2"/>
          <w:sz w:val="28"/>
          <w:szCs w:val="28"/>
          <w:lang w:eastAsia="en-US"/>
        </w:rPr>
        <w:t>сварочного процесса, его квалификацию, соблюдение технологии производства работ, норм и правил по охране труда, владение передовыми приемами и методами труда, умение осуществлять самоконтроль качества при выполнении работ.</w:t>
      </w:r>
    </w:p>
    <w:p w14:paraId="11667D71" w14:textId="7C48B009" w:rsidR="00FE7D40" w:rsidRPr="00FE7D40" w:rsidRDefault="00FE7D40" w:rsidP="00FE7D40">
      <w:pPr>
        <w:shd w:val="clear" w:color="auto" w:fill="FFFFFF"/>
        <w:tabs>
          <w:tab w:val="center" w:pos="5037"/>
        </w:tabs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FE7D40">
        <w:rPr>
          <w:sz w:val="28"/>
          <w:szCs w:val="28"/>
          <w:lang w:eastAsia="en-US"/>
        </w:rPr>
        <w:t>Заготовки, сварочные материалы, оборудование, инструменты и средства измерений обеспечивают организаторы</w:t>
      </w:r>
      <w:r w:rsidR="00340D11">
        <w:rPr>
          <w:sz w:val="28"/>
          <w:szCs w:val="28"/>
          <w:lang w:eastAsia="en-US"/>
        </w:rPr>
        <w:t xml:space="preserve"> К</w:t>
      </w:r>
      <w:r w:rsidRPr="00FE7D40">
        <w:rPr>
          <w:sz w:val="28"/>
          <w:szCs w:val="28"/>
          <w:lang w:eastAsia="en-US"/>
        </w:rPr>
        <w:t xml:space="preserve">онкурса. </w:t>
      </w:r>
    </w:p>
    <w:p w14:paraId="23E7041C" w14:textId="23F27AB2" w:rsidR="00FE7D40" w:rsidRPr="00FE7D40" w:rsidRDefault="00FE7D40" w:rsidP="00FE7D40">
      <w:pPr>
        <w:shd w:val="clear" w:color="auto" w:fill="FFFFFF"/>
        <w:tabs>
          <w:tab w:val="center" w:pos="5037"/>
        </w:tabs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FE7D40">
        <w:rPr>
          <w:sz w:val="28"/>
          <w:szCs w:val="28"/>
          <w:lang w:eastAsia="en-US"/>
        </w:rPr>
        <w:t>Перед выполнением практической части</w:t>
      </w:r>
      <w:r w:rsidR="00340D11">
        <w:rPr>
          <w:sz w:val="28"/>
          <w:szCs w:val="28"/>
          <w:lang w:eastAsia="en-US"/>
        </w:rPr>
        <w:t xml:space="preserve"> К</w:t>
      </w:r>
      <w:r w:rsidRPr="00FE7D40">
        <w:rPr>
          <w:sz w:val="28"/>
          <w:szCs w:val="28"/>
          <w:lang w:eastAsia="en-US"/>
        </w:rPr>
        <w:t xml:space="preserve">онкурса каждый участник имеет возможность ознакомиться со сварочным оборудованием и подобрать режимы сварки на настроечных пластинах не более 10 минут на каждый сварной шов. </w:t>
      </w:r>
    </w:p>
    <w:p w14:paraId="70957884" w14:textId="77777777" w:rsidR="00FE7D40" w:rsidRPr="00FE7D40" w:rsidRDefault="00FE7D40" w:rsidP="00FE7D40">
      <w:pPr>
        <w:shd w:val="clear" w:color="auto" w:fill="FFFFFF"/>
        <w:tabs>
          <w:tab w:val="center" w:pos="5037"/>
        </w:tabs>
        <w:autoSpaceDE w:val="0"/>
        <w:autoSpaceDN w:val="0"/>
        <w:ind w:firstLine="720"/>
        <w:jc w:val="both"/>
        <w:rPr>
          <w:sz w:val="28"/>
          <w:szCs w:val="28"/>
          <w:lang w:eastAsia="en-US"/>
        </w:rPr>
      </w:pPr>
      <w:r w:rsidRPr="00FE7D40">
        <w:rPr>
          <w:sz w:val="28"/>
          <w:szCs w:val="28"/>
          <w:lang w:eastAsia="en-US"/>
        </w:rPr>
        <w:t>Время настройки сварочного оборудования не входит в нормативное время сварки.</w:t>
      </w:r>
    </w:p>
    <w:p w14:paraId="43DE6474" w14:textId="307AEC48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ab/>
        <w:t>П</w:t>
      </w:r>
      <w:r w:rsidRPr="00340D11">
        <w:rPr>
          <w:sz w:val="28"/>
          <w:szCs w:val="28"/>
          <w:lang w:eastAsia="en-US"/>
        </w:rPr>
        <w:t xml:space="preserve">о результатам выполнения практических заданий </w:t>
      </w:r>
      <w:r w:rsidRPr="00340D11">
        <w:rPr>
          <w:bCs/>
          <w:spacing w:val="-4"/>
          <w:sz w:val="28"/>
          <w:szCs w:val="28"/>
        </w:rPr>
        <w:t>региональная экспертная комиссия заполняет оценочные листы участников</w:t>
      </w:r>
      <w:r w:rsidR="000F671D">
        <w:rPr>
          <w:bCs/>
          <w:spacing w:val="-4"/>
          <w:sz w:val="28"/>
          <w:szCs w:val="28"/>
        </w:rPr>
        <w:t xml:space="preserve"> (приложение 9 к настоящему Положению)</w:t>
      </w:r>
      <w:r w:rsidRPr="00340D11">
        <w:rPr>
          <w:bCs/>
          <w:spacing w:val="-4"/>
          <w:sz w:val="28"/>
          <w:szCs w:val="28"/>
        </w:rPr>
        <w:t>, подводит итоги и заносит их в ведомости результатов выполнения теоретического задания Конкурса</w:t>
      </w:r>
      <w:r w:rsidR="000F671D">
        <w:rPr>
          <w:bCs/>
          <w:spacing w:val="-4"/>
          <w:sz w:val="28"/>
          <w:szCs w:val="28"/>
        </w:rPr>
        <w:t xml:space="preserve"> (приложение 10 к настоящему Положению</w:t>
      </w:r>
      <w:proofErr w:type="gramStart"/>
      <w:r w:rsidR="000F671D">
        <w:rPr>
          <w:bCs/>
          <w:spacing w:val="-4"/>
          <w:sz w:val="28"/>
          <w:szCs w:val="28"/>
        </w:rPr>
        <w:t xml:space="preserve">) </w:t>
      </w:r>
      <w:r>
        <w:rPr>
          <w:bCs/>
          <w:spacing w:val="-4"/>
          <w:sz w:val="28"/>
          <w:szCs w:val="28"/>
        </w:rPr>
        <w:t>.</w:t>
      </w:r>
      <w:proofErr w:type="gramEnd"/>
      <w:r w:rsidRPr="0002482E">
        <w:rPr>
          <w:sz w:val="28"/>
          <w:szCs w:val="28"/>
        </w:rPr>
        <w:t xml:space="preserve"> </w:t>
      </w:r>
    </w:p>
    <w:p w14:paraId="0F6C6F7F" w14:textId="77777777" w:rsidR="00340D11" w:rsidRDefault="00340D11" w:rsidP="00340D11">
      <w:pPr>
        <w:autoSpaceDE w:val="0"/>
        <w:autoSpaceDN w:val="0"/>
        <w:ind w:left="2" w:right="11" w:firstLine="849"/>
        <w:jc w:val="both"/>
        <w:rPr>
          <w:spacing w:val="-2"/>
          <w:sz w:val="28"/>
          <w:szCs w:val="28"/>
          <w:lang w:eastAsia="en-US"/>
        </w:rPr>
      </w:pPr>
    </w:p>
    <w:p w14:paraId="3590F8E6" w14:textId="1A8A9AAC" w:rsidR="00876E86" w:rsidRDefault="00876E86" w:rsidP="00876E86">
      <w:pPr>
        <w:autoSpaceDE w:val="0"/>
        <w:autoSpaceDN w:val="0"/>
        <w:ind w:left="2" w:right="11" w:firstLine="849"/>
        <w:jc w:val="center"/>
        <w:rPr>
          <w:b/>
          <w:bCs/>
          <w:spacing w:val="-2"/>
          <w:sz w:val="28"/>
          <w:szCs w:val="28"/>
          <w:lang w:eastAsia="en-US"/>
        </w:rPr>
      </w:pPr>
      <w:r w:rsidRPr="00876E86">
        <w:rPr>
          <w:b/>
          <w:bCs/>
          <w:spacing w:val="-2"/>
          <w:sz w:val="28"/>
          <w:szCs w:val="28"/>
          <w:lang w:val="en-US" w:eastAsia="en-US"/>
        </w:rPr>
        <w:t>VII</w:t>
      </w:r>
      <w:r>
        <w:rPr>
          <w:b/>
          <w:bCs/>
          <w:spacing w:val="-2"/>
          <w:sz w:val="28"/>
          <w:szCs w:val="28"/>
          <w:lang w:eastAsia="en-US"/>
        </w:rPr>
        <w:t>. Подведение результатов Конкурса</w:t>
      </w:r>
    </w:p>
    <w:p w14:paraId="4202075F" w14:textId="77777777" w:rsidR="00876E86" w:rsidRDefault="00876E86" w:rsidP="00876E86">
      <w:pPr>
        <w:autoSpaceDE w:val="0"/>
        <w:autoSpaceDN w:val="0"/>
        <w:ind w:left="2" w:right="11" w:firstLine="849"/>
        <w:jc w:val="center"/>
        <w:rPr>
          <w:b/>
          <w:bCs/>
          <w:spacing w:val="-2"/>
          <w:sz w:val="28"/>
          <w:szCs w:val="28"/>
          <w:lang w:eastAsia="en-US"/>
        </w:rPr>
      </w:pPr>
    </w:p>
    <w:p w14:paraId="04373409" w14:textId="77777777" w:rsidR="00876E86" w:rsidRPr="00340D11" w:rsidRDefault="00876E86" w:rsidP="00876E86">
      <w:pPr>
        <w:autoSpaceDE w:val="0"/>
        <w:autoSpaceDN w:val="0"/>
        <w:ind w:left="2" w:right="11" w:firstLine="849"/>
        <w:jc w:val="both"/>
        <w:rPr>
          <w:b/>
          <w:bCs/>
          <w:spacing w:val="-2"/>
          <w:sz w:val="28"/>
          <w:szCs w:val="28"/>
          <w:lang w:eastAsia="en-US"/>
        </w:rPr>
      </w:pPr>
    </w:p>
    <w:p w14:paraId="5332AEB5" w14:textId="7A899F9A" w:rsidR="00340D11" w:rsidRDefault="00876E86" w:rsidP="00876E86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 По результатам выполнения теоретического и практического задания Конкурса региональная экспертная комиссия заполняет сводную (оценочную) ведомость результатов выполнения конкурсного задания (теоретического и практического) участниками Конкурса</w:t>
      </w:r>
      <w:r w:rsidR="000F671D">
        <w:rPr>
          <w:sz w:val="28"/>
          <w:szCs w:val="28"/>
        </w:rPr>
        <w:t xml:space="preserve"> согласно приложению 11 к настоящему </w:t>
      </w:r>
      <w:r w:rsidR="000F671D">
        <w:rPr>
          <w:sz w:val="28"/>
          <w:szCs w:val="28"/>
        </w:rPr>
        <w:lastRenderedPageBreak/>
        <w:t>Положению.</w:t>
      </w:r>
    </w:p>
    <w:p w14:paraId="219BFAE5" w14:textId="05A7F5A9" w:rsidR="00876E86" w:rsidRDefault="00876E86" w:rsidP="00876E86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На основании сводной (оценочной) ведомости в Конкурсе определяется три призера – первое, второе, третье места в зависимости от количества баллов.</w:t>
      </w:r>
    </w:p>
    <w:p w14:paraId="3D4C38BC" w14:textId="36D11B9C" w:rsidR="00876E86" w:rsidRDefault="00876E86" w:rsidP="00876E86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количества полученных баллов у нескольких участников Конкурса, предварительно отнесенных к категории презеров, решение принимается на основании:</w:t>
      </w:r>
    </w:p>
    <w:p w14:paraId="68C90F56" w14:textId="3BECED6F" w:rsidR="00876E86" w:rsidRDefault="00876E86" w:rsidP="00876E86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времени выполнения задания;</w:t>
      </w:r>
    </w:p>
    <w:p w14:paraId="1EF6EC07" w14:textId="33826860" w:rsidR="00876E86" w:rsidRDefault="00876E86" w:rsidP="00876E86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результатов оценки документов, указанных в пунктах 6, 7 приложения 2 к Положению по критериям, указанным в приложении 3 к Положению.</w:t>
      </w:r>
    </w:p>
    <w:p w14:paraId="4B551DDD" w14:textId="48E7E5C9" w:rsidR="00876E86" w:rsidRDefault="00876E86" w:rsidP="00876E86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 Решение региональной экспертной комиссии об итогах выполнения конкурсного задания оформляется протоколом заседания региональной экспертной комиссии с приложением оценочных ведомостей.</w:t>
      </w:r>
    </w:p>
    <w:p w14:paraId="26703D99" w14:textId="13F1CF52" w:rsidR="00876E86" w:rsidRDefault="002F188D" w:rsidP="00876E86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регионального этапа Конкурса, утверждение призеров, занявших первое, второе, третье места оформляется протоколом, который размещается Министерством на Платформе «Работа в России» в течение 3 рабочих дней с момента его утверждения.</w:t>
      </w:r>
    </w:p>
    <w:p w14:paraId="46EC0EF3" w14:textId="59768F20" w:rsidR="002F188D" w:rsidRDefault="002F188D" w:rsidP="00876E86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Для разрешения спорных ситуаций за два дня до начала Конкурса формируется и </w:t>
      </w:r>
      <w:r w:rsidR="00631BCC">
        <w:rPr>
          <w:sz w:val="28"/>
          <w:szCs w:val="28"/>
        </w:rPr>
        <w:t>утверждается региональная апелляционная комиссия.</w:t>
      </w:r>
    </w:p>
    <w:p w14:paraId="792CF160" w14:textId="6E418FBE" w:rsidR="00340D11" w:rsidRDefault="00132FA9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7.4.1. Региональная апелляционная комиссия:</w:t>
      </w:r>
    </w:p>
    <w:p w14:paraId="46296CDB" w14:textId="1FB42371" w:rsidR="00132FA9" w:rsidRDefault="00132FA9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принимает апелляции от участников Конкурса, несогласных с решениями региональной экспертной комиссии в течение двух часов после оглашения результатов;</w:t>
      </w:r>
    </w:p>
    <w:p w14:paraId="1CA91F2E" w14:textId="5060B409" w:rsidR="00132FA9" w:rsidRDefault="00132FA9" w:rsidP="00132FA9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апелляцию и принимает по ней решение в течение трех рабочих дней. Решение является окончательным и не подлежит обжалованию или изменению, фиксируется в итоговом протоколе заседания, который </w:t>
      </w:r>
      <w:proofErr w:type="gramStart"/>
      <w:r>
        <w:rPr>
          <w:sz w:val="28"/>
          <w:szCs w:val="28"/>
        </w:rPr>
        <w:t>подписывается  председателем</w:t>
      </w:r>
      <w:proofErr w:type="gramEnd"/>
      <w:r>
        <w:rPr>
          <w:sz w:val="28"/>
          <w:szCs w:val="28"/>
        </w:rPr>
        <w:t xml:space="preserve"> региональной апелляционной комиссии;</w:t>
      </w:r>
    </w:p>
    <w:p w14:paraId="5AAD9B89" w14:textId="3C6745AC" w:rsidR="00132FA9" w:rsidRDefault="00132FA9" w:rsidP="00132FA9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уведомляет участника Конкурса о результатах рассмотрения апелляции в течение двух рабочих дней после рассмотрения.</w:t>
      </w:r>
    </w:p>
    <w:p w14:paraId="58DC51DA" w14:textId="16171460" w:rsidR="00132FA9" w:rsidRDefault="00132FA9" w:rsidP="00132FA9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7.4.2. Апелляция должна быть аккуратно оформлена, читаема, в случае рукописного оформления не иметь незаверенных исправлений и содержать следующую информацию: </w:t>
      </w:r>
    </w:p>
    <w:p w14:paraId="23541F18" w14:textId="26A6EFFC" w:rsidR="00132FA9" w:rsidRDefault="00132FA9" w:rsidP="00132FA9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Ф.И.О. и категорию лица – участника Конкурса, подающего апелляцию, его контакты;</w:t>
      </w:r>
    </w:p>
    <w:p w14:paraId="67BEBE3B" w14:textId="5271BB0F" w:rsidR="00132FA9" w:rsidRDefault="00132FA9" w:rsidP="00132FA9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тип совершенного нарушения;</w:t>
      </w:r>
    </w:p>
    <w:p w14:paraId="67A561FC" w14:textId="17A78C45" w:rsidR="00132FA9" w:rsidRDefault="00132FA9" w:rsidP="00132FA9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дату, время и место совершения нарушения</w:t>
      </w:r>
      <w:r w:rsidR="00F85193">
        <w:rPr>
          <w:sz w:val="28"/>
          <w:szCs w:val="28"/>
        </w:rPr>
        <w:t>;</w:t>
      </w:r>
    </w:p>
    <w:p w14:paraId="60CC71C2" w14:textId="72AB6CAA" w:rsid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Ф.И.О. и (или) категорию лиц, совершивших нарушение, их контакты;</w:t>
      </w:r>
    </w:p>
    <w:p w14:paraId="6AF5EE4F" w14:textId="2229BA1F" w:rsid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Ф.И.О. и (или) категорию лиц, ставших свидетелями нарушения, их контакты;</w:t>
      </w:r>
    </w:p>
    <w:p w14:paraId="6ABAC4E8" w14:textId="6B8624EB" w:rsid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описание спорной ситуации со ссылками на пункты нормативных правовых актов, которые, по мнению заявителя, были нарушены;</w:t>
      </w:r>
    </w:p>
    <w:p w14:paraId="73164AF9" w14:textId="237FEC35" w:rsid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лица, подающего апелляцию;</w:t>
      </w:r>
    </w:p>
    <w:p w14:paraId="6B0245AF" w14:textId="0A239B82" w:rsid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дату и время подачи апелляции;</w:t>
      </w:r>
    </w:p>
    <w:p w14:paraId="208ED9E2" w14:textId="403DC13B" w:rsid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лица, подавшего апелляцию.</w:t>
      </w:r>
    </w:p>
    <w:p w14:paraId="33041069" w14:textId="259FE1FB" w:rsid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7.4.3. Основанием для изменения (отмены) решения региональной </w:t>
      </w:r>
      <w:r>
        <w:rPr>
          <w:sz w:val="28"/>
          <w:szCs w:val="28"/>
        </w:rPr>
        <w:lastRenderedPageBreak/>
        <w:t>экспертной комиссии являются установленные региональной экспертной комиссией нарушения, а именно:</w:t>
      </w:r>
    </w:p>
    <w:p w14:paraId="6C124886" w14:textId="0F53C12A" w:rsid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нарушения при процедуре оценивания;</w:t>
      </w:r>
    </w:p>
    <w:p w14:paraId="21F136BA" w14:textId="57735564" w:rsid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нарушения, связанные с приобретением несправедливого преимущества </w:t>
      </w:r>
      <w:proofErr w:type="gramStart"/>
      <w:r>
        <w:rPr>
          <w:sz w:val="28"/>
          <w:szCs w:val="28"/>
        </w:rPr>
        <w:t>над другими участниками</w:t>
      </w:r>
      <w:proofErr w:type="gramEnd"/>
      <w:r>
        <w:rPr>
          <w:sz w:val="28"/>
          <w:szCs w:val="28"/>
        </w:rPr>
        <w:t xml:space="preserve"> Конкурса;</w:t>
      </w:r>
    </w:p>
    <w:p w14:paraId="50A19A06" w14:textId="2F22FD3B" w:rsid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нарушения, связанные с несоблюдением процедур проведения конкурсного задания (в том числе перевод участника в статус «вне зачета» или потерю баллов).</w:t>
      </w:r>
    </w:p>
    <w:p w14:paraId="5517427F" w14:textId="483937C0" w:rsidR="00F85193" w:rsidRDefault="00F85193" w:rsidP="00F85193">
      <w:pPr>
        <w:shd w:val="clear" w:color="auto" w:fill="FFFFFF" w:themeFill="background1"/>
        <w:ind w:right="11" w:firstLine="708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</w:rPr>
        <w:t xml:space="preserve">7.4.4. В случае изменения (отмены) решения региональной экспертной комиссии региональной апелляционной комиссией данные изменения оформляются протоколом заседания региональной экспертной комиссии в соответствии с пунктом 7.3 </w:t>
      </w:r>
      <w:r w:rsidRPr="00F85193">
        <w:rPr>
          <w:sz w:val="28"/>
          <w:szCs w:val="28"/>
        </w:rPr>
        <w:t xml:space="preserve">раздела </w:t>
      </w:r>
      <w:r w:rsidRPr="00F85193">
        <w:rPr>
          <w:spacing w:val="-2"/>
          <w:sz w:val="28"/>
          <w:szCs w:val="28"/>
          <w:lang w:val="en-US" w:eastAsia="en-US"/>
        </w:rPr>
        <w:t>VII</w:t>
      </w:r>
      <w:r>
        <w:rPr>
          <w:spacing w:val="-2"/>
          <w:sz w:val="28"/>
          <w:szCs w:val="28"/>
          <w:lang w:eastAsia="en-US"/>
        </w:rPr>
        <w:t xml:space="preserve"> Положения.</w:t>
      </w:r>
    </w:p>
    <w:p w14:paraId="21217304" w14:textId="27B38ABB" w:rsidR="00F85193" w:rsidRDefault="00F85193" w:rsidP="00F85193">
      <w:pPr>
        <w:shd w:val="clear" w:color="auto" w:fill="FFFFFF" w:themeFill="background1"/>
        <w:ind w:right="11" w:firstLine="708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7.5. Победитель Конкурса номинируется для участия в федерально</w:t>
      </w:r>
      <w:r w:rsidR="00D13E3C">
        <w:rPr>
          <w:spacing w:val="-2"/>
          <w:sz w:val="28"/>
          <w:szCs w:val="28"/>
          <w:lang w:eastAsia="en-US"/>
        </w:rPr>
        <w:t>м</w:t>
      </w:r>
      <w:r>
        <w:rPr>
          <w:spacing w:val="-2"/>
          <w:sz w:val="28"/>
          <w:szCs w:val="28"/>
          <w:lang w:eastAsia="en-US"/>
        </w:rPr>
        <w:t xml:space="preserve"> этапе Всероссийского конкурса профессионального мастерства «Лучший по профессии» по соответствующей номинации от Республики Карелия.</w:t>
      </w:r>
    </w:p>
    <w:p w14:paraId="6F47B771" w14:textId="16F6CB70" w:rsidR="00F85193" w:rsidRPr="00F85193" w:rsidRDefault="00F85193" w:rsidP="00F85193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en-US"/>
        </w:rPr>
        <w:t>7.6. Победитель и призеры Конкурса награждаются дипломами и призами.</w:t>
      </w:r>
    </w:p>
    <w:p w14:paraId="175DEEBD" w14:textId="77777777" w:rsidR="00F85193" w:rsidRDefault="00F85193" w:rsidP="00132FA9">
      <w:pPr>
        <w:shd w:val="clear" w:color="auto" w:fill="FFFFFF" w:themeFill="background1"/>
        <w:ind w:right="11" w:firstLine="708"/>
        <w:jc w:val="both"/>
        <w:rPr>
          <w:sz w:val="28"/>
          <w:szCs w:val="28"/>
        </w:rPr>
      </w:pPr>
    </w:p>
    <w:p w14:paraId="25BA234A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23BD0C54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4ABF04B8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2BC95FDE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3DE6E8DD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76997AC8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4B300E12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322485B9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0E367523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45E98AF8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2D1B9E5C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185C603D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255FA321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1FEC4D79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040DAA72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7AA56D3D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7D325B02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48A098CA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5E9A9806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4E2AE6B3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0226221E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31D9DBAC" w14:textId="77777777" w:rsidR="00340D11" w:rsidRDefault="00340D11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092585C8" w14:textId="77777777" w:rsidR="00F85193" w:rsidRDefault="00F85193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6D789F3C" w14:textId="77777777" w:rsidR="00F85193" w:rsidRDefault="00F85193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55468C3B" w14:textId="77777777" w:rsidR="00F85193" w:rsidRDefault="00F85193" w:rsidP="00340D11">
      <w:pPr>
        <w:shd w:val="clear" w:color="auto" w:fill="FFFFFF" w:themeFill="background1"/>
        <w:ind w:right="11"/>
        <w:jc w:val="both"/>
        <w:rPr>
          <w:sz w:val="28"/>
          <w:szCs w:val="28"/>
        </w:rPr>
      </w:pPr>
    </w:p>
    <w:p w14:paraId="33F490CE" w14:textId="77777777" w:rsidR="000A2062" w:rsidRDefault="000A2062" w:rsidP="00F85193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40AC3696" w14:textId="77777777" w:rsidR="000A2062" w:rsidRDefault="000A2062" w:rsidP="00F85193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67D7F6F1" w14:textId="77777777" w:rsidR="000A2062" w:rsidRDefault="000A2062" w:rsidP="00F85193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7C8D7D04" w14:textId="29B6E0BA" w:rsidR="00EF3ED4" w:rsidRPr="0002482E" w:rsidRDefault="000F671D" w:rsidP="00F85193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F3ED4" w:rsidRPr="0002482E">
        <w:rPr>
          <w:sz w:val="28"/>
          <w:szCs w:val="28"/>
        </w:rPr>
        <w:t>риложение № 1</w:t>
      </w:r>
    </w:p>
    <w:p w14:paraId="145F988A" w14:textId="7DEA2635" w:rsidR="006523BD" w:rsidRDefault="006523BD" w:rsidP="00F85193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="00F85193" w:rsidRPr="00F85193">
        <w:rPr>
          <w:bCs/>
          <w:spacing w:val="-4"/>
          <w:sz w:val="28"/>
          <w:szCs w:val="28"/>
        </w:rPr>
        <w:t xml:space="preserve">о проведении </w:t>
      </w:r>
    </w:p>
    <w:p w14:paraId="55E2CEC6" w14:textId="52940A65" w:rsidR="00F85193" w:rsidRDefault="00F85193" w:rsidP="00F85193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66695666" w14:textId="77777777" w:rsidR="006523BD" w:rsidRDefault="00F85193" w:rsidP="00F85193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5DC657C1" w14:textId="326BA36D" w:rsidR="00F85193" w:rsidRDefault="00F85193" w:rsidP="00F85193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0C60F2AA" w14:textId="79236428" w:rsidR="00F85193" w:rsidRPr="00F85193" w:rsidRDefault="00F85193" w:rsidP="00F85193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7E4A2A90" w14:textId="5DE80265" w:rsidR="00F85193" w:rsidRPr="00F85193" w:rsidRDefault="00F85193" w:rsidP="00F85193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</w:t>
      </w:r>
    </w:p>
    <w:p w14:paraId="647BB79A" w14:textId="77777777" w:rsidR="00EF3ED4" w:rsidRPr="0002482E" w:rsidRDefault="00EF3ED4" w:rsidP="0002482E">
      <w:pPr>
        <w:shd w:val="clear" w:color="auto" w:fill="FFFFFF" w:themeFill="background1"/>
        <w:jc w:val="right"/>
        <w:rPr>
          <w:b/>
          <w:sz w:val="26"/>
          <w:szCs w:val="26"/>
        </w:rPr>
      </w:pPr>
    </w:p>
    <w:p w14:paraId="4C72380E" w14:textId="77777777" w:rsidR="00EF3ED4" w:rsidRPr="0002482E" w:rsidRDefault="00EF3ED4" w:rsidP="0002482E">
      <w:pPr>
        <w:shd w:val="clear" w:color="auto" w:fill="FFFFFF" w:themeFill="background1"/>
        <w:jc w:val="right"/>
        <w:rPr>
          <w:sz w:val="28"/>
          <w:szCs w:val="28"/>
        </w:rPr>
      </w:pPr>
    </w:p>
    <w:p w14:paraId="54DD5078" w14:textId="77777777" w:rsidR="00EF3ED4" w:rsidRPr="0002482E" w:rsidRDefault="00EF3ED4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2482E">
        <w:rPr>
          <w:b/>
          <w:sz w:val="28"/>
          <w:szCs w:val="28"/>
        </w:rPr>
        <w:t>Заявка</w:t>
      </w:r>
    </w:p>
    <w:p w14:paraId="4964EE33" w14:textId="36755058" w:rsidR="00EF3ED4" w:rsidRDefault="00EF3ED4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2482E">
        <w:rPr>
          <w:b/>
          <w:sz w:val="28"/>
          <w:szCs w:val="28"/>
        </w:rPr>
        <w:t xml:space="preserve">на участие </w:t>
      </w:r>
      <w:r w:rsidR="00F85193">
        <w:rPr>
          <w:b/>
          <w:sz w:val="28"/>
          <w:szCs w:val="28"/>
        </w:rPr>
        <w:t>в конкурсе для организации от имени номинанта</w:t>
      </w:r>
    </w:p>
    <w:p w14:paraId="7CC6E7B0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3537"/>
      </w:tblGrid>
      <w:tr w:rsidR="00F85193" w14:paraId="57285DC7" w14:textId="77777777" w:rsidTr="00F85193">
        <w:tc>
          <w:tcPr>
            <w:tcW w:w="988" w:type="dxa"/>
          </w:tcPr>
          <w:p w14:paraId="384CD4A4" w14:textId="77777777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1FEB5A1" w14:textId="3F7DD8D8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3B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</w:tcPr>
          <w:p w14:paraId="138A9D36" w14:textId="1FF272B1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предоставляемой информации</w:t>
            </w:r>
          </w:p>
        </w:tc>
        <w:tc>
          <w:tcPr>
            <w:tcW w:w="3537" w:type="dxa"/>
          </w:tcPr>
          <w:p w14:paraId="47BDCB2D" w14:textId="355E19DB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Информация, предоставляемая участником конкурса</w:t>
            </w:r>
          </w:p>
        </w:tc>
      </w:tr>
      <w:tr w:rsidR="00F85193" w14:paraId="48A1D55B" w14:textId="77777777" w:rsidTr="00F85193">
        <w:tc>
          <w:tcPr>
            <w:tcW w:w="988" w:type="dxa"/>
          </w:tcPr>
          <w:p w14:paraId="42A292BB" w14:textId="4923D273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B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14:paraId="71E3D7F0" w14:textId="6954DA30" w:rsidR="00F85193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537" w:type="dxa"/>
          </w:tcPr>
          <w:p w14:paraId="4CE00161" w14:textId="77777777" w:rsidR="00F85193" w:rsidRPr="006523BD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14:paraId="479917D2" w14:textId="77777777" w:rsidTr="00F85193">
        <w:tc>
          <w:tcPr>
            <w:tcW w:w="988" w:type="dxa"/>
          </w:tcPr>
          <w:p w14:paraId="0382EC37" w14:textId="6AD76FD9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14:paraId="50AC9986" w14:textId="32EB7360" w:rsidR="00F85193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участника</w:t>
            </w:r>
          </w:p>
        </w:tc>
        <w:tc>
          <w:tcPr>
            <w:tcW w:w="3537" w:type="dxa"/>
          </w:tcPr>
          <w:p w14:paraId="088A9595" w14:textId="77777777" w:rsidR="00F85193" w:rsidRPr="006523BD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14:paraId="4FD85F96" w14:textId="77777777" w:rsidTr="00F85193">
        <w:tc>
          <w:tcPr>
            <w:tcW w:w="988" w:type="dxa"/>
          </w:tcPr>
          <w:p w14:paraId="5733B0F3" w14:textId="16F6607B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14:paraId="75183610" w14:textId="67760F29" w:rsidR="00F85193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Имя участника</w:t>
            </w:r>
          </w:p>
        </w:tc>
        <w:tc>
          <w:tcPr>
            <w:tcW w:w="3537" w:type="dxa"/>
          </w:tcPr>
          <w:p w14:paraId="3CDEF135" w14:textId="77777777" w:rsidR="00F85193" w:rsidRPr="006523BD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14:paraId="413A0331" w14:textId="77777777" w:rsidTr="00F85193">
        <w:tc>
          <w:tcPr>
            <w:tcW w:w="988" w:type="dxa"/>
          </w:tcPr>
          <w:p w14:paraId="3AD7D575" w14:textId="5AC4113B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14:paraId="0524CCCA" w14:textId="2C10B478" w:rsidR="00F85193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Отчество участника (при наличии)</w:t>
            </w:r>
          </w:p>
        </w:tc>
        <w:tc>
          <w:tcPr>
            <w:tcW w:w="3537" w:type="dxa"/>
          </w:tcPr>
          <w:p w14:paraId="6FD10858" w14:textId="77777777" w:rsidR="00F85193" w:rsidRPr="006523BD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14:paraId="3F5C7F81" w14:textId="77777777" w:rsidTr="00F85193">
        <w:tc>
          <w:tcPr>
            <w:tcW w:w="988" w:type="dxa"/>
          </w:tcPr>
          <w:p w14:paraId="699945F1" w14:textId="3F0AB5DF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14:paraId="381D11E8" w14:textId="4D5141CD" w:rsidR="00F85193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Должность, специальность</w:t>
            </w:r>
          </w:p>
        </w:tc>
        <w:tc>
          <w:tcPr>
            <w:tcW w:w="3537" w:type="dxa"/>
          </w:tcPr>
          <w:p w14:paraId="4E44C593" w14:textId="77777777" w:rsidR="00F85193" w:rsidRPr="006523BD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14:paraId="58B96DA0" w14:textId="77777777" w:rsidTr="00F85193">
        <w:tc>
          <w:tcPr>
            <w:tcW w:w="988" w:type="dxa"/>
          </w:tcPr>
          <w:p w14:paraId="5A944F4E" w14:textId="24058EDB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14:paraId="06B33C34" w14:textId="22CDE45A" w:rsidR="00F85193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3537" w:type="dxa"/>
          </w:tcPr>
          <w:p w14:paraId="25195AB4" w14:textId="77777777" w:rsidR="00F85193" w:rsidRPr="006523BD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14:paraId="595BCFA2" w14:textId="77777777" w:rsidTr="00F85193">
        <w:tc>
          <w:tcPr>
            <w:tcW w:w="988" w:type="dxa"/>
          </w:tcPr>
          <w:p w14:paraId="5CAF82D7" w14:textId="4C47A8E4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14:paraId="543B6BA3" w14:textId="20ACCCB4" w:rsidR="00F85193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 адрес участника (при наличии)</w:t>
            </w:r>
          </w:p>
        </w:tc>
        <w:tc>
          <w:tcPr>
            <w:tcW w:w="3537" w:type="dxa"/>
          </w:tcPr>
          <w:p w14:paraId="069D3DE3" w14:textId="77777777" w:rsidR="00F85193" w:rsidRPr="006523BD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14:paraId="3F559437" w14:textId="77777777" w:rsidTr="00F85193">
        <w:tc>
          <w:tcPr>
            <w:tcW w:w="988" w:type="dxa"/>
          </w:tcPr>
          <w:p w14:paraId="32394D19" w14:textId="3A1A8399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4819" w:type="dxa"/>
          </w:tcPr>
          <w:p w14:paraId="5B4F8A5A" w14:textId="66C37045" w:rsidR="00F85193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Является призером конкурса «Лучший по профессии» (да/нет)</w:t>
            </w:r>
          </w:p>
        </w:tc>
        <w:tc>
          <w:tcPr>
            <w:tcW w:w="3537" w:type="dxa"/>
          </w:tcPr>
          <w:p w14:paraId="157B8979" w14:textId="77777777" w:rsidR="00F85193" w:rsidRPr="006523BD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14:paraId="0D9438B2" w14:textId="77777777" w:rsidTr="00F85193">
        <w:tc>
          <w:tcPr>
            <w:tcW w:w="988" w:type="dxa"/>
          </w:tcPr>
          <w:p w14:paraId="5123D0BB" w14:textId="6D0CF3E2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14:paraId="660B6C19" w14:textId="4F757977" w:rsidR="00F85193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участия и победы в конкурсе «Лучший по профессии»</w:t>
            </w:r>
          </w:p>
        </w:tc>
        <w:tc>
          <w:tcPr>
            <w:tcW w:w="3537" w:type="dxa"/>
          </w:tcPr>
          <w:p w14:paraId="5F3EF6F0" w14:textId="77777777" w:rsidR="00F85193" w:rsidRPr="006523BD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5193" w14:paraId="38A70B04" w14:textId="77777777" w:rsidTr="00F85193">
        <w:tc>
          <w:tcPr>
            <w:tcW w:w="988" w:type="dxa"/>
          </w:tcPr>
          <w:p w14:paraId="0A4FC089" w14:textId="2DC243BF" w:rsidR="00F85193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14:paraId="309A0044" w14:textId="01662CD6" w:rsidR="00F85193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37" w:type="dxa"/>
          </w:tcPr>
          <w:p w14:paraId="1F0908E5" w14:textId="77777777" w:rsidR="00F85193" w:rsidRPr="006523BD" w:rsidRDefault="00F85193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1E21B0B1" w14:textId="77777777" w:rsidTr="00F85193">
        <w:tc>
          <w:tcPr>
            <w:tcW w:w="988" w:type="dxa"/>
          </w:tcPr>
          <w:p w14:paraId="78974105" w14:textId="64E726EF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BD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819" w:type="dxa"/>
          </w:tcPr>
          <w:p w14:paraId="5DA65D18" w14:textId="02A68750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об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организационно-правовой форме </w:t>
            </w:r>
          </w:p>
        </w:tc>
        <w:tc>
          <w:tcPr>
            <w:tcW w:w="3537" w:type="dxa"/>
          </w:tcPr>
          <w:p w14:paraId="524E3A5C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33678498" w14:textId="77777777" w:rsidTr="00F85193">
        <w:tc>
          <w:tcPr>
            <w:tcW w:w="988" w:type="dxa"/>
          </w:tcPr>
          <w:p w14:paraId="4753EDE3" w14:textId="01977865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819" w:type="dxa"/>
          </w:tcPr>
          <w:p w14:paraId="79DA06BC" w14:textId="3A103762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регистрации организации</w:t>
            </w:r>
          </w:p>
        </w:tc>
        <w:tc>
          <w:tcPr>
            <w:tcW w:w="3537" w:type="dxa"/>
          </w:tcPr>
          <w:p w14:paraId="3C41625E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6C1AEFB2" w14:textId="77777777" w:rsidTr="00F85193">
        <w:tc>
          <w:tcPr>
            <w:tcW w:w="988" w:type="dxa"/>
          </w:tcPr>
          <w:p w14:paraId="59442EAE" w14:textId="2A36FFE9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819" w:type="dxa"/>
          </w:tcPr>
          <w:p w14:paraId="27BFAEF7" w14:textId="538CABBA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виды экономической деятельности организации</w:t>
            </w:r>
          </w:p>
        </w:tc>
        <w:tc>
          <w:tcPr>
            <w:tcW w:w="3537" w:type="dxa"/>
          </w:tcPr>
          <w:p w14:paraId="7FA806D4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1298F6F8" w14:textId="77777777" w:rsidTr="00F85193">
        <w:tc>
          <w:tcPr>
            <w:tcW w:w="988" w:type="dxa"/>
          </w:tcPr>
          <w:p w14:paraId="33EF471E" w14:textId="0022F09D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4819" w:type="dxa"/>
          </w:tcPr>
          <w:p w14:paraId="7D880743" w14:textId="62E4B15E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3537" w:type="dxa"/>
          </w:tcPr>
          <w:p w14:paraId="668B8C79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2D1BD5BB" w14:textId="77777777" w:rsidTr="00F85193">
        <w:tc>
          <w:tcPr>
            <w:tcW w:w="988" w:type="dxa"/>
          </w:tcPr>
          <w:p w14:paraId="72A9D45B" w14:textId="3BA7E9D6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BD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14:paraId="784497F9" w14:textId="2293B67B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BD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организации, фамилия, имя, отчество</w:t>
            </w:r>
          </w:p>
        </w:tc>
        <w:tc>
          <w:tcPr>
            <w:tcW w:w="3537" w:type="dxa"/>
          </w:tcPr>
          <w:p w14:paraId="7A872177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06BB7A7D" w14:textId="77777777" w:rsidTr="00F85193">
        <w:tc>
          <w:tcPr>
            <w:tcW w:w="988" w:type="dxa"/>
          </w:tcPr>
          <w:p w14:paraId="3A0718D5" w14:textId="7A8E3268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4819" w:type="dxa"/>
          </w:tcPr>
          <w:p w14:paraId="3D5080E4" w14:textId="7FE2FC13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3537" w:type="dxa"/>
          </w:tcPr>
          <w:p w14:paraId="546D78AD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65CBB018" w14:textId="77777777" w:rsidTr="00F85193">
        <w:tc>
          <w:tcPr>
            <w:tcW w:w="988" w:type="dxa"/>
          </w:tcPr>
          <w:p w14:paraId="4B7D8A48" w14:textId="6A54E323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4819" w:type="dxa"/>
          </w:tcPr>
          <w:p w14:paraId="2A2ED462" w14:textId="30AA4F14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лица, подающего заявку</w:t>
            </w:r>
          </w:p>
        </w:tc>
        <w:tc>
          <w:tcPr>
            <w:tcW w:w="3537" w:type="dxa"/>
          </w:tcPr>
          <w:p w14:paraId="6196807A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7803C1E6" w14:textId="77777777" w:rsidTr="00F85193">
        <w:tc>
          <w:tcPr>
            <w:tcW w:w="988" w:type="dxa"/>
          </w:tcPr>
          <w:p w14:paraId="2C4EABCF" w14:textId="7F0189F3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</w:t>
            </w:r>
          </w:p>
        </w:tc>
        <w:tc>
          <w:tcPr>
            <w:tcW w:w="4819" w:type="dxa"/>
          </w:tcPr>
          <w:p w14:paraId="6121E490" w14:textId="6AC1A23D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 лица, подающего заявку</w:t>
            </w:r>
          </w:p>
        </w:tc>
        <w:tc>
          <w:tcPr>
            <w:tcW w:w="3537" w:type="dxa"/>
          </w:tcPr>
          <w:p w14:paraId="6C4A4346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113D9D42" w14:textId="77777777" w:rsidTr="00F85193">
        <w:tc>
          <w:tcPr>
            <w:tcW w:w="988" w:type="dxa"/>
          </w:tcPr>
          <w:p w14:paraId="4D0E33B1" w14:textId="0B0DA07B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</w:t>
            </w:r>
          </w:p>
        </w:tc>
        <w:tc>
          <w:tcPr>
            <w:tcW w:w="4819" w:type="dxa"/>
          </w:tcPr>
          <w:p w14:paraId="34E1F574" w14:textId="2BA200A2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Контактный телефон лица, подающего заявку</w:t>
            </w:r>
          </w:p>
        </w:tc>
        <w:tc>
          <w:tcPr>
            <w:tcW w:w="3537" w:type="dxa"/>
          </w:tcPr>
          <w:p w14:paraId="5B92290C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21C8BA06" w14:textId="77777777" w:rsidTr="00F85193">
        <w:tc>
          <w:tcPr>
            <w:tcW w:w="988" w:type="dxa"/>
          </w:tcPr>
          <w:p w14:paraId="7BDF3856" w14:textId="25DDB8BD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</w:t>
            </w:r>
          </w:p>
        </w:tc>
        <w:tc>
          <w:tcPr>
            <w:tcW w:w="4819" w:type="dxa"/>
          </w:tcPr>
          <w:p w14:paraId="3D81239E" w14:textId="6F39D94A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Электронный адрес сопровождающего лица</w:t>
            </w:r>
          </w:p>
        </w:tc>
        <w:tc>
          <w:tcPr>
            <w:tcW w:w="3537" w:type="dxa"/>
          </w:tcPr>
          <w:p w14:paraId="1E403F4A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078B423D" w14:textId="77777777" w:rsidTr="00F85193">
        <w:tc>
          <w:tcPr>
            <w:tcW w:w="988" w:type="dxa"/>
          </w:tcPr>
          <w:p w14:paraId="4C98083E" w14:textId="644731E5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21.</w:t>
            </w:r>
          </w:p>
        </w:tc>
        <w:tc>
          <w:tcPr>
            <w:tcW w:w="4819" w:type="dxa"/>
          </w:tcPr>
          <w:p w14:paraId="7F810E3B" w14:textId="52F02908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образовании участника</w:t>
            </w:r>
          </w:p>
        </w:tc>
        <w:tc>
          <w:tcPr>
            <w:tcW w:w="3537" w:type="dxa"/>
          </w:tcPr>
          <w:p w14:paraId="150BFA3A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5DBE3AE5" w14:textId="77777777" w:rsidTr="00F85193">
        <w:tc>
          <w:tcPr>
            <w:tcW w:w="988" w:type="dxa"/>
          </w:tcPr>
          <w:p w14:paraId="0D716890" w14:textId="1A5D8653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4819" w:type="dxa"/>
          </w:tcPr>
          <w:p w14:paraId="52C50A05" w14:textId="40F49C25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Рабочий стаж по конкурсной профессии</w:t>
            </w:r>
          </w:p>
        </w:tc>
        <w:tc>
          <w:tcPr>
            <w:tcW w:w="3537" w:type="dxa"/>
          </w:tcPr>
          <w:p w14:paraId="6C1E3403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4FC879B4" w14:textId="77777777" w:rsidTr="00F85193">
        <w:tc>
          <w:tcPr>
            <w:tcW w:w="988" w:type="dxa"/>
          </w:tcPr>
          <w:p w14:paraId="0499E715" w14:textId="3BD85CFD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</w:t>
            </w:r>
          </w:p>
        </w:tc>
        <w:tc>
          <w:tcPr>
            <w:tcW w:w="4819" w:type="dxa"/>
          </w:tcPr>
          <w:p w14:paraId="1F42CBE6" w14:textId="28CC6ADA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повышении квалификации участника</w:t>
            </w:r>
          </w:p>
        </w:tc>
        <w:tc>
          <w:tcPr>
            <w:tcW w:w="3537" w:type="dxa"/>
          </w:tcPr>
          <w:p w14:paraId="60950407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58995B9C" w14:textId="77777777" w:rsidTr="00F85193">
        <w:tc>
          <w:tcPr>
            <w:tcW w:w="988" w:type="dxa"/>
          </w:tcPr>
          <w:p w14:paraId="77E620D7" w14:textId="6027F6C8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BD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</w:tc>
        <w:tc>
          <w:tcPr>
            <w:tcW w:w="4819" w:type="dxa"/>
          </w:tcPr>
          <w:p w14:paraId="5286D190" w14:textId="65D1A312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23BD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 внедрении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участником конкурса или при его непосредственном участии передовых технологий (при наличии указать каких), копии рационализаторских предложений (при наличии)</w:t>
            </w:r>
          </w:p>
        </w:tc>
        <w:tc>
          <w:tcPr>
            <w:tcW w:w="3537" w:type="dxa"/>
          </w:tcPr>
          <w:p w14:paraId="19226C17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2520DE43" w14:textId="77777777" w:rsidTr="00F85193">
        <w:tc>
          <w:tcPr>
            <w:tcW w:w="988" w:type="dxa"/>
          </w:tcPr>
          <w:p w14:paraId="22E40CF8" w14:textId="18D35A48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</w:tc>
        <w:tc>
          <w:tcPr>
            <w:tcW w:w="4819" w:type="dxa"/>
          </w:tcPr>
          <w:p w14:paraId="21D241F7" w14:textId="7ABE012E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наставнической деятельности</w:t>
            </w:r>
          </w:p>
        </w:tc>
        <w:tc>
          <w:tcPr>
            <w:tcW w:w="3537" w:type="dxa"/>
          </w:tcPr>
          <w:p w14:paraId="1A39593B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40104183" w14:textId="77777777" w:rsidTr="00F85193">
        <w:tc>
          <w:tcPr>
            <w:tcW w:w="988" w:type="dxa"/>
          </w:tcPr>
          <w:p w14:paraId="621238AC" w14:textId="3A8D1DFA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4819" w:type="dxa"/>
          </w:tcPr>
          <w:p w14:paraId="701505CF" w14:textId="456DDF8D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участия и победы в отраслевом/корпоративном конкурсе</w:t>
            </w:r>
          </w:p>
        </w:tc>
        <w:tc>
          <w:tcPr>
            <w:tcW w:w="3537" w:type="dxa"/>
          </w:tcPr>
          <w:p w14:paraId="718CC28B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23BD" w14:paraId="085DBCC8" w14:textId="77777777" w:rsidTr="00F85193">
        <w:tc>
          <w:tcPr>
            <w:tcW w:w="988" w:type="dxa"/>
          </w:tcPr>
          <w:p w14:paraId="69E6D318" w14:textId="7CDC3DDE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4819" w:type="dxa"/>
          </w:tcPr>
          <w:p w14:paraId="573D1C8E" w14:textId="6B3A6701" w:rsidR="006523BD" w:rsidRPr="006523BD" w:rsidRDefault="006523BD" w:rsidP="006523B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мероприятиях по профессиональному развитию (семинары, тренинги) течение 3-х лет, предшествующих участию в конкурсе</w:t>
            </w:r>
          </w:p>
        </w:tc>
        <w:tc>
          <w:tcPr>
            <w:tcW w:w="3537" w:type="dxa"/>
          </w:tcPr>
          <w:p w14:paraId="5E7D4F72" w14:textId="77777777" w:rsidR="006523BD" w:rsidRPr="006523BD" w:rsidRDefault="006523BD" w:rsidP="0002482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87F0B08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2573BBE3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CAFAA23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FE68666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A85BA2A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8C90ECE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95D7023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942DF60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3332B80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37161F4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694E6CE8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6B8D692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3FF3E77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5DBED90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AB495B0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13CC3DD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193655E1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2B4F649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6E994127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3BF9871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90FCDC6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53A002CC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3772A4BB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0FCA4069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247AD2E0" w14:textId="77777777" w:rsidR="00F85193" w:rsidRDefault="00F85193" w:rsidP="0002482E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14:paraId="4DD2A489" w14:textId="7E6999E0" w:rsidR="006523BD" w:rsidRPr="00F970FD" w:rsidRDefault="006523BD" w:rsidP="006523BD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bookmarkStart w:id="4" w:name="_Hlk195513417"/>
      <w:r w:rsidRPr="0002482E">
        <w:rPr>
          <w:sz w:val="28"/>
          <w:szCs w:val="28"/>
        </w:rPr>
        <w:lastRenderedPageBreak/>
        <w:t xml:space="preserve">Приложение № </w:t>
      </w:r>
      <w:r w:rsidR="005A51BC" w:rsidRPr="00F970FD">
        <w:rPr>
          <w:sz w:val="28"/>
          <w:szCs w:val="28"/>
        </w:rPr>
        <w:t>2</w:t>
      </w:r>
    </w:p>
    <w:p w14:paraId="24FF0A5E" w14:textId="77777777" w:rsidR="006523BD" w:rsidRDefault="006523BD" w:rsidP="006523B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673D6F85" w14:textId="77777777" w:rsidR="006523BD" w:rsidRDefault="006523BD" w:rsidP="006523B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3AEC2413" w14:textId="77777777" w:rsidR="006523BD" w:rsidRDefault="006523BD" w:rsidP="006523B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1030AFD1" w14:textId="77777777" w:rsidR="006523BD" w:rsidRDefault="006523BD" w:rsidP="006523B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36D5A045" w14:textId="77777777" w:rsidR="006523BD" w:rsidRPr="00F85193" w:rsidRDefault="006523BD" w:rsidP="006523B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3C724B83" w14:textId="28B0B569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</w:t>
      </w:r>
    </w:p>
    <w:bookmarkEnd w:id="4"/>
    <w:p w14:paraId="697927E3" w14:textId="77777777" w:rsidR="00717FEA" w:rsidRDefault="00717FEA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7E8149C3" w14:textId="77777777" w:rsidR="00717FEA" w:rsidRPr="00717FEA" w:rsidRDefault="00717FEA" w:rsidP="00717FE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17FEA">
        <w:rPr>
          <w:b/>
          <w:sz w:val="28"/>
          <w:szCs w:val="28"/>
        </w:rPr>
        <w:t xml:space="preserve">Перечень документов, необходимых для участия в конкурсе, </w:t>
      </w:r>
    </w:p>
    <w:p w14:paraId="4C6DB674" w14:textId="3C114B44" w:rsidR="00717FEA" w:rsidRPr="00717FEA" w:rsidRDefault="00717FEA" w:rsidP="00717FEA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17FEA">
        <w:rPr>
          <w:b/>
          <w:sz w:val="28"/>
          <w:szCs w:val="28"/>
        </w:rPr>
        <w:t>и требования к их оформлению</w:t>
      </w:r>
    </w:p>
    <w:p w14:paraId="3ED07414" w14:textId="77777777" w:rsidR="00717FEA" w:rsidRDefault="00717FEA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39727FAB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5289"/>
        <w:gridCol w:w="3210"/>
      </w:tblGrid>
      <w:tr w:rsidR="00717FEA" w14:paraId="2A0A834A" w14:textId="77777777" w:rsidTr="00717FEA">
        <w:tc>
          <w:tcPr>
            <w:tcW w:w="1129" w:type="dxa"/>
          </w:tcPr>
          <w:p w14:paraId="4B9AAC39" w14:textId="110F6A20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FE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61A78D44" w14:textId="552F7B70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FEA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289" w:type="dxa"/>
          </w:tcPr>
          <w:p w14:paraId="73E34424" w14:textId="54C909D6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10" w:type="dxa"/>
          </w:tcPr>
          <w:p w14:paraId="70B9FC21" w14:textId="6E8D683B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7FEA" w14:paraId="685650CF" w14:textId="77777777" w:rsidTr="00717FEA">
        <w:tc>
          <w:tcPr>
            <w:tcW w:w="1129" w:type="dxa"/>
          </w:tcPr>
          <w:p w14:paraId="705B66C0" w14:textId="77F002DD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289" w:type="dxa"/>
          </w:tcPr>
          <w:p w14:paraId="7D81CEC7" w14:textId="5877CC95" w:rsidR="00717FEA" w:rsidRPr="00717FEA" w:rsidRDefault="00717FEA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Справка-объективка, подписанная руководителем организации либо лицом, его заменяющим, заверенная печатью организации</w:t>
            </w:r>
          </w:p>
        </w:tc>
        <w:tc>
          <w:tcPr>
            <w:tcW w:w="3210" w:type="dxa"/>
          </w:tcPr>
          <w:p w14:paraId="77E6B262" w14:textId="77777777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7FEA" w14:paraId="659CDDCC" w14:textId="77777777" w:rsidTr="00717FEA">
        <w:tc>
          <w:tcPr>
            <w:tcW w:w="1129" w:type="dxa"/>
          </w:tcPr>
          <w:p w14:paraId="5267151A" w14:textId="4C71F3D5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289" w:type="dxa"/>
          </w:tcPr>
          <w:p w14:paraId="57A1629B" w14:textId="57E65BD8" w:rsidR="00717FEA" w:rsidRPr="00717FEA" w:rsidRDefault="00717FEA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на участника конкурса, отражающая основные итоги</w:t>
            </w:r>
            <w:r w:rsidR="00EA7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профессиональной деятельности, выданная отделом кадров работодателя, подписанная руководителем организации либо лицом, его заменяющим, заверенная печатью организации</w:t>
            </w:r>
          </w:p>
        </w:tc>
        <w:tc>
          <w:tcPr>
            <w:tcW w:w="3210" w:type="dxa"/>
          </w:tcPr>
          <w:p w14:paraId="6550BE2E" w14:textId="77777777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7FEA" w14:paraId="7241043C" w14:textId="77777777" w:rsidTr="00717FEA">
        <w:tc>
          <w:tcPr>
            <w:tcW w:w="1129" w:type="dxa"/>
          </w:tcPr>
          <w:p w14:paraId="4DF5DB50" w14:textId="2AD9D3C3" w:rsidR="00717FEA" w:rsidRPr="00717FEA" w:rsidRDefault="00EA725B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289" w:type="dxa"/>
          </w:tcPr>
          <w:p w14:paraId="6BEB5DBB" w14:textId="268E38D6" w:rsidR="00717FEA" w:rsidRPr="00717FEA" w:rsidRDefault="00EA725B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 об отсутствии у конкурсанта дисциплинарных взысканий и нарушений общественного порядка за последний год, выданная отделом кадров работодателя и подписанная руководителем организации либо лицом, его заменяющим, заверенная печатью организации</w:t>
            </w:r>
          </w:p>
        </w:tc>
        <w:tc>
          <w:tcPr>
            <w:tcW w:w="3210" w:type="dxa"/>
          </w:tcPr>
          <w:p w14:paraId="3F77CEB0" w14:textId="77777777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7FEA" w14:paraId="1C69B257" w14:textId="77777777" w:rsidTr="00717FEA">
        <w:tc>
          <w:tcPr>
            <w:tcW w:w="1129" w:type="dxa"/>
          </w:tcPr>
          <w:p w14:paraId="434C6AE2" w14:textId="318C65FC" w:rsidR="00717FEA" w:rsidRPr="00717FEA" w:rsidRDefault="00EA725B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289" w:type="dxa"/>
          </w:tcPr>
          <w:p w14:paraId="65AD27F5" w14:textId="62CB6208" w:rsidR="00717FEA" w:rsidRPr="00717FEA" w:rsidRDefault="00EA725B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</w:t>
            </w:r>
          </w:p>
        </w:tc>
        <w:tc>
          <w:tcPr>
            <w:tcW w:w="3210" w:type="dxa"/>
          </w:tcPr>
          <w:p w14:paraId="3EE2C343" w14:textId="77777777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7FEA" w14:paraId="1B925BDD" w14:textId="77777777" w:rsidTr="00717FEA">
        <w:tc>
          <w:tcPr>
            <w:tcW w:w="1129" w:type="dxa"/>
          </w:tcPr>
          <w:p w14:paraId="1DEB74A5" w14:textId="5EEFDE35" w:rsidR="00717FEA" w:rsidRPr="00717FEA" w:rsidRDefault="00EA725B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289" w:type="dxa"/>
          </w:tcPr>
          <w:p w14:paraId="6CE6AAE4" w14:textId="73FC754E" w:rsidR="00717FEA" w:rsidRPr="00717FEA" w:rsidRDefault="00EA725B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Копии дипломов, свидетельств, сертификатов, удостоверений о повышении квалификации, переподготовке (при наличии)</w:t>
            </w:r>
          </w:p>
        </w:tc>
        <w:tc>
          <w:tcPr>
            <w:tcW w:w="3210" w:type="dxa"/>
          </w:tcPr>
          <w:p w14:paraId="6836DB92" w14:textId="77777777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7FEA" w14:paraId="79E60EF2" w14:textId="77777777" w:rsidTr="00717FEA">
        <w:tc>
          <w:tcPr>
            <w:tcW w:w="1129" w:type="dxa"/>
          </w:tcPr>
          <w:p w14:paraId="58DAEF5F" w14:textId="5C50C730" w:rsidR="00717FEA" w:rsidRPr="00717FEA" w:rsidRDefault="00EA725B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289" w:type="dxa"/>
          </w:tcPr>
          <w:p w14:paraId="621DF14B" w14:textId="0F27D0CF" w:rsidR="00717FEA" w:rsidRPr="00717FEA" w:rsidRDefault="00EA725B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Копии удостоверений/приказов о вручении наград, грамот, благодарностей (при наличии)</w:t>
            </w:r>
          </w:p>
        </w:tc>
        <w:tc>
          <w:tcPr>
            <w:tcW w:w="3210" w:type="dxa"/>
          </w:tcPr>
          <w:p w14:paraId="31BEA5A9" w14:textId="77777777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7FEA" w14:paraId="553E5630" w14:textId="77777777" w:rsidTr="00717FEA">
        <w:tc>
          <w:tcPr>
            <w:tcW w:w="1129" w:type="dxa"/>
          </w:tcPr>
          <w:p w14:paraId="09D84FDB" w14:textId="698C88DC" w:rsidR="00717FEA" w:rsidRPr="00717FEA" w:rsidRDefault="00EA725B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289" w:type="dxa"/>
          </w:tcPr>
          <w:p w14:paraId="4A7C3470" w14:textId="2943A389" w:rsidR="00717FEA" w:rsidRPr="00717FEA" w:rsidRDefault="00EA725B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Копии рационализаторских предложений (при наличии)</w:t>
            </w:r>
          </w:p>
        </w:tc>
        <w:tc>
          <w:tcPr>
            <w:tcW w:w="3210" w:type="dxa"/>
          </w:tcPr>
          <w:p w14:paraId="19F48927" w14:textId="77777777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7FEA" w14:paraId="1444C9B7" w14:textId="77777777" w:rsidTr="00717FEA">
        <w:tc>
          <w:tcPr>
            <w:tcW w:w="1129" w:type="dxa"/>
          </w:tcPr>
          <w:p w14:paraId="537D520B" w14:textId="58EC3A95" w:rsidR="00717FEA" w:rsidRPr="00717FEA" w:rsidRDefault="00EA725B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289" w:type="dxa"/>
          </w:tcPr>
          <w:p w14:paraId="09C14B56" w14:textId="7F71A676" w:rsidR="00717FEA" w:rsidRPr="00717FEA" w:rsidRDefault="00EA725B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Документы, подтверждающие</w:t>
            </w:r>
            <w:r w:rsidR="005A51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участие в мероприятиях по профессиональному развитию по конкурсной специальности (семинары, тренинги) в течение 3-х лет, предшествующих участию в конкурсе (при наличии)</w:t>
            </w:r>
          </w:p>
        </w:tc>
        <w:tc>
          <w:tcPr>
            <w:tcW w:w="3210" w:type="dxa"/>
          </w:tcPr>
          <w:p w14:paraId="5773E5D4" w14:textId="77777777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17FEA" w14:paraId="2D7E213C" w14:textId="77777777" w:rsidTr="00717FEA">
        <w:tc>
          <w:tcPr>
            <w:tcW w:w="1129" w:type="dxa"/>
          </w:tcPr>
          <w:p w14:paraId="2DFB20D6" w14:textId="56993A75" w:rsidR="00717FEA" w:rsidRPr="00717FEA" w:rsidRDefault="005A51BC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289" w:type="dxa"/>
          </w:tcPr>
          <w:p w14:paraId="162783CB" w14:textId="6A6265F7" w:rsidR="00717FEA" w:rsidRPr="00717FEA" w:rsidRDefault="005A51BC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конкурсной комиссии по итогам проведения отраслевого конкурса с информацией о победителях</w:t>
            </w:r>
          </w:p>
        </w:tc>
        <w:tc>
          <w:tcPr>
            <w:tcW w:w="3210" w:type="dxa"/>
          </w:tcPr>
          <w:p w14:paraId="04F7B241" w14:textId="4C2D0AFC" w:rsidR="00717FEA" w:rsidRPr="00717FEA" w:rsidRDefault="005A51BC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Дополнительно для участников, победивших в отраслевых конкурсах</w:t>
            </w:r>
          </w:p>
        </w:tc>
      </w:tr>
      <w:tr w:rsidR="00717FEA" w14:paraId="3713A9BC" w14:textId="77777777" w:rsidTr="00717FEA">
        <w:tc>
          <w:tcPr>
            <w:tcW w:w="1129" w:type="dxa"/>
          </w:tcPr>
          <w:p w14:paraId="5ACDC86C" w14:textId="3181E524" w:rsidR="00717FEA" w:rsidRPr="00717FEA" w:rsidRDefault="005A51BC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289" w:type="dxa"/>
          </w:tcPr>
          <w:p w14:paraId="238EB7F8" w14:textId="57FC33C9" w:rsidR="00717FEA" w:rsidRPr="00717FEA" w:rsidRDefault="005A51BC" w:rsidP="00717F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Согласие о хранении и обработке персональных данных</w:t>
            </w:r>
          </w:p>
        </w:tc>
        <w:tc>
          <w:tcPr>
            <w:tcW w:w="3210" w:type="dxa"/>
          </w:tcPr>
          <w:p w14:paraId="35346BAD" w14:textId="77777777" w:rsidR="00717FEA" w:rsidRPr="00717FEA" w:rsidRDefault="00717FEA" w:rsidP="00717F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FD351AD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116288CB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40828053" w14:textId="0202DB19" w:rsidR="006523BD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Инструкция по оформлению документов.</w:t>
      </w:r>
    </w:p>
    <w:p w14:paraId="73A19764" w14:textId="77777777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</w:p>
    <w:p w14:paraId="65FCCA11" w14:textId="4D901B6B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 наименования файлов:</w:t>
      </w:r>
    </w:p>
    <w:p w14:paraId="2D8E418F" w14:textId="6A2B576D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файлы должны иметь единую логику названий – «фамилия </w:t>
      </w:r>
      <w:proofErr w:type="spellStart"/>
      <w:r>
        <w:rPr>
          <w:bCs/>
          <w:sz w:val="28"/>
          <w:szCs w:val="28"/>
        </w:rPr>
        <w:t>участника_тип</w:t>
      </w:r>
      <w:proofErr w:type="spellEnd"/>
      <w:r>
        <w:rPr>
          <w:bCs/>
          <w:sz w:val="28"/>
          <w:szCs w:val="28"/>
        </w:rPr>
        <w:t xml:space="preserve"> документа». Например:</w:t>
      </w:r>
    </w:p>
    <w:p w14:paraId="05E33726" w14:textId="07B8DE2B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Иванов_диплом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Иванов_сертификат</w:t>
      </w:r>
      <w:proofErr w:type="spellEnd"/>
      <w:r>
        <w:rPr>
          <w:bCs/>
          <w:sz w:val="28"/>
          <w:szCs w:val="28"/>
        </w:rPr>
        <w:t xml:space="preserve"> 1, </w:t>
      </w:r>
      <w:proofErr w:type="spellStart"/>
      <w:r>
        <w:rPr>
          <w:bCs/>
          <w:sz w:val="28"/>
          <w:szCs w:val="28"/>
        </w:rPr>
        <w:t>Иванов_сертификат</w:t>
      </w:r>
      <w:proofErr w:type="spellEnd"/>
      <w:r>
        <w:rPr>
          <w:bCs/>
          <w:sz w:val="28"/>
          <w:szCs w:val="28"/>
        </w:rPr>
        <w:t xml:space="preserve"> 2</w:t>
      </w:r>
    </w:p>
    <w:p w14:paraId="76A36ED8" w14:textId="22891009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Иванов_справка</w:t>
      </w:r>
      <w:proofErr w:type="spellEnd"/>
      <w:r>
        <w:rPr>
          <w:bCs/>
          <w:sz w:val="28"/>
          <w:szCs w:val="28"/>
        </w:rPr>
        <w:t xml:space="preserve">-объективка, </w:t>
      </w:r>
      <w:proofErr w:type="spellStart"/>
      <w:r>
        <w:rPr>
          <w:bCs/>
          <w:sz w:val="28"/>
          <w:szCs w:val="28"/>
        </w:rPr>
        <w:t>Иванов_согласие</w:t>
      </w:r>
      <w:proofErr w:type="spellEnd"/>
      <w:r>
        <w:rPr>
          <w:bCs/>
          <w:sz w:val="28"/>
          <w:szCs w:val="28"/>
        </w:rPr>
        <w:t xml:space="preserve"> 1, </w:t>
      </w:r>
      <w:proofErr w:type="spellStart"/>
      <w:r>
        <w:rPr>
          <w:bCs/>
          <w:sz w:val="28"/>
          <w:szCs w:val="28"/>
        </w:rPr>
        <w:t>Иванов_согласие</w:t>
      </w:r>
      <w:proofErr w:type="spellEnd"/>
      <w:r>
        <w:rPr>
          <w:bCs/>
          <w:sz w:val="28"/>
          <w:szCs w:val="28"/>
        </w:rPr>
        <w:t xml:space="preserve"> 2</w:t>
      </w:r>
    </w:p>
    <w:p w14:paraId="454DE7FA" w14:textId="4A920791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Иванов_видео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Иванов_презентация</w:t>
      </w:r>
      <w:proofErr w:type="spellEnd"/>
    </w:p>
    <w:p w14:paraId="2ECE0D5E" w14:textId="77777777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</w:p>
    <w:p w14:paraId="01E2F11C" w14:textId="32B02A4A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>Принцип сканирования и сохранения файлов:</w:t>
      </w:r>
    </w:p>
    <w:p w14:paraId="2DCE62EC" w14:textId="1E0D6A3B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Документ, состоящий из нескольких страниц, необходимо сохранить одним файлом (то есть в файле будет несколько страниц).</w:t>
      </w:r>
    </w:p>
    <w:p w14:paraId="630CEBD8" w14:textId="77777777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</w:p>
    <w:p w14:paraId="567EEC17" w14:textId="37BDB7DA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Размеры файлов:</w:t>
      </w:r>
    </w:p>
    <w:p w14:paraId="1ACF5AA6" w14:textId="24E4BDD1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Документы – не больше 10 мегабайтов. Видео-презентация – не больше 300 мегабайтов. Хронометраж видео – не </w:t>
      </w:r>
      <w:proofErr w:type="gramStart"/>
      <w:r>
        <w:rPr>
          <w:bCs/>
          <w:sz w:val="28"/>
          <w:szCs w:val="28"/>
        </w:rPr>
        <w:t>более  5</w:t>
      </w:r>
      <w:proofErr w:type="gramEnd"/>
      <w:r>
        <w:rPr>
          <w:bCs/>
          <w:sz w:val="28"/>
          <w:szCs w:val="28"/>
        </w:rPr>
        <w:t xml:space="preserve"> минут.</w:t>
      </w:r>
    </w:p>
    <w:p w14:paraId="627437FA" w14:textId="77777777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</w:p>
    <w:p w14:paraId="1A6EBE4E" w14:textId="3C7B9059" w:rsidR="005A51BC" w:rsidRP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Документы: в формате </w:t>
      </w:r>
      <w:r>
        <w:rPr>
          <w:bCs/>
          <w:sz w:val="28"/>
          <w:szCs w:val="28"/>
          <w:lang w:val="en-US"/>
        </w:rPr>
        <w:t>pdf</w:t>
      </w:r>
      <w:r w:rsidRPr="005A51B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jpg</w:t>
      </w:r>
      <w:r w:rsidRPr="005A51BC">
        <w:rPr>
          <w:bCs/>
          <w:sz w:val="28"/>
          <w:szCs w:val="28"/>
        </w:rPr>
        <w:t>.</w:t>
      </w:r>
    </w:p>
    <w:p w14:paraId="3B6B6B41" w14:textId="0EA7A0F2" w:rsidR="005A51BC" w:rsidRDefault="005A51BC" w:rsidP="005A51BC">
      <w:pPr>
        <w:shd w:val="clear" w:color="auto" w:fill="FFFFFF" w:themeFill="background1"/>
        <w:rPr>
          <w:bCs/>
          <w:sz w:val="28"/>
          <w:szCs w:val="28"/>
        </w:rPr>
      </w:pPr>
    </w:p>
    <w:p w14:paraId="309404F3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32B5EE85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06D1DADD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35B66B15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7DA57767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426B4D88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349616FC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7FC2AF13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67C64628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124CAF97" w14:textId="77777777" w:rsidR="00E448C6" w:rsidRDefault="00E448C6" w:rsidP="005A51BC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307B85C5" w14:textId="306EB7F1" w:rsidR="005A51BC" w:rsidRPr="00C37ED4" w:rsidRDefault="005A51BC" w:rsidP="005A51BC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02482E">
        <w:rPr>
          <w:sz w:val="28"/>
          <w:szCs w:val="28"/>
        </w:rPr>
        <w:lastRenderedPageBreak/>
        <w:t xml:space="preserve">Приложение № </w:t>
      </w:r>
      <w:r w:rsidRPr="00C37ED4">
        <w:rPr>
          <w:sz w:val="28"/>
          <w:szCs w:val="28"/>
        </w:rPr>
        <w:t>3</w:t>
      </w:r>
    </w:p>
    <w:p w14:paraId="0DC7B461" w14:textId="77777777" w:rsidR="005A51BC" w:rsidRDefault="005A51BC" w:rsidP="005A51B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415FB099" w14:textId="77777777" w:rsidR="005A51BC" w:rsidRDefault="005A51BC" w:rsidP="005A51B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0F06C2BD" w14:textId="77777777" w:rsidR="005A51BC" w:rsidRDefault="005A51BC" w:rsidP="005A51B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11698862" w14:textId="77777777" w:rsidR="005A51BC" w:rsidRDefault="005A51BC" w:rsidP="005A51B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18A1C22A" w14:textId="77777777" w:rsidR="005A51BC" w:rsidRPr="00F85193" w:rsidRDefault="005A51BC" w:rsidP="005A51B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10A27F55" w14:textId="1E2C3305" w:rsidR="005A51BC" w:rsidRPr="00C37ED4" w:rsidRDefault="005A51BC" w:rsidP="005A51BC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</w:t>
      </w:r>
    </w:p>
    <w:p w14:paraId="70568CA7" w14:textId="77777777" w:rsidR="005A51BC" w:rsidRPr="00C37ED4" w:rsidRDefault="005A51BC" w:rsidP="005A51BC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5C6F4721" w14:textId="3408939B" w:rsidR="005A51BC" w:rsidRDefault="005A51BC" w:rsidP="005A51BC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5A51BC">
        <w:rPr>
          <w:b/>
          <w:sz w:val="28"/>
          <w:szCs w:val="28"/>
        </w:rPr>
        <w:t>ритерии оценки документов,</w:t>
      </w:r>
    </w:p>
    <w:p w14:paraId="2850DC63" w14:textId="2865976F" w:rsidR="005A51BC" w:rsidRDefault="005A51BC" w:rsidP="005A51B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51BC">
        <w:rPr>
          <w:b/>
          <w:sz w:val="28"/>
          <w:szCs w:val="28"/>
        </w:rPr>
        <w:t>поданных для участия в конкурсе</w:t>
      </w:r>
    </w:p>
    <w:p w14:paraId="2E45B408" w14:textId="77777777" w:rsidR="005A51BC" w:rsidRDefault="005A51BC" w:rsidP="005A51BC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2407"/>
        <w:gridCol w:w="2407"/>
      </w:tblGrid>
      <w:tr w:rsidR="005A51BC" w:rsidRPr="005A51BC" w14:paraId="4B996C4E" w14:textId="77777777" w:rsidTr="005A51BC">
        <w:tc>
          <w:tcPr>
            <w:tcW w:w="1129" w:type="dxa"/>
          </w:tcPr>
          <w:p w14:paraId="5F047B11" w14:textId="77777777" w:rsidR="005A51BC" w:rsidRDefault="005A51BC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1BC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478981E1" w14:textId="531D86D6" w:rsidR="005A51BC" w:rsidRP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14:paraId="01486D3C" w14:textId="3836F3BC" w:rsidR="005A51BC" w:rsidRP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07" w:type="dxa"/>
          </w:tcPr>
          <w:p w14:paraId="529337C4" w14:textId="354FF1D9" w:rsidR="005A51BC" w:rsidRP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Шкала весов</w:t>
            </w:r>
          </w:p>
        </w:tc>
        <w:tc>
          <w:tcPr>
            <w:tcW w:w="2407" w:type="dxa"/>
          </w:tcPr>
          <w:p w14:paraId="1F9CD13B" w14:textId="77777777" w:rsid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Диапазон баллов</w:t>
            </w:r>
          </w:p>
          <w:p w14:paraId="74CF310B" w14:textId="04419162" w:rsidR="00F970FD" w:rsidRP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мин-макс</w:t>
            </w:r>
          </w:p>
        </w:tc>
      </w:tr>
      <w:tr w:rsidR="005A51BC" w:rsidRPr="005A51BC" w14:paraId="4C8FDB32" w14:textId="77777777" w:rsidTr="005A51BC">
        <w:tc>
          <w:tcPr>
            <w:tcW w:w="1129" w:type="dxa"/>
          </w:tcPr>
          <w:p w14:paraId="57DCC92C" w14:textId="731182E0" w:rsidR="005A51BC" w:rsidRP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5EA01531" w14:textId="77777777" w:rsidR="005A51BC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Копии удостоверений/приказов о вручении наград, грамот, благодарностей:</w:t>
            </w:r>
          </w:p>
          <w:p w14:paraId="193D14DF" w14:textId="77777777" w:rsidR="00F970FD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7A622B" w14:textId="6A6A415B" w:rsidR="00F970FD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</w:t>
            </w:r>
          </w:p>
          <w:p w14:paraId="7B6ACC76" w14:textId="69F13714" w:rsidR="00F970FD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работодателя</w:t>
            </w:r>
          </w:p>
          <w:p w14:paraId="7F5F1F2F" w14:textId="77777777" w:rsidR="00F970FD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Отраслевая награда</w:t>
            </w:r>
          </w:p>
          <w:p w14:paraId="4C1E78D9" w14:textId="3C9277D7" w:rsidR="00F970FD" w:rsidRPr="005A51BC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награда</w:t>
            </w:r>
          </w:p>
        </w:tc>
        <w:tc>
          <w:tcPr>
            <w:tcW w:w="2407" w:type="dxa"/>
          </w:tcPr>
          <w:p w14:paraId="75EB23FE" w14:textId="77777777" w:rsidR="005A51BC" w:rsidRDefault="005A51BC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D7F835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CE7CDD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90622B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DA6D7D1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9D5AC2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  <w:p w14:paraId="1EECCC9E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24723747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480EEAD5" w14:textId="4CBF6DB1" w:rsidR="00F970FD" w:rsidRP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14:paraId="3AEF7A08" w14:textId="77777777" w:rsidR="005A51BC" w:rsidRDefault="005A51BC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B42516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DDD984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9543D2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94C863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53CA96" w14:textId="793B693B" w:rsidR="00F970FD" w:rsidRP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0 - 3</w:t>
            </w:r>
          </w:p>
        </w:tc>
      </w:tr>
      <w:tr w:rsidR="005A51BC" w:rsidRPr="005A51BC" w14:paraId="763D9B08" w14:textId="77777777" w:rsidTr="005A51BC">
        <w:tc>
          <w:tcPr>
            <w:tcW w:w="1129" w:type="dxa"/>
          </w:tcPr>
          <w:p w14:paraId="45D8ECFF" w14:textId="1F3D5A04" w:rsidR="005A51BC" w:rsidRP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</w:tcPr>
          <w:p w14:paraId="050F9F21" w14:textId="4358738E" w:rsidR="005A51BC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Копии рационализаторских предложений:</w:t>
            </w:r>
          </w:p>
          <w:p w14:paraId="7FDCA51F" w14:textId="77777777" w:rsidR="00F970FD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E5FB75" w14:textId="0880B43B" w:rsidR="00F970FD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</w:t>
            </w:r>
          </w:p>
          <w:p w14:paraId="7A7C2C46" w14:textId="3E6AE515" w:rsidR="00F970FD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Отсутствие </w:t>
            </w:r>
          </w:p>
          <w:p w14:paraId="2E08D8B1" w14:textId="40130F31" w:rsidR="00F970FD" w:rsidRPr="005A51BC" w:rsidRDefault="00F970FD" w:rsidP="00F97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21E91866" w14:textId="77777777" w:rsidR="005A51BC" w:rsidRDefault="005A51BC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A6349F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B9F61B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17B9A6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246DC0EA" w14:textId="6139C808" w:rsidR="00F970FD" w:rsidRP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407" w:type="dxa"/>
          </w:tcPr>
          <w:p w14:paraId="3BE6B700" w14:textId="77777777" w:rsidR="005A51BC" w:rsidRDefault="005A51BC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0153C1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C7EB80" w14:textId="77777777" w:rsidR="00F970FD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18E96D8" w14:textId="40F5DC52" w:rsidR="00F970FD" w:rsidRPr="005A51BC" w:rsidRDefault="00F970FD" w:rsidP="005A51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0 - 1</w:t>
            </w:r>
          </w:p>
        </w:tc>
      </w:tr>
    </w:tbl>
    <w:p w14:paraId="178290E9" w14:textId="77777777" w:rsidR="005A51BC" w:rsidRPr="005A51BC" w:rsidRDefault="005A51BC" w:rsidP="005A51BC">
      <w:pPr>
        <w:shd w:val="clear" w:color="auto" w:fill="FFFFFF" w:themeFill="background1"/>
        <w:jc w:val="center"/>
        <w:rPr>
          <w:bCs/>
          <w:sz w:val="28"/>
          <w:szCs w:val="28"/>
        </w:rPr>
      </w:pPr>
    </w:p>
    <w:p w14:paraId="7F90E955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4118733E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2F4CBAD7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3916930E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4E1BD530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376462B9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354D881A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7CC62211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59C3F98A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60A7D36E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093EDC27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02924C5D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23FB12FD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0DA76B11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5B283694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1F06D8FE" w14:textId="63D9DA49" w:rsidR="00F970FD" w:rsidRPr="00F970FD" w:rsidRDefault="00F970FD" w:rsidP="00F970FD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02482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14:paraId="64BF39F3" w14:textId="77777777" w:rsidR="00F970FD" w:rsidRDefault="00F970FD" w:rsidP="00F970F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171F0987" w14:textId="77777777" w:rsidR="00F970FD" w:rsidRDefault="00F970FD" w:rsidP="00F970F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1CBD4940" w14:textId="77777777" w:rsidR="00F970FD" w:rsidRDefault="00F970FD" w:rsidP="00F970F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24AFE17C" w14:textId="77777777" w:rsidR="00F970FD" w:rsidRDefault="00F970FD" w:rsidP="00F970F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0A6A2598" w14:textId="77777777" w:rsidR="00F970FD" w:rsidRPr="00F85193" w:rsidRDefault="00F970FD" w:rsidP="00F970F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39771907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32FBA7FF" w14:textId="77777777" w:rsidR="006523BD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435CAF6A" w14:textId="77777777" w:rsidR="006523BD" w:rsidRPr="00F85193" w:rsidRDefault="006523BD" w:rsidP="006523BD">
      <w:pPr>
        <w:shd w:val="clear" w:color="auto" w:fill="FFFFFF" w:themeFill="background1"/>
        <w:jc w:val="right"/>
        <w:rPr>
          <w:bCs/>
          <w:sz w:val="28"/>
          <w:szCs w:val="28"/>
        </w:rPr>
      </w:pPr>
    </w:p>
    <w:p w14:paraId="299561A4" w14:textId="77777777" w:rsidR="00D01D9C" w:rsidRDefault="00D01D9C" w:rsidP="00D01D9C">
      <w:pPr>
        <w:shd w:val="clear" w:color="auto" w:fill="FFFFFF" w:themeFill="background1"/>
        <w:ind w:left="4536"/>
        <w:jc w:val="right"/>
        <w:rPr>
          <w:color w:val="000000"/>
          <w:sz w:val="28"/>
          <w:szCs w:val="28"/>
        </w:rPr>
      </w:pPr>
    </w:p>
    <w:p w14:paraId="4A5221AF" w14:textId="096618F5" w:rsidR="00D01D9C" w:rsidRPr="00F970FD" w:rsidRDefault="00D01D9C" w:rsidP="00D01D9C">
      <w:pPr>
        <w:tabs>
          <w:tab w:val="left" w:pos="6521"/>
        </w:tabs>
        <w:spacing w:line="228" w:lineRule="auto"/>
        <w:jc w:val="center"/>
        <w:rPr>
          <w:b/>
          <w:bCs/>
          <w:color w:val="000000"/>
          <w:sz w:val="28"/>
          <w:szCs w:val="28"/>
        </w:rPr>
      </w:pPr>
      <w:r w:rsidRPr="00F970FD">
        <w:rPr>
          <w:b/>
          <w:bCs/>
          <w:color w:val="000000"/>
          <w:sz w:val="28"/>
          <w:szCs w:val="28"/>
        </w:rPr>
        <w:t>СОГЛАСИЕ</w:t>
      </w:r>
    </w:p>
    <w:p w14:paraId="63C543FA" w14:textId="3B32A232" w:rsidR="00D01D9C" w:rsidRDefault="00D01D9C" w:rsidP="003F1FEE">
      <w:pPr>
        <w:tabs>
          <w:tab w:val="left" w:pos="6521"/>
        </w:tabs>
        <w:spacing w:line="228" w:lineRule="auto"/>
        <w:jc w:val="center"/>
        <w:rPr>
          <w:b/>
          <w:bCs/>
          <w:color w:val="000000"/>
          <w:sz w:val="28"/>
          <w:szCs w:val="28"/>
        </w:rPr>
      </w:pPr>
      <w:r w:rsidRPr="00F970FD">
        <w:rPr>
          <w:b/>
          <w:bCs/>
          <w:color w:val="000000"/>
          <w:sz w:val="28"/>
          <w:szCs w:val="28"/>
        </w:rPr>
        <w:t xml:space="preserve">на обработку персональных данных </w:t>
      </w:r>
    </w:p>
    <w:p w14:paraId="61C3CD06" w14:textId="336627B9" w:rsidR="00F970FD" w:rsidRDefault="00F970FD" w:rsidP="003F1FEE">
      <w:pPr>
        <w:tabs>
          <w:tab w:val="left" w:pos="6521"/>
        </w:tabs>
        <w:spacing w:line="228" w:lineRule="auto"/>
        <w:jc w:val="center"/>
        <w:rPr>
          <w:i/>
          <w:iCs/>
          <w:color w:val="000000"/>
          <w:sz w:val="28"/>
          <w:szCs w:val="28"/>
        </w:rPr>
      </w:pPr>
      <w:r w:rsidRPr="00F970FD">
        <w:rPr>
          <w:i/>
          <w:iCs/>
          <w:color w:val="000000"/>
          <w:sz w:val="28"/>
          <w:szCs w:val="28"/>
        </w:rPr>
        <w:t>(в соответствии</w:t>
      </w:r>
      <w:r>
        <w:rPr>
          <w:i/>
          <w:iCs/>
          <w:color w:val="000000"/>
          <w:sz w:val="28"/>
          <w:szCs w:val="28"/>
        </w:rPr>
        <w:t xml:space="preserve"> с требованиями Федерального закона от 27.07.2006 № 152-ФЗ «О персональных данных»)</w:t>
      </w:r>
    </w:p>
    <w:p w14:paraId="2F85D5E6" w14:textId="77777777" w:rsidR="00F970FD" w:rsidRPr="00F970FD" w:rsidRDefault="00F970FD" w:rsidP="003F1FEE">
      <w:pPr>
        <w:tabs>
          <w:tab w:val="left" w:pos="6521"/>
        </w:tabs>
        <w:spacing w:line="228" w:lineRule="auto"/>
        <w:jc w:val="center"/>
        <w:rPr>
          <w:i/>
          <w:iCs/>
          <w:color w:val="000000"/>
          <w:sz w:val="28"/>
          <w:szCs w:val="28"/>
        </w:rPr>
      </w:pPr>
    </w:p>
    <w:p w14:paraId="5D119EAF" w14:textId="2D9A7930" w:rsidR="003F1FEE" w:rsidRPr="003F1FEE" w:rsidRDefault="003F1FEE" w:rsidP="00B816F6">
      <w:pPr>
        <w:jc w:val="both"/>
        <w:rPr>
          <w:color w:val="000000"/>
          <w:sz w:val="28"/>
          <w:szCs w:val="28"/>
        </w:rPr>
      </w:pPr>
      <w:r w:rsidRPr="003F1FEE">
        <w:rPr>
          <w:color w:val="000000"/>
          <w:sz w:val="28"/>
          <w:szCs w:val="28"/>
        </w:rPr>
        <w:t>Я, _____________________________________________________________</w:t>
      </w:r>
      <w:r w:rsidR="00041772">
        <w:rPr>
          <w:color w:val="000000"/>
          <w:sz w:val="28"/>
          <w:szCs w:val="28"/>
        </w:rPr>
        <w:t>_</w:t>
      </w:r>
      <w:proofErr w:type="gramStart"/>
      <w:r w:rsidR="00041772">
        <w:rPr>
          <w:color w:val="000000"/>
          <w:sz w:val="28"/>
          <w:szCs w:val="28"/>
        </w:rPr>
        <w:t xml:space="preserve">_ </w:t>
      </w:r>
      <w:r w:rsidRPr="003F1FEE">
        <w:rPr>
          <w:color w:val="000000"/>
          <w:sz w:val="28"/>
          <w:szCs w:val="28"/>
        </w:rPr>
        <w:t>,</w:t>
      </w:r>
      <w:proofErr w:type="gramEnd"/>
    </w:p>
    <w:p w14:paraId="66722C14" w14:textId="14A49AAC" w:rsidR="00B816F6" w:rsidRDefault="003F1FEE" w:rsidP="00B816F6">
      <w:pPr>
        <w:jc w:val="center"/>
        <w:rPr>
          <w:color w:val="000000"/>
        </w:rPr>
      </w:pPr>
      <w:r w:rsidRPr="00FF2B56">
        <w:rPr>
          <w:color w:val="000000"/>
        </w:rPr>
        <w:t>(</w:t>
      </w:r>
      <w:r w:rsidR="00F970FD">
        <w:rPr>
          <w:color w:val="000000"/>
        </w:rPr>
        <w:t>ФИО</w:t>
      </w:r>
      <w:r w:rsidRPr="00FF2B56">
        <w:rPr>
          <w:color w:val="000000"/>
        </w:rPr>
        <w:t>)</w:t>
      </w:r>
    </w:p>
    <w:p w14:paraId="1ED2AD79" w14:textId="022CC11D" w:rsidR="005B20FE" w:rsidRPr="00041772" w:rsidRDefault="00F970FD" w:rsidP="00F970FD">
      <w:pPr>
        <w:widowControl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Документ, удостоверяющий личность </w:t>
      </w:r>
      <w:r w:rsidR="005A715A" w:rsidRPr="00041772">
        <w:rPr>
          <w:color w:val="000000"/>
          <w:sz w:val="28"/>
          <w:szCs w:val="28"/>
        </w:rPr>
        <w:t>__________________________________</w:t>
      </w:r>
    </w:p>
    <w:p w14:paraId="38E3A642" w14:textId="6AAB4132" w:rsidR="00FF2B56" w:rsidRDefault="00F970FD" w:rsidP="00F970FD">
      <w:pPr>
        <w:widowControl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B20FE">
        <w:rPr>
          <w:sz w:val="28"/>
          <w:szCs w:val="28"/>
        </w:rPr>
        <w:t>______________________________________________________________</w:t>
      </w:r>
      <w:r w:rsidR="00041772">
        <w:rPr>
          <w:sz w:val="28"/>
          <w:szCs w:val="28"/>
        </w:rPr>
        <w:t>_</w:t>
      </w:r>
      <w:r w:rsidR="005B20FE">
        <w:rPr>
          <w:sz w:val="28"/>
          <w:szCs w:val="28"/>
        </w:rPr>
        <w:t xml:space="preserve">__, </w:t>
      </w:r>
      <w:r>
        <w:rPr>
          <w:sz w:val="28"/>
          <w:szCs w:val="28"/>
        </w:rPr>
        <w:t>зарегистрированный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</w:t>
      </w:r>
      <w:r w:rsidR="003F1FEE">
        <w:rPr>
          <w:sz w:val="28"/>
          <w:szCs w:val="28"/>
        </w:rPr>
        <w:t xml:space="preserve"> _______________________________</w:t>
      </w:r>
      <w:r w:rsidR="00FF2B56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</w:t>
      </w:r>
    </w:p>
    <w:p w14:paraId="2AF6BF53" w14:textId="77777777" w:rsidR="005B20FE" w:rsidRDefault="005B20FE" w:rsidP="005B20FE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10"/>
          <w:szCs w:val="10"/>
        </w:rPr>
      </w:pPr>
    </w:p>
    <w:p w14:paraId="26302AD0" w14:textId="77777777" w:rsidR="00F970FD" w:rsidRDefault="00F970FD" w:rsidP="005B20FE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10"/>
          <w:szCs w:val="10"/>
        </w:rPr>
      </w:pPr>
    </w:p>
    <w:p w14:paraId="5EE842EC" w14:textId="77777777" w:rsidR="00F970FD" w:rsidRPr="00210AEC" w:rsidRDefault="00F970FD" w:rsidP="005B20FE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10"/>
          <w:szCs w:val="10"/>
        </w:rPr>
      </w:pPr>
    </w:p>
    <w:p w14:paraId="1E5BC9F5" w14:textId="5085E554" w:rsidR="00F970FD" w:rsidRDefault="00F970FD" w:rsidP="00F970FD">
      <w:pPr>
        <w:widowControl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соглашаюсь с обработкой (сбор, систематизация, накопление, хранение, изменение, использование, распространение, обезличивание, блокирование, </w:t>
      </w:r>
      <w:proofErr w:type="gramStart"/>
      <w:r>
        <w:rPr>
          <w:color w:val="000000"/>
          <w:sz w:val="28"/>
          <w:szCs w:val="28"/>
        </w:rPr>
        <w:t>уничтожение)  моих</w:t>
      </w:r>
      <w:proofErr w:type="gramEnd"/>
      <w:r>
        <w:rPr>
          <w:color w:val="000000"/>
          <w:sz w:val="28"/>
          <w:szCs w:val="28"/>
        </w:rPr>
        <w:t xml:space="preserve"> персональных данных и признаю, что персональные данные, владельцем которых я являюсь, относятся к общедоступному источнику персональных данных.</w:t>
      </w:r>
    </w:p>
    <w:p w14:paraId="3DF554FC" w14:textId="68D955E8" w:rsidR="00F970FD" w:rsidRDefault="00F970FD" w:rsidP="008E799E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Удостоверяю, что персональные данные были предоставлены мною лично, даю свое согласие на архивное хранение (в течение 5 лет с момента достижения целей обработки).</w:t>
      </w:r>
    </w:p>
    <w:p w14:paraId="3FA0C9A4" w14:textId="55AC9DCA" w:rsidR="00F970FD" w:rsidRDefault="00F970FD" w:rsidP="008E799E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дается мною в целях участия во Всероссийском конкурсе профессионального мастерства «Лучший по профессии».</w:t>
      </w:r>
    </w:p>
    <w:p w14:paraId="65133306" w14:textId="77777777" w:rsidR="00F970FD" w:rsidRDefault="00F970FD" w:rsidP="008E799E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009D3B3" w14:textId="77777777" w:rsidR="00F970FD" w:rsidRDefault="00F970FD" w:rsidP="008E799E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1F41BB3" w14:textId="04D10E6B" w:rsidR="008E799E" w:rsidRDefault="005B20FE" w:rsidP="00F970FD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5B20FE">
        <w:rPr>
          <w:color w:val="000000"/>
          <w:sz w:val="28"/>
          <w:szCs w:val="28"/>
        </w:rPr>
        <w:t>«</w:t>
      </w:r>
      <w:r w:rsidR="005A715A" w:rsidRPr="005B20FE">
        <w:rPr>
          <w:color w:val="000000"/>
          <w:sz w:val="28"/>
          <w:szCs w:val="28"/>
        </w:rPr>
        <w:t>___</w:t>
      </w:r>
      <w:r w:rsidRPr="005B20FE">
        <w:rPr>
          <w:color w:val="000000"/>
          <w:sz w:val="28"/>
          <w:szCs w:val="28"/>
        </w:rPr>
        <w:t xml:space="preserve">» </w:t>
      </w:r>
      <w:r w:rsidR="005A715A" w:rsidRPr="005B20FE">
        <w:rPr>
          <w:color w:val="000000"/>
          <w:sz w:val="28"/>
          <w:szCs w:val="28"/>
        </w:rPr>
        <w:t>__________ 20___ г.</w:t>
      </w:r>
      <w:r w:rsidR="00F970FD">
        <w:rPr>
          <w:color w:val="000000"/>
          <w:sz w:val="28"/>
          <w:szCs w:val="28"/>
        </w:rPr>
        <w:t xml:space="preserve"> </w:t>
      </w:r>
      <w:r w:rsidR="005A715A">
        <w:rPr>
          <w:sz w:val="28"/>
          <w:szCs w:val="28"/>
        </w:rPr>
        <w:t>____________</w:t>
      </w:r>
      <w:r w:rsidR="00F970FD">
        <w:rPr>
          <w:sz w:val="28"/>
          <w:szCs w:val="28"/>
        </w:rPr>
        <w:t>_____________</w:t>
      </w:r>
      <w:r w:rsidR="005A715A">
        <w:rPr>
          <w:sz w:val="28"/>
          <w:szCs w:val="28"/>
        </w:rPr>
        <w:t xml:space="preserve"> / __________________</w:t>
      </w:r>
    </w:p>
    <w:p w14:paraId="1D72C89D" w14:textId="7B7F6935" w:rsidR="005B20FE" w:rsidRPr="008E799E" w:rsidRDefault="005B20FE" w:rsidP="008E799E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         </w:t>
      </w:r>
      <w:r w:rsidRPr="005B20FE">
        <w:t>(</w:t>
      </w:r>
      <w:proofErr w:type="gramStart"/>
      <w:r w:rsidRPr="005B20FE">
        <w:t xml:space="preserve">подпись)   </w:t>
      </w:r>
      <w:proofErr w:type="gramEnd"/>
      <w:r w:rsidRPr="005B20FE">
        <w:t xml:space="preserve">          </w:t>
      </w:r>
      <w:r>
        <w:t xml:space="preserve">     </w:t>
      </w:r>
      <w:r w:rsidRPr="005B20FE">
        <w:t xml:space="preserve">      </w:t>
      </w:r>
      <w:proofErr w:type="gramStart"/>
      <w:r w:rsidRPr="005B20FE">
        <w:t xml:space="preserve">   (</w:t>
      </w:r>
      <w:proofErr w:type="gramEnd"/>
      <w:r w:rsidRPr="005B20FE">
        <w:t>Ф.И.О.)</w:t>
      </w:r>
    </w:p>
    <w:p w14:paraId="27A02854" w14:textId="5786F0D2" w:rsidR="005B20FE" w:rsidRDefault="005B20FE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654613B0" w14:textId="77777777" w:rsidR="00F970FD" w:rsidRDefault="00F970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3A2B2A1A" w14:textId="77777777" w:rsidR="00F970FD" w:rsidRDefault="00F970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4993000A" w14:textId="77777777" w:rsidR="00F970FD" w:rsidRDefault="00F970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5D88B686" w14:textId="77777777" w:rsidR="00F970FD" w:rsidRDefault="00F970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0BE7A07C" w14:textId="71A8033F" w:rsidR="00D13E3C" w:rsidRPr="00F970FD" w:rsidRDefault="00D13E3C" w:rsidP="00D13E3C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02482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14:paraId="50047AE1" w14:textId="77777777" w:rsidR="00D13E3C" w:rsidRDefault="00D13E3C" w:rsidP="00D13E3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56EAEEAA" w14:textId="77777777" w:rsidR="00D13E3C" w:rsidRDefault="00D13E3C" w:rsidP="00D13E3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0DD2E34D" w14:textId="77777777" w:rsidR="00D13E3C" w:rsidRDefault="00D13E3C" w:rsidP="00D13E3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6E66B7E5" w14:textId="77777777" w:rsidR="00D13E3C" w:rsidRDefault="00D13E3C" w:rsidP="00D13E3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75A9AB7F" w14:textId="77777777" w:rsidR="00D13E3C" w:rsidRDefault="00D13E3C" w:rsidP="00D13E3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3F568C01" w14:textId="77777777" w:rsidR="00C532FD" w:rsidRDefault="00C532FD" w:rsidP="00D13E3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6E5D483F" w14:textId="77777777" w:rsidR="00C532FD" w:rsidRPr="00F85193" w:rsidRDefault="00C532FD" w:rsidP="00D13E3C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2F6A0CAB" w14:textId="22127F6C" w:rsidR="00C532FD" w:rsidRPr="0002482E" w:rsidRDefault="00C532FD" w:rsidP="00C532FD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Протокол </w:t>
      </w:r>
      <w:r w:rsidRPr="000248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регистрации</w:t>
      </w:r>
      <w:proofErr w:type="gramEnd"/>
      <w:r>
        <w:rPr>
          <w:b/>
          <w:sz w:val="28"/>
          <w:szCs w:val="28"/>
        </w:rPr>
        <w:t xml:space="preserve"> </w:t>
      </w:r>
      <w:r w:rsidRPr="0002482E"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 xml:space="preserve">на площадке проведения регионального </w:t>
      </w:r>
      <w:r w:rsidRPr="0002482E">
        <w:rPr>
          <w:b/>
          <w:sz w:val="28"/>
          <w:szCs w:val="28"/>
        </w:rPr>
        <w:t>этапа Всероссийского конкурса профессионального мастерства «Лучший по профессии» в номинации «</w:t>
      </w:r>
      <w:r>
        <w:rPr>
          <w:b/>
          <w:sz w:val="28"/>
          <w:szCs w:val="28"/>
        </w:rPr>
        <w:t>Сварщик</w:t>
      </w:r>
      <w:r w:rsidRPr="0002482E">
        <w:rPr>
          <w:b/>
          <w:sz w:val="28"/>
          <w:szCs w:val="28"/>
        </w:rPr>
        <w:t>»</w:t>
      </w:r>
    </w:p>
    <w:p w14:paraId="2713121C" w14:textId="77777777" w:rsidR="00C532FD" w:rsidRPr="0002482E" w:rsidRDefault="00C532FD" w:rsidP="00C532FD">
      <w:pPr>
        <w:shd w:val="clear" w:color="auto" w:fill="FFFFFF" w:themeFill="background1"/>
        <w:jc w:val="both"/>
        <w:rPr>
          <w:sz w:val="28"/>
          <w:szCs w:val="28"/>
        </w:rPr>
      </w:pPr>
    </w:p>
    <w:p w14:paraId="269A962A" w14:textId="77777777" w:rsidR="00C532FD" w:rsidRPr="0002482E" w:rsidRDefault="00C532FD" w:rsidP="00C532FD">
      <w:pPr>
        <w:shd w:val="clear" w:color="auto" w:fill="FFFFFF" w:themeFill="background1"/>
        <w:jc w:val="both"/>
        <w:rPr>
          <w:sz w:val="28"/>
          <w:szCs w:val="28"/>
        </w:rPr>
      </w:pPr>
    </w:p>
    <w:p w14:paraId="137F80A2" w14:textId="6B23E6BC" w:rsidR="00C532FD" w:rsidRPr="0002482E" w:rsidRDefault="00C532FD" w:rsidP="00C532F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2482E">
        <w:rPr>
          <w:sz w:val="28"/>
          <w:szCs w:val="28"/>
        </w:rPr>
        <w:t xml:space="preserve">По итогам жеребьевки присвоить номера участникам </w:t>
      </w:r>
      <w:proofErr w:type="gramStart"/>
      <w:r>
        <w:rPr>
          <w:sz w:val="28"/>
          <w:szCs w:val="28"/>
        </w:rPr>
        <w:t xml:space="preserve">регионального </w:t>
      </w:r>
      <w:r w:rsidRPr="0002482E">
        <w:rPr>
          <w:sz w:val="28"/>
          <w:szCs w:val="28"/>
        </w:rPr>
        <w:t xml:space="preserve"> этапа</w:t>
      </w:r>
      <w:proofErr w:type="gramEnd"/>
      <w:r w:rsidRPr="0002482E">
        <w:rPr>
          <w:sz w:val="28"/>
          <w:szCs w:val="28"/>
        </w:rPr>
        <w:t xml:space="preserve"> Конкурса:</w:t>
      </w:r>
    </w:p>
    <w:p w14:paraId="1D76833F" w14:textId="77777777" w:rsidR="00C532FD" w:rsidRPr="0002482E" w:rsidRDefault="00C532FD" w:rsidP="00C532FD">
      <w:pPr>
        <w:shd w:val="clear" w:color="auto" w:fill="FFFFFF" w:themeFill="background1"/>
        <w:jc w:val="both"/>
      </w:pPr>
    </w:p>
    <w:p w14:paraId="6695CACC" w14:textId="77777777" w:rsidR="00C532FD" w:rsidRPr="0002482E" w:rsidRDefault="00C532FD" w:rsidP="00C532FD">
      <w:pPr>
        <w:shd w:val="clear" w:color="auto" w:fill="FFFFFF" w:themeFill="background1"/>
        <w:jc w:val="both"/>
      </w:pPr>
    </w:p>
    <w:p w14:paraId="1B91D5D2" w14:textId="77777777" w:rsidR="00C532FD" w:rsidRPr="0002482E" w:rsidRDefault="00C532FD" w:rsidP="00C532FD">
      <w:pPr>
        <w:shd w:val="clear" w:color="auto" w:fill="FFFFFF" w:themeFill="background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24"/>
        <w:gridCol w:w="4394"/>
        <w:gridCol w:w="2660"/>
      </w:tblGrid>
      <w:tr w:rsidR="00C532FD" w:rsidRPr="0002482E" w14:paraId="56B18425" w14:textId="77777777" w:rsidTr="00CF0042">
        <w:trPr>
          <w:jc w:val="center"/>
        </w:trPr>
        <w:tc>
          <w:tcPr>
            <w:tcW w:w="594" w:type="dxa"/>
            <w:shd w:val="clear" w:color="auto" w:fill="auto"/>
          </w:tcPr>
          <w:p w14:paraId="44C4875F" w14:textId="77777777" w:rsidR="00C532FD" w:rsidRPr="0002482E" w:rsidRDefault="00C532FD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82E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24" w:type="dxa"/>
            <w:shd w:val="clear" w:color="auto" w:fill="auto"/>
          </w:tcPr>
          <w:p w14:paraId="428A1630" w14:textId="77777777" w:rsidR="00C532FD" w:rsidRPr="0002482E" w:rsidRDefault="00C532FD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82E">
              <w:rPr>
                <w:rFonts w:eastAsia="Calibri"/>
                <w:sz w:val="28"/>
                <w:szCs w:val="28"/>
                <w:lang w:eastAsia="en-US"/>
              </w:rPr>
              <w:t xml:space="preserve">Номер (код) участника конкурса </w:t>
            </w:r>
          </w:p>
        </w:tc>
        <w:tc>
          <w:tcPr>
            <w:tcW w:w="4394" w:type="dxa"/>
            <w:shd w:val="clear" w:color="auto" w:fill="auto"/>
          </w:tcPr>
          <w:p w14:paraId="4681FEA3" w14:textId="77777777" w:rsidR="00C532FD" w:rsidRPr="0002482E" w:rsidRDefault="00C532FD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82E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660" w:type="dxa"/>
            <w:shd w:val="clear" w:color="auto" w:fill="auto"/>
          </w:tcPr>
          <w:p w14:paraId="04128CD5" w14:textId="3304B6A5" w:rsidR="00C532FD" w:rsidRPr="0002482E" w:rsidRDefault="00C532FD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82E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</w:tc>
      </w:tr>
      <w:tr w:rsidR="00C532FD" w:rsidRPr="0002482E" w14:paraId="118C580B" w14:textId="77777777" w:rsidTr="00CF0042">
        <w:trPr>
          <w:jc w:val="center"/>
        </w:trPr>
        <w:tc>
          <w:tcPr>
            <w:tcW w:w="594" w:type="dxa"/>
            <w:shd w:val="clear" w:color="auto" w:fill="auto"/>
          </w:tcPr>
          <w:p w14:paraId="73276531" w14:textId="77777777" w:rsidR="00C532FD" w:rsidRPr="0002482E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4961FC44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4F179318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14:paraId="5672EA1E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02482E" w14:paraId="2A035959" w14:textId="77777777" w:rsidTr="00CF0042">
        <w:trPr>
          <w:jc w:val="center"/>
        </w:trPr>
        <w:tc>
          <w:tcPr>
            <w:tcW w:w="594" w:type="dxa"/>
            <w:shd w:val="clear" w:color="auto" w:fill="auto"/>
          </w:tcPr>
          <w:p w14:paraId="501A5AFD" w14:textId="77777777" w:rsidR="00C532FD" w:rsidRPr="0002482E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1E217035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03DA61FF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14:paraId="6BEE24B6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02482E" w14:paraId="4E9713DF" w14:textId="77777777" w:rsidTr="00CF0042">
        <w:trPr>
          <w:jc w:val="center"/>
        </w:trPr>
        <w:tc>
          <w:tcPr>
            <w:tcW w:w="594" w:type="dxa"/>
            <w:shd w:val="clear" w:color="auto" w:fill="auto"/>
          </w:tcPr>
          <w:p w14:paraId="5D876F4A" w14:textId="77777777" w:rsidR="00C532FD" w:rsidRPr="0002482E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2FC5606C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4210D059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14:paraId="1A15BA41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02482E" w14:paraId="4F8B4057" w14:textId="77777777" w:rsidTr="00CF0042">
        <w:trPr>
          <w:jc w:val="center"/>
        </w:trPr>
        <w:tc>
          <w:tcPr>
            <w:tcW w:w="594" w:type="dxa"/>
            <w:shd w:val="clear" w:color="auto" w:fill="auto"/>
          </w:tcPr>
          <w:p w14:paraId="14E23E10" w14:textId="77777777" w:rsidR="00C532FD" w:rsidRPr="0002482E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46739C71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5C457078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14:paraId="6EF88821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02482E" w14:paraId="1159F463" w14:textId="77777777" w:rsidTr="00CF0042">
        <w:trPr>
          <w:jc w:val="center"/>
        </w:trPr>
        <w:tc>
          <w:tcPr>
            <w:tcW w:w="594" w:type="dxa"/>
            <w:shd w:val="clear" w:color="auto" w:fill="auto"/>
          </w:tcPr>
          <w:p w14:paraId="2C30283E" w14:textId="77777777" w:rsidR="00C532FD" w:rsidRPr="0002482E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4E8495CF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4F740462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14:paraId="30D909CE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02482E" w14:paraId="4B0471C4" w14:textId="77777777" w:rsidTr="00CF0042">
        <w:trPr>
          <w:jc w:val="center"/>
        </w:trPr>
        <w:tc>
          <w:tcPr>
            <w:tcW w:w="594" w:type="dxa"/>
            <w:shd w:val="clear" w:color="auto" w:fill="auto"/>
          </w:tcPr>
          <w:p w14:paraId="4301378E" w14:textId="77777777" w:rsidR="00C532FD" w:rsidRPr="0002482E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20BD2844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13BE7ED7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14:paraId="0E14B22F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32FD" w:rsidRPr="0002482E" w14:paraId="33307108" w14:textId="77777777" w:rsidTr="00CF0042">
        <w:trPr>
          <w:jc w:val="center"/>
        </w:trPr>
        <w:tc>
          <w:tcPr>
            <w:tcW w:w="594" w:type="dxa"/>
            <w:shd w:val="clear" w:color="auto" w:fill="auto"/>
          </w:tcPr>
          <w:p w14:paraId="048D4AFE" w14:textId="77777777" w:rsidR="00C532FD" w:rsidRPr="0002482E" w:rsidRDefault="00C532FD" w:rsidP="00CF0042">
            <w:pPr>
              <w:widowControl/>
              <w:numPr>
                <w:ilvl w:val="0"/>
                <w:numId w:val="6"/>
              </w:numPr>
              <w:shd w:val="clear" w:color="auto" w:fill="FFFFFF" w:themeFill="background1"/>
              <w:ind w:lef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4" w:type="dxa"/>
            <w:shd w:val="clear" w:color="auto" w:fill="auto"/>
          </w:tcPr>
          <w:p w14:paraId="3B829D22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14:paraId="1CD2F74C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60" w:type="dxa"/>
            <w:shd w:val="clear" w:color="auto" w:fill="auto"/>
          </w:tcPr>
          <w:p w14:paraId="6465DF32" w14:textId="77777777" w:rsidR="00C532FD" w:rsidRPr="0002482E" w:rsidRDefault="00C532FD" w:rsidP="00CF0042">
            <w:pPr>
              <w:shd w:val="clear" w:color="auto" w:fill="FFFFFF" w:themeFill="background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46D2103" w14:textId="77777777" w:rsidR="00C532FD" w:rsidRPr="0002482E" w:rsidRDefault="00C532FD" w:rsidP="00C532FD">
      <w:pPr>
        <w:shd w:val="clear" w:color="auto" w:fill="FFFFFF" w:themeFill="background1"/>
        <w:jc w:val="both"/>
      </w:pPr>
    </w:p>
    <w:p w14:paraId="01D55F5B" w14:textId="4F50EE02" w:rsidR="00F970FD" w:rsidRDefault="00C532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региональной экспертной комиссии:</w:t>
      </w:r>
    </w:p>
    <w:p w14:paraId="7AEAF70D" w14:textId="7D29D735" w:rsidR="00C532FD" w:rsidRDefault="00C532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312F2A78" w14:textId="77777777" w:rsidR="00C532FD" w:rsidRDefault="00C532FD" w:rsidP="00C532F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4F466B81" w14:textId="77777777" w:rsidR="00C532FD" w:rsidRDefault="00C532FD" w:rsidP="00C532F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4D79BE1D" w14:textId="77777777" w:rsidR="00C532FD" w:rsidRDefault="00C532FD" w:rsidP="00C532F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75E78971" w14:textId="77777777" w:rsidR="00C532FD" w:rsidRDefault="00C532FD" w:rsidP="00C532F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1CFBDA6B" w14:textId="77777777" w:rsidR="00C532FD" w:rsidRDefault="00C532FD" w:rsidP="00C532F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527F3A2C" w14:textId="77777777" w:rsidR="00C532FD" w:rsidRDefault="00C532FD" w:rsidP="003848D4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</w:p>
    <w:p w14:paraId="1BDD977D" w14:textId="77777777" w:rsidR="00DA1C61" w:rsidRDefault="00DA1C61" w:rsidP="00DA1C61">
      <w:pPr>
        <w:shd w:val="clear" w:color="auto" w:fill="FFFFFF" w:themeFill="background1"/>
        <w:ind w:right="11"/>
        <w:rPr>
          <w:sz w:val="28"/>
          <w:szCs w:val="28"/>
        </w:rPr>
      </w:pPr>
    </w:p>
    <w:p w14:paraId="088A84AE" w14:textId="77777777" w:rsidR="000F671D" w:rsidRDefault="000F671D" w:rsidP="00DA1C61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456F800B" w14:textId="50452ADF" w:rsidR="00DA1C61" w:rsidRPr="00F970FD" w:rsidRDefault="00DA1C61" w:rsidP="00DA1C61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02482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14:paraId="618FF904" w14:textId="77777777" w:rsidR="00DA1C61" w:rsidRDefault="00DA1C61" w:rsidP="00DA1C61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6B50F22E" w14:textId="77777777" w:rsidR="00DA1C61" w:rsidRDefault="00DA1C61" w:rsidP="00DA1C61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1B67C5D9" w14:textId="77777777" w:rsidR="00DA1C61" w:rsidRDefault="00DA1C61" w:rsidP="00DA1C61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771DE87A" w14:textId="77777777" w:rsidR="00DA1C61" w:rsidRDefault="00DA1C61" w:rsidP="00DA1C61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516C7792" w14:textId="77777777" w:rsidR="00DA1C61" w:rsidRDefault="00DA1C61" w:rsidP="00DA1C61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0410B8AB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7740D66F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054707D3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2BA3CE15" w14:textId="4FBDD1A4" w:rsidR="00DA1C61" w:rsidRPr="0002482E" w:rsidRDefault="00DA1C61" w:rsidP="00DA1C61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2482E">
        <w:rPr>
          <w:b/>
          <w:sz w:val="28"/>
          <w:szCs w:val="28"/>
        </w:rPr>
        <w:t>ПРОТОКОЛ</w:t>
      </w:r>
      <w:r w:rsidRPr="0002482E">
        <w:rPr>
          <w:b/>
          <w:sz w:val="28"/>
          <w:szCs w:val="28"/>
        </w:rPr>
        <w:br/>
        <w:t xml:space="preserve"> проведения инструктажа по охране труда </w:t>
      </w:r>
      <w:r w:rsidRPr="0002482E">
        <w:rPr>
          <w:b/>
          <w:sz w:val="28"/>
          <w:szCs w:val="28"/>
        </w:rPr>
        <w:br/>
        <w:t xml:space="preserve">в рамках проведения </w:t>
      </w:r>
      <w:r>
        <w:rPr>
          <w:b/>
          <w:sz w:val="28"/>
          <w:szCs w:val="28"/>
        </w:rPr>
        <w:t>регионал</w:t>
      </w:r>
      <w:r w:rsidRPr="0002482E">
        <w:rPr>
          <w:b/>
          <w:sz w:val="28"/>
          <w:szCs w:val="28"/>
        </w:rPr>
        <w:t xml:space="preserve">ьного этапа Всероссийского конкурса профессионального мастерства «Лучший по профессии» </w:t>
      </w:r>
      <w:r w:rsidRPr="0002482E">
        <w:rPr>
          <w:b/>
          <w:sz w:val="28"/>
          <w:szCs w:val="28"/>
        </w:rPr>
        <w:br/>
      </w:r>
    </w:p>
    <w:p w14:paraId="4625C43C" w14:textId="77777777" w:rsidR="00DA1C61" w:rsidRPr="0002482E" w:rsidRDefault="00DA1C61" w:rsidP="00DA1C6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31E60C03" w14:textId="77777777" w:rsidR="00DA1C61" w:rsidRPr="0002482E" w:rsidRDefault="00DA1C61" w:rsidP="00DA1C6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2482E">
        <w:rPr>
          <w:sz w:val="28"/>
          <w:szCs w:val="28"/>
        </w:rPr>
        <w:t>Инструктаж по охране труда проведен в соответствии с инструкциями, приложенными к настоящему протоколу.</w:t>
      </w:r>
    </w:p>
    <w:p w14:paraId="61679D3D" w14:textId="77777777" w:rsidR="00DA1C61" w:rsidRPr="0002482E" w:rsidRDefault="00DA1C61" w:rsidP="00DA1C6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5F08184E" w14:textId="77777777" w:rsidR="00DA1C61" w:rsidRPr="0002482E" w:rsidRDefault="00DA1C61" w:rsidP="00DA1C6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2"/>
        <w:gridCol w:w="2393"/>
        <w:gridCol w:w="2393"/>
      </w:tblGrid>
      <w:tr w:rsidR="00DA1C61" w:rsidRPr="0002482E" w14:paraId="2C051AED" w14:textId="77777777" w:rsidTr="00CF0042">
        <w:trPr>
          <w:jc w:val="center"/>
        </w:trPr>
        <w:tc>
          <w:tcPr>
            <w:tcW w:w="534" w:type="dxa"/>
            <w:shd w:val="clear" w:color="auto" w:fill="auto"/>
          </w:tcPr>
          <w:p w14:paraId="54995ECC" w14:textId="77777777" w:rsidR="00DA1C61" w:rsidRPr="0002482E" w:rsidRDefault="00DA1C61" w:rsidP="00CF0042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482E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14:paraId="1AD6989F" w14:textId="77777777" w:rsidR="00DA1C61" w:rsidRPr="0002482E" w:rsidRDefault="00DA1C61" w:rsidP="00CF0042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482E">
              <w:rPr>
                <w:rFonts w:eastAsia="Calibri"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2393" w:type="dxa"/>
            <w:shd w:val="clear" w:color="auto" w:fill="auto"/>
          </w:tcPr>
          <w:p w14:paraId="35A9BD71" w14:textId="77777777" w:rsidR="00DA1C61" w:rsidRPr="0002482E" w:rsidRDefault="00DA1C61" w:rsidP="00CF0042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482E">
              <w:rPr>
                <w:rFonts w:eastAsia="Calibri"/>
                <w:sz w:val="26"/>
                <w:szCs w:val="26"/>
                <w:lang w:eastAsia="en-US"/>
              </w:rPr>
              <w:t>Комментарии</w:t>
            </w:r>
          </w:p>
          <w:p w14:paraId="4BD55BEF" w14:textId="77777777" w:rsidR="00DA1C61" w:rsidRPr="0002482E" w:rsidRDefault="00DA1C61" w:rsidP="00CF0042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482E">
              <w:rPr>
                <w:rFonts w:eastAsia="Calibri"/>
                <w:sz w:val="26"/>
                <w:szCs w:val="26"/>
                <w:lang w:eastAsia="en-US"/>
              </w:rPr>
              <w:t>(при наличии)</w:t>
            </w:r>
          </w:p>
        </w:tc>
        <w:tc>
          <w:tcPr>
            <w:tcW w:w="2393" w:type="dxa"/>
            <w:shd w:val="clear" w:color="auto" w:fill="auto"/>
          </w:tcPr>
          <w:p w14:paraId="5334CF64" w14:textId="77777777" w:rsidR="00DA1C61" w:rsidRPr="0002482E" w:rsidRDefault="00DA1C61" w:rsidP="00CF0042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482E">
              <w:rPr>
                <w:rFonts w:eastAsia="Calibri"/>
                <w:sz w:val="26"/>
                <w:szCs w:val="26"/>
                <w:lang w:eastAsia="en-US"/>
              </w:rPr>
              <w:t>Подпись</w:t>
            </w:r>
          </w:p>
        </w:tc>
      </w:tr>
      <w:tr w:rsidR="00DA1C61" w:rsidRPr="0002482E" w14:paraId="7DA6F6A3" w14:textId="77777777" w:rsidTr="00CF0042">
        <w:trPr>
          <w:jc w:val="center"/>
        </w:trPr>
        <w:tc>
          <w:tcPr>
            <w:tcW w:w="534" w:type="dxa"/>
            <w:shd w:val="clear" w:color="auto" w:fill="auto"/>
          </w:tcPr>
          <w:p w14:paraId="5AE6C9A4" w14:textId="77777777" w:rsidR="00DA1C61" w:rsidRPr="0002482E" w:rsidRDefault="00DA1C61" w:rsidP="00CF0042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2D286B9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4187417F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7CE87A40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1C61" w:rsidRPr="0002482E" w14:paraId="356C2C3E" w14:textId="77777777" w:rsidTr="00CF0042">
        <w:trPr>
          <w:jc w:val="center"/>
        </w:trPr>
        <w:tc>
          <w:tcPr>
            <w:tcW w:w="534" w:type="dxa"/>
            <w:shd w:val="clear" w:color="auto" w:fill="auto"/>
          </w:tcPr>
          <w:p w14:paraId="0950C221" w14:textId="77777777" w:rsidR="00DA1C61" w:rsidRPr="0002482E" w:rsidRDefault="00DA1C61" w:rsidP="00CF0042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7A3429A7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3E2ED850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262D5D97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1C61" w:rsidRPr="0002482E" w14:paraId="04418B15" w14:textId="77777777" w:rsidTr="00CF0042">
        <w:trPr>
          <w:jc w:val="center"/>
        </w:trPr>
        <w:tc>
          <w:tcPr>
            <w:tcW w:w="534" w:type="dxa"/>
            <w:shd w:val="clear" w:color="auto" w:fill="auto"/>
          </w:tcPr>
          <w:p w14:paraId="11EA1DD1" w14:textId="77777777" w:rsidR="00DA1C61" w:rsidRPr="0002482E" w:rsidRDefault="00DA1C61" w:rsidP="00CF0042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5D86A5DA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11958E9D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318CDE86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1C61" w:rsidRPr="0002482E" w14:paraId="0C3531ED" w14:textId="77777777" w:rsidTr="00CF0042">
        <w:trPr>
          <w:jc w:val="center"/>
        </w:trPr>
        <w:tc>
          <w:tcPr>
            <w:tcW w:w="534" w:type="dxa"/>
            <w:shd w:val="clear" w:color="auto" w:fill="auto"/>
          </w:tcPr>
          <w:p w14:paraId="61815448" w14:textId="77777777" w:rsidR="00DA1C61" w:rsidRPr="0002482E" w:rsidRDefault="00DA1C61" w:rsidP="00CF0042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398B3C14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2D8C90A7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049611CA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1C61" w:rsidRPr="0002482E" w14:paraId="2EC27965" w14:textId="77777777" w:rsidTr="00CF0042">
        <w:trPr>
          <w:jc w:val="center"/>
        </w:trPr>
        <w:tc>
          <w:tcPr>
            <w:tcW w:w="534" w:type="dxa"/>
            <w:shd w:val="clear" w:color="auto" w:fill="auto"/>
          </w:tcPr>
          <w:p w14:paraId="6FC905C5" w14:textId="77777777" w:rsidR="00DA1C61" w:rsidRPr="0002482E" w:rsidRDefault="00DA1C61" w:rsidP="00CF0042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0DEF4B02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301D49B2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6EA0ED74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1C61" w:rsidRPr="0002482E" w14:paraId="540AD146" w14:textId="77777777" w:rsidTr="00CF0042">
        <w:trPr>
          <w:jc w:val="center"/>
        </w:trPr>
        <w:tc>
          <w:tcPr>
            <w:tcW w:w="534" w:type="dxa"/>
            <w:shd w:val="clear" w:color="auto" w:fill="auto"/>
          </w:tcPr>
          <w:p w14:paraId="75B7F413" w14:textId="77777777" w:rsidR="00DA1C61" w:rsidRPr="0002482E" w:rsidRDefault="00DA1C61" w:rsidP="00CF0042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D1B7BAF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1264A8F1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3AB1DA27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A1C61" w:rsidRPr="0002482E" w14:paraId="72612C3E" w14:textId="77777777" w:rsidTr="00CF0042">
        <w:trPr>
          <w:jc w:val="center"/>
        </w:trPr>
        <w:tc>
          <w:tcPr>
            <w:tcW w:w="534" w:type="dxa"/>
            <w:shd w:val="clear" w:color="auto" w:fill="auto"/>
          </w:tcPr>
          <w:p w14:paraId="3E0B52BB" w14:textId="77777777" w:rsidR="00DA1C61" w:rsidRPr="0002482E" w:rsidRDefault="00DA1C61" w:rsidP="00CF0042">
            <w:pPr>
              <w:widowControl/>
              <w:numPr>
                <w:ilvl w:val="0"/>
                <w:numId w:val="5"/>
              </w:numPr>
              <w:shd w:val="clear" w:color="auto" w:fill="FFFFFF" w:themeFill="background1"/>
              <w:ind w:left="0"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5371A3C7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49A4ECF3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14:paraId="5722F015" w14:textId="77777777" w:rsidR="00DA1C61" w:rsidRPr="0002482E" w:rsidRDefault="00DA1C61" w:rsidP="00CF0042">
            <w:pPr>
              <w:shd w:val="clear" w:color="auto" w:fill="FFFFFF" w:themeFill="background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14EB45D4" w14:textId="77777777" w:rsidR="00DA1C61" w:rsidRPr="0002482E" w:rsidRDefault="00DA1C61" w:rsidP="00DA1C6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20E2A0DF" w14:textId="77777777" w:rsidR="00DA1C61" w:rsidRPr="0002482E" w:rsidRDefault="00DA1C61" w:rsidP="00DA1C6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31425019" w14:textId="2C8F6333" w:rsidR="00DA1C61" w:rsidRPr="0002482E" w:rsidRDefault="00DA1C61" w:rsidP="00DA1C6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2482E">
        <w:rPr>
          <w:sz w:val="28"/>
          <w:szCs w:val="28"/>
        </w:rPr>
        <w:t xml:space="preserve">Приложение: Инструкция по охране труда </w:t>
      </w:r>
      <w:r>
        <w:rPr>
          <w:sz w:val="28"/>
          <w:szCs w:val="28"/>
        </w:rPr>
        <w:t>сварщика</w:t>
      </w:r>
    </w:p>
    <w:p w14:paraId="580794B0" w14:textId="77777777" w:rsidR="00DA1C61" w:rsidRPr="0002482E" w:rsidRDefault="00DA1C61" w:rsidP="00DA1C6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35E01A53" w14:textId="77777777" w:rsidR="00DA1C61" w:rsidRPr="0002482E" w:rsidRDefault="00DA1C61" w:rsidP="00DA1C6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715EBBB0" w14:textId="77777777" w:rsidR="00DA1C61" w:rsidRPr="0002482E" w:rsidRDefault="00DA1C61" w:rsidP="00DA1C6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5A535176" w14:textId="77777777" w:rsidR="00DA1C61" w:rsidRPr="0002482E" w:rsidRDefault="00DA1C61" w:rsidP="00DA1C61">
      <w:pPr>
        <w:shd w:val="clear" w:color="auto" w:fill="FFFFFF" w:themeFill="background1"/>
        <w:jc w:val="both"/>
        <w:rPr>
          <w:sz w:val="28"/>
          <w:szCs w:val="28"/>
        </w:rPr>
      </w:pPr>
      <w:r w:rsidRPr="0002482E">
        <w:rPr>
          <w:sz w:val="28"/>
          <w:szCs w:val="28"/>
        </w:rPr>
        <w:t xml:space="preserve">Специалист по охране труда, </w:t>
      </w:r>
    </w:p>
    <w:p w14:paraId="496905E4" w14:textId="77777777" w:rsidR="00DA1C61" w:rsidRPr="0002482E" w:rsidRDefault="00DA1C61" w:rsidP="00DA1C61">
      <w:pPr>
        <w:shd w:val="clear" w:color="auto" w:fill="FFFFFF" w:themeFill="background1"/>
        <w:jc w:val="both"/>
        <w:rPr>
          <w:sz w:val="28"/>
          <w:szCs w:val="28"/>
        </w:rPr>
      </w:pPr>
      <w:r w:rsidRPr="0002482E">
        <w:rPr>
          <w:sz w:val="28"/>
          <w:szCs w:val="28"/>
        </w:rPr>
        <w:t>проводивший инструктаж            ___________________ / __________________</w:t>
      </w:r>
    </w:p>
    <w:p w14:paraId="5D13D67D" w14:textId="77777777" w:rsidR="00DA1C61" w:rsidRPr="0002482E" w:rsidRDefault="00DA1C61" w:rsidP="00DA1C61">
      <w:pPr>
        <w:shd w:val="clear" w:color="auto" w:fill="FFFFFF" w:themeFill="background1"/>
        <w:jc w:val="both"/>
      </w:pPr>
      <w:r w:rsidRPr="0002482E">
        <w:t xml:space="preserve">                                                                                                    (</w:t>
      </w:r>
      <w:proofErr w:type="gramStart"/>
      <w:r w:rsidRPr="0002482E">
        <w:t xml:space="preserve">подпись)   </w:t>
      </w:r>
      <w:proofErr w:type="gramEnd"/>
      <w:r w:rsidRPr="0002482E">
        <w:t xml:space="preserve">                                    </w:t>
      </w:r>
      <w:proofErr w:type="gramStart"/>
      <w:r w:rsidRPr="0002482E">
        <w:t xml:space="preserve">   (</w:t>
      </w:r>
      <w:proofErr w:type="gramEnd"/>
      <w:r w:rsidRPr="0002482E">
        <w:t>Ф.И.О.)</w:t>
      </w:r>
    </w:p>
    <w:p w14:paraId="5D35A1ED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0FF35614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1AEC79AA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235FE0EF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63217427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4E78F660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75E21540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6DB5636C" w14:textId="77777777" w:rsidR="00DA1C61" w:rsidRDefault="00DA1C61" w:rsidP="00C532F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2E709B00" w14:textId="6B2CF63C" w:rsidR="00C532FD" w:rsidRPr="00F970FD" w:rsidRDefault="00C532FD" w:rsidP="00DA1C61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02482E">
        <w:rPr>
          <w:sz w:val="28"/>
          <w:szCs w:val="28"/>
        </w:rPr>
        <w:lastRenderedPageBreak/>
        <w:t xml:space="preserve">Приложение № </w:t>
      </w:r>
      <w:r w:rsidR="00DA1C61">
        <w:rPr>
          <w:sz w:val="28"/>
          <w:szCs w:val="28"/>
        </w:rPr>
        <w:t>7</w:t>
      </w:r>
    </w:p>
    <w:p w14:paraId="30F72398" w14:textId="77777777" w:rsidR="00C532FD" w:rsidRDefault="00C532FD" w:rsidP="00DA1C61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141D5AD5" w14:textId="77777777" w:rsidR="00C532FD" w:rsidRDefault="00C532FD" w:rsidP="00DA1C61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45326456" w14:textId="77777777" w:rsidR="00C532FD" w:rsidRDefault="00C532FD" w:rsidP="00DA1C61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3940119B" w14:textId="77777777" w:rsidR="00C532FD" w:rsidRDefault="00C532FD" w:rsidP="00DA1C61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69F04365" w14:textId="77777777" w:rsidR="00C532FD" w:rsidRDefault="00C532FD" w:rsidP="00DA1C61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292B2A6E" w14:textId="77777777" w:rsidR="00C532FD" w:rsidRDefault="00C532FD" w:rsidP="00C532F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564905CA" w14:textId="77777777" w:rsidR="00C532FD" w:rsidRDefault="00C532FD" w:rsidP="00C532F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4E5B75F6" w14:textId="77777777" w:rsidR="003848D4" w:rsidRPr="0002482E" w:rsidRDefault="003848D4" w:rsidP="003848D4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>Оценочный лист</w:t>
      </w:r>
    </w:p>
    <w:p w14:paraId="25C932D0" w14:textId="77777777" w:rsidR="003848D4" w:rsidRPr="0002482E" w:rsidRDefault="003848D4" w:rsidP="003848D4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>результатов выполнения конкурсного теоретического задания</w:t>
      </w:r>
    </w:p>
    <w:p w14:paraId="32AF243D" w14:textId="71E1BD20" w:rsidR="003848D4" w:rsidRPr="0002482E" w:rsidRDefault="003848D4" w:rsidP="003848D4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 xml:space="preserve">участником </w:t>
      </w:r>
      <w:r>
        <w:rPr>
          <w:b/>
          <w:bCs/>
          <w:color w:val="000000"/>
          <w:sz w:val="28"/>
          <w:szCs w:val="28"/>
        </w:rPr>
        <w:t>регионального</w:t>
      </w:r>
      <w:r w:rsidRPr="0002482E">
        <w:rPr>
          <w:b/>
          <w:bCs/>
          <w:color w:val="000000"/>
          <w:sz w:val="28"/>
          <w:szCs w:val="28"/>
        </w:rPr>
        <w:t xml:space="preserve"> этапа Всероссийского конкурса профессионального мастерства </w:t>
      </w:r>
    </w:p>
    <w:p w14:paraId="040E075D" w14:textId="7C2156A1" w:rsidR="003848D4" w:rsidRPr="0002482E" w:rsidRDefault="003848D4" w:rsidP="003848D4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 xml:space="preserve">«Лучший по профессии» </w:t>
      </w:r>
    </w:p>
    <w:p w14:paraId="293D2E0A" w14:textId="77777777" w:rsidR="003848D4" w:rsidRPr="0002482E" w:rsidRDefault="003848D4" w:rsidP="003848D4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14:paraId="277F6D96" w14:textId="77777777" w:rsidR="003848D4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2482E">
        <w:rPr>
          <w:bCs/>
          <w:color w:val="000000"/>
          <w:sz w:val="28"/>
          <w:szCs w:val="28"/>
        </w:rPr>
        <w:t>Номер участника конкурса ____________</w:t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</w:p>
    <w:p w14:paraId="7E1D7304" w14:textId="77777777" w:rsidR="003848D4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</w:p>
    <w:p w14:paraId="6E53A2AE" w14:textId="1994D789" w:rsidR="003848D4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Тестирование.</w:t>
      </w:r>
    </w:p>
    <w:p w14:paraId="2B1BF267" w14:textId="38FD73E3" w:rsidR="003848D4" w:rsidRPr="0002482E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2482E">
        <w:rPr>
          <w:bCs/>
          <w:color w:val="000000"/>
          <w:sz w:val="28"/>
          <w:szCs w:val="28"/>
        </w:rPr>
        <w:t xml:space="preserve">Количество вопросов – </w:t>
      </w:r>
      <w:r>
        <w:rPr>
          <w:bCs/>
          <w:color w:val="000000"/>
          <w:sz w:val="28"/>
          <w:szCs w:val="28"/>
        </w:rPr>
        <w:t>3</w:t>
      </w:r>
      <w:r w:rsidRPr="0002482E">
        <w:rPr>
          <w:bCs/>
          <w:color w:val="000000"/>
          <w:sz w:val="28"/>
          <w:szCs w:val="28"/>
        </w:rPr>
        <w:t>0</w:t>
      </w:r>
    </w:p>
    <w:p w14:paraId="34AD1977" w14:textId="77777777" w:rsidR="003848D4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2482E">
        <w:rPr>
          <w:bCs/>
          <w:color w:val="000000"/>
          <w:sz w:val="28"/>
          <w:szCs w:val="28"/>
        </w:rPr>
        <w:t>Дата выполнения «___» ____________ 20___г.</w:t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</w:p>
    <w:p w14:paraId="6A2F18CE" w14:textId="1D0F7D05" w:rsidR="003848D4" w:rsidRPr="0002482E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2482E">
        <w:rPr>
          <w:bCs/>
          <w:color w:val="000000"/>
          <w:sz w:val="28"/>
          <w:szCs w:val="28"/>
        </w:rPr>
        <w:t xml:space="preserve">Время на проведение тестирования – </w:t>
      </w:r>
      <w:r>
        <w:rPr>
          <w:bCs/>
          <w:color w:val="000000"/>
          <w:sz w:val="28"/>
          <w:szCs w:val="28"/>
        </w:rPr>
        <w:t>9</w:t>
      </w:r>
      <w:r w:rsidRPr="0002482E">
        <w:rPr>
          <w:bCs/>
          <w:color w:val="000000"/>
          <w:sz w:val="28"/>
          <w:szCs w:val="28"/>
        </w:rPr>
        <w:t>0 минут.</w:t>
      </w:r>
    </w:p>
    <w:p w14:paraId="2BD78A4D" w14:textId="77777777" w:rsidR="003848D4" w:rsidRPr="0002482E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2482E">
        <w:rPr>
          <w:bCs/>
          <w:color w:val="000000"/>
          <w:sz w:val="28"/>
          <w:szCs w:val="28"/>
        </w:rPr>
        <w:t>Время начала тестирования: _______________</w:t>
      </w:r>
    </w:p>
    <w:tbl>
      <w:tblPr>
        <w:tblpPr w:leftFromText="180" w:rightFromText="180" w:vertAnchor="text" w:horzAnchor="margin" w:tblpXSpec="center" w:tblpY="211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7"/>
        <w:gridCol w:w="3505"/>
      </w:tblGrid>
      <w:tr w:rsidR="003848D4" w:rsidRPr="0002482E" w14:paraId="63F3BC53" w14:textId="77777777" w:rsidTr="00CF0042">
        <w:trPr>
          <w:trHeight w:val="699"/>
        </w:trPr>
        <w:tc>
          <w:tcPr>
            <w:tcW w:w="5147" w:type="dxa"/>
            <w:shd w:val="clear" w:color="auto" w:fill="auto"/>
          </w:tcPr>
          <w:p w14:paraId="06E1824B" w14:textId="77777777" w:rsidR="003848D4" w:rsidRPr="0002482E" w:rsidRDefault="003848D4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82E">
              <w:rPr>
                <w:rFonts w:eastAsia="Calibri"/>
                <w:sz w:val="28"/>
                <w:szCs w:val="28"/>
                <w:lang w:eastAsia="en-US"/>
              </w:rPr>
              <w:t>Количество правильных ответов</w:t>
            </w:r>
          </w:p>
        </w:tc>
        <w:tc>
          <w:tcPr>
            <w:tcW w:w="3505" w:type="dxa"/>
            <w:shd w:val="clear" w:color="auto" w:fill="auto"/>
          </w:tcPr>
          <w:p w14:paraId="14503451" w14:textId="4D613B95" w:rsidR="003848D4" w:rsidRPr="0002482E" w:rsidRDefault="003848D4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82E">
              <w:rPr>
                <w:rFonts w:eastAsia="Calibri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3848D4" w:rsidRPr="0002482E" w14:paraId="53034DF7" w14:textId="77777777" w:rsidTr="00CF0042">
        <w:trPr>
          <w:trHeight w:val="709"/>
        </w:trPr>
        <w:tc>
          <w:tcPr>
            <w:tcW w:w="5147" w:type="dxa"/>
            <w:shd w:val="clear" w:color="auto" w:fill="auto"/>
          </w:tcPr>
          <w:p w14:paraId="188C9F23" w14:textId="77777777" w:rsidR="003848D4" w:rsidRPr="0002482E" w:rsidRDefault="003848D4" w:rsidP="00CF0042">
            <w:pPr>
              <w:shd w:val="clear" w:color="auto" w:fill="FFFFFF" w:themeFill="background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5" w:type="dxa"/>
            <w:shd w:val="clear" w:color="auto" w:fill="auto"/>
          </w:tcPr>
          <w:p w14:paraId="65C1B32A" w14:textId="77777777" w:rsidR="003848D4" w:rsidRPr="0002482E" w:rsidRDefault="003848D4" w:rsidP="00CF0042">
            <w:pPr>
              <w:shd w:val="clear" w:color="auto" w:fill="FFFFFF" w:themeFill="background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0D2D24D" w14:textId="77777777" w:rsidR="003848D4" w:rsidRPr="0002482E" w:rsidRDefault="003848D4" w:rsidP="003848D4">
      <w:pPr>
        <w:shd w:val="clear" w:color="auto" w:fill="FFFFFF" w:themeFill="background1"/>
        <w:jc w:val="both"/>
        <w:rPr>
          <w:bCs/>
          <w:i/>
          <w:color w:val="000000"/>
          <w:sz w:val="27"/>
          <w:szCs w:val="27"/>
        </w:rPr>
      </w:pPr>
    </w:p>
    <w:p w14:paraId="6C533B49" w14:textId="2768B214" w:rsidR="003848D4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Кейс-задание.</w:t>
      </w:r>
    </w:p>
    <w:p w14:paraId="501647BE" w14:textId="4F7F0FD7" w:rsidR="003848D4" w:rsidRPr="0002482E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2482E">
        <w:rPr>
          <w:bCs/>
          <w:color w:val="000000"/>
          <w:sz w:val="28"/>
          <w:szCs w:val="28"/>
        </w:rPr>
        <w:t xml:space="preserve">Количество вопросов – </w:t>
      </w:r>
      <w:r>
        <w:rPr>
          <w:bCs/>
          <w:color w:val="000000"/>
          <w:sz w:val="28"/>
          <w:szCs w:val="28"/>
        </w:rPr>
        <w:t>1</w:t>
      </w:r>
    </w:p>
    <w:p w14:paraId="01CB3758" w14:textId="77777777" w:rsidR="003848D4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2482E">
        <w:rPr>
          <w:bCs/>
          <w:color w:val="000000"/>
          <w:sz w:val="28"/>
          <w:szCs w:val="28"/>
        </w:rPr>
        <w:t>Дата выполнения «___» ____________ 20___г.</w:t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  <w:r w:rsidRPr="0002482E">
        <w:rPr>
          <w:bCs/>
          <w:color w:val="000000"/>
          <w:sz w:val="28"/>
          <w:szCs w:val="28"/>
        </w:rPr>
        <w:tab/>
      </w:r>
    </w:p>
    <w:p w14:paraId="6C16CCFC" w14:textId="4C2EFA60" w:rsidR="003848D4" w:rsidRPr="0002482E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2482E">
        <w:rPr>
          <w:bCs/>
          <w:color w:val="000000"/>
          <w:sz w:val="28"/>
          <w:szCs w:val="28"/>
        </w:rPr>
        <w:t xml:space="preserve">Время на проведение </w:t>
      </w:r>
      <w:r>
        <w:rPr>
          <w:bCs/>
          <w:color w:val="000000"/>
          <w:sz w:val="28"/>
          <w:szCs w:val="28"/>
        </w:rPr>
        <w:t>кейс-задания</w:t>
      </w:r>
      <w:r w:rsidRPr="0002482E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1</w:t>
      </w:r>
      <w:r w:rsidRPr="0002482E">
        <w:rPr>
          <w:bCs/>
          <w:color w:val="000000"/>
          <w:sz w:val="28"/>
          <w:szCs w:val="28"/>
        </w:rPr>
        <w:t>0 минут.</w:t>
      </w:r>
    </w:p>
    <w:p w14:paraId="41C2CB39" w14:textId="77777777" w:rsidR="003848D4" w:rsidRPr="0002482E" w:rsidRDefault="003848D4" w:rsidP="003848D4">
      <w:p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2482E">
        <w:rPr>
          <w:bCs/>
          <w:color w:val="000000"/>
          <w:sz w:val="28"/>
          <w:szCs w:val="28"/>
        </w:rPr>
        <w:t>Время начала тестирования: _______________</w:t>
      </w:r>
    </w:p>
    <w:tbl>
      <w:tblPr>
        <w:tblpPr w:leftFromText="180" w:rightFromText="180" w:vertAnchor="text" w:horzAnchor="margin" w:tblpXSpec="center" w:tblpY="211"/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7"/>
        <w:gridCol w:w="3505"/>
      </w:tblGrid>
      <w:tr w:rsidR="003848D4" w:rsidRPr="0002482E" w14:paraId="7FCCBF39" w14:textId="77777777" w:rsidTr="00CF0042">
        <w:trPr>
          <w:trHeight w:val="699"/>
        </w:trPr>
        <w:tc>
          <w:tcPr>
            <w:tcW w:w="5147" w:type="dxa"/>
            <w:shd w:val="clear" w:color="auto" w:fill="auto"/>
          </w:tcPr>
          <w:p w14:paraId="68FB14DC" w14:textId="77777777" w:rsidR="003848D4" w:rsidRPr="0002482E" w:rsidRDefault="003848D4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82E">
              <w:rPr>
                <w:rFonts w:eastAsia="Calibri"/>
                <w:sz w:val="28"/>
                <w:szCs w:val="28"/>
                <w:lang w:eastAsia="en-US"/>
              </w:rPr>
              <w:t>Количество правильных ответов</w:t>
            </w:r>
          </w:p>
        </w:tc>
        <w:tc>
          <w:tcPr>
            <w:tcW w:w="3505" w:type="dxa"/>
            <w:shd w:val="clear" w:color="auto" w:fill="auto"/>
          </w:tcPr>
          <w:p w14:paraId="035C1CE2" w14:textId="263799F9" w:rsidR="003848D4" w:rsidRPr="0002482E" w:rsidRDefault="003848D4" w:rsidP="00CF0042">
            <w:pPr>
              <w:shd w:val="clear" w:color="auto" w:fill="FFFFFF" w:themeFill="background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2482E">
              <w:rPr>
                <w:rFonts w:eastAsia="Calibri"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3848D4" w:rsidRPr="0002482E" w14:paraId="42D37407" w14:textId="77777777" w:rsidTr="00CF0042">
        <w:trPr>
          <w:trHeight w:val="709"/>
        </w:trPr>
        <w:tc>
          <w:tcPr>
            <w:tcW w:w="5147" w:type="dxa"/>
            <w:shd w:val="clear" w:color="auto" w:fill="auto"/>
          </w:tcPr>
          <w:p w14:paraId="6CD0E597" w14:textId="77777777" w:rsidR="003848D4" w:rsidRPr="0002482E" w:rsidRDefault="003848D4" w:rsidP="00CF0042">
            <w:pPr>
              <w:shd w:val="clear" w:color="auto" w:fill="FFFFFF" w:themeFill="background1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05" w:type="dxa"/>
            <w:shd w:val="clear" w:color="auto" w:fill="auto"/>
          </w:tcPr>
          <w:p w14:paraId="2504C3AC" w14:textId="77777777" w:rsidR="003848D4" w:rsidRPr="0002482E" w:rsidRDefault="003848D4" w:rsidP="00CF0042">
            <w:pPr>
              <w:shd w:val="clear" w:color="auto" w:fill="FFFFFF" w:themeFill="background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72DA9814" w14:textId="77777777" w:rsidR="003848D4" w:rsidRPr="0002482E" w:rsidRDefault="003848D4" w:rsidP="003848D4">
      <w:pPr>
        <w:shd w:val="clear" w:color="auto" w:fill="FFFFFF" w:themeFill="background1"/>
        <w:jc w:val="both"/>
        <w:rPr>
          <w:bCs/>
          <w:i/>
          <w:color w:val="000000"/>
          <w:sz w:val="27"/>
          <w:szCs w:val="27"/>
        </w:rPr>
      </w:pPr>
    </w:p>
    <w:p w14:paraId="1800FAFB" w14:textId="11F15589" w:rsidR="00A77F6D" w:rsidRDefault="003848D4" w:rsidP="003848D4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02482E">
        <w:rPr>
          <w:sz w:val="28"/>
          <w:szCs w:val="28"/>
        </w:rPr>
        <w:t>Подпис</w:t>
      </w:r>
      <w:r w:rsidR="00A77F6D">
        <w:rPr>
          <w:sz w:val="28"/>
          <w:szCs w:val="28"/>
        </w:rPr>
        <w:t>и</w:t>
      </w:r>
      <w:r w:rsidRPr="0002482E">
        <w:rPr>
          <w:sz w:val="28"/>
          <w:szCs w:val="28"/>
        </w:rPr>
        <w:t xml:space="preserve"> член</w:t>
      </w:r>
      <w:r w:rsidR="00A77F6D">
        <w:rPr>
          <w:sz w:val="28"/>
          <w:szCs w:val="28"/>
        </w:rPr>
        <w:t>ов</w:t>
      </w:r>
      <w:r w:rsidRPr="0002482E">
        <w:rPr>
          <w:sz w:val="28"/>
          <w:szCs w:val="28"/>
        </w:rPr>
        <w:t xml:space="preserve"> </w:t>
      </w:r>
      <w:r w:rsidR="00A77F6D">
        <w:rPr>
          <w:sz w:val="28"/>
          <w:szCs w:val="28"/>
        </w:rPr>
        <w:t xml:space="preserve">региональной </w:t>
      </w:r>
      <w:r w:rsidRPr="0002482E">
        <w:rPr>
          <w:sz w:val="28"/>
          <w:szCs w:val="28"/>
        </w:rPr>
        <w:t xml:space="preserve">экспертной </w:t>
      </w:r>
      <w:r w:rsidR="00A77F6D">
        <w:rPr>
          <w:sz w:val="28"/>
          <w:szCs w:val="28"/>
        </w:rPr>
        <w:t>комиссии:</w:t>
      </w:r>
    </w:p>
    <w:p w14:paraId="5645B238" w14:textId="5855E40F" w:rsidR="003848D4" w:rsidRDefault="003848D4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4AD2FA17" w14:textId="77777777" w:rsidR="003848D4" w:rsidRDefault="003848D4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4573B3C2" w14:textId="77777777" w:rsidR="00E448C6" w:rsidRDefault="00E448C6" w:rsidP="00A77F6D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5CD74647" w14:textId="31D860BB" w:rsidR="00A77F6D" w:rsidRPr="00F970FD" w:rsidRDefault="00A77F6D" w:rsidP="00A77F6D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02482E">
        <w:rPr>
          <w:sz w:val="28"/>
          <w:szCs w:val="28"/>
        </w:rPr>
        <w:lastRenderedPageBreak/>
        <w:t xml:space="preserve">Приложение № </w:t>
      </w:r>
      <w:r w:rsidR="00DA1C61">
        <w:rPr>
          <w:sz w:val="28"/>
          <w:szCs w:val="28"/>
        </w:rPr>
        <w:t>8</w:t>
      </w:r>
    </w:p>
    <w:p w14:paraId="49B00089" w14:textId="77777777" w:rsidR="00A77F6D" w:rsidRDefault="00A77F6D" w:rsidP="00A77F6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00117372" w14:textId="77777777" w:rsidR="00A77F6D" w:rsidRDefault="00A77F6D" w:rsidP="00A77F6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38869091" w14:textId="77777777" w:rsidR="00A77F6D" w:rsidRDefault="00A77F6D" w:rsidP="00A77F6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1D64CE57" w14:textId="77777777" w:rsidR="00A77F6D" w:rsidRDefault="00A77F6D" w:rsidP="00A77F6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3F4CA18B" w14:textId="77777777" w:rsidR="00A77F6D" w:rsidRDefault="00A77F6D" w:rsidP="00A77F6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7FDE41B9" w14:textId="77777777" w:rsidR="00D13E3C" w:rsidRDefault="00D13E3C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7481207A" w14:textId="77777777" w:rsidR="00A77F6D" w:rsidRPr="0002482E" w:rsidRDefault="00A77F6D" w:rsidP="00A77F6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2482E">
        <w:rPr>
          <w:b/>
          <w:sz w:val="28"/>
          <w:szCs w:val="28"/>
        </w:rPr>
        <w:t>Ведомость результатов выполнения теоретического задания</w:t>
      </w:r>
    </w:p>
    <w:p w14:paraId="18C7E53A" w14:textId="78103AAF" w:rsidR="00A77F6D" w:rsidRPr="0002482E" w:rsidRDefault="00A77F6D" w:rsidP="00A77F6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2482E">
        <w:rPr>
          <w:b/>
          <w:sz w:val="28"/>
          <w:szCs w:val="28"/>
        </w:rPr>
        <w:t xml:space="preserve"> участниками </w:t>
      </w:r>
      <w:r>
        <w:rPr>
          <w:b/>
          <w:sz w:val="28"/>
          <w:szCs w:val="28"/>
        </w:rPr>
        <w:t>регионального</w:t>
      </w:r>
      <w:r w:rsidRPr="0002482E">
        <w:rPr>
          <w:b/>
          <w:sz w:val="28"/>
          <w:szCs w:val="28"/>
        </w:rPr>
        <w:t xml:space="preserve"> этапа Всероссийского конкурса профессионального мастерства «Лучший по профессии» </w:t>
      </w:r>
    </w:p>
    <w:p w14:paraId="0757B8C5" w14:textId="77777777" w:rsidR="00A77F6D" w:rsidRPr="0002482E" w:rsidRDefault="00A77F6D" w:rsidP="00A77F6D">
      <w:pPr>
        <w:shd w:val="clear" w:color="auto" w:fill="FFFFFF" w:themeFill="background1"/>
        <w:jc w:val="center"/>
        <w:rPr>
          <w:b/>
          <w:spacing w:val="-6"/>
        </w:rPr>
      </w:pPr>
    </w:p>
    <w:p w14:paraId="4B581730" w14:textId="77777777" w:rsidR="00A77F6D" w:rsidRPr="0002482E" w:rsidRDefault="00A77F6D" w:rsidP="00A77F6D">
      <w:pPr>
        <w:shd w:val="clear" w:color="auto" w:fill="FFFFFF" w:themeFill="background1"/>
        <w:jc w:val="center"/>
        <w:rPr>
          <w:b/>
          <w:spacing w:val="-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20"/>
        <w:gridCol w:w="3840"/>
        <w:gridCol w:w="1920"/>
        <w:gridCol w:w="1440"/>
      </w:tblGrid>
      <w:tr w:rsidR="00A77F6D" w:rsidRPr="0002482E" w14:paraId="1BB4AEB1" w14:textId="77777777" w:rsidTr="00CF0042">
        <w:trPr>
          <w:trHeight w:val="1355"/>
        </w:trPr>
        <w:tc>
          <w:tcPr>
            <w:tcW w:w="588" w:type="dxa"/>
          </w:tcPr>
          <w:p w14:paraId="0D7E5A11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</w:pPr>
          </w:p>
          <w:p w14:paraId="4351F88C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№</w:t>
            </w:r>
          </w:p>
          <w:p w14:paraId="3AB8D971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п/п</w:t>
            </w:r>
          </w:p>
        </w:tc>
        <w:tc>
          <w:tcPr>
            <w:tcW w:w="1920" w:type="dxa"/>
          </w:tcPr>
          <w:p w14:paraId="607AA1EF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</w:pPr>
          </w:p>
          <w:p w14:paraId="5BA33E84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 xml:space="preserve">Номер участника </w:t>
            </w:r>
          </w:p>
          <w:p w14:paraId="20A22EFD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08F15C02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  <w:p w14:paraId="2E635FC4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Фамилия, имя, отчество</w:t>
            </w:r>
          </w:p>
          <w:p w14:paraId="355DAE08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участника конкурса, наименование организации (филиала)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65EA3BDA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  <w:p w14:paraId="6606F6F4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Оценка теоретического</w:t>
            </w:r>
          </w:p>
          <w:p w14:paraId="343CE9E6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задания (баллы)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FE5EEAE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  <w:p w14:paraId="53023FAF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Занятое</w:t>
            </w:r>
          </w:p>
          <w:p w14:paraId="1851F870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место</w:t>
            </w:r>
          </w:p>
        </w:tc>
      </w:tr>
      <w:tr w:rsidR="00A77F6D" w:rsidRPr="0002482E" w14:paraId="40A7A73A" w14:textId="77777777" w:rsidTr="00CF0042">
        <w:trPr>
          <w:trHeight w:val="397"/>
        </w:trPr>
        <w:tc>
          <w:tcPr>
            <w:tcW w:w="588" w:type="dxa"/>
            <w:tcBorders>
              <w:bottom w:val="single" w:sz="4" w:space="0" w:color="auto"/>
            </w:tcBorders>
          </w:tcPr>
          <w:p w14:paraId="7D9E7325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2B45125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1A99D847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1B0ADB7C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A92E6A9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A77F6D" w:rsidRPr="0002482E" w14:paraId="02754846" w14:textId="77777777" w:rsidTr="00CF0042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7AC740FF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9156A2D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55971DC8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215E6EE7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ED16750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A77F6D" w:rsidRPr="0002482E" w14:paraId="523D232E" w14:textId="77777777" w:rsidTr="00CF0042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68626198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146FEF5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3BAFB55A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5ECD07F3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AB6CF57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A77F6D" w:rsidRPr="0002482E" w14:paraId="5B6EB69E" w14:textId="77777777" w:rsidTr="00CF0042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0E7B8F2E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53087AB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21D16831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7996D4B2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A6ABA02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A77F6D" w:rsidRPr="0002482E" w14:paraId="7ED25A63" w14:textId="77777777" w:rsidTr="00CF0042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4160A7B6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340EC291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354AF929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1845747C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B9283AD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A77F6D" w:rsidRPr="0002482E" w14:paraId="4C9DD660" w14:textId="77777777" w:rsidTr="00CF0042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66E2804C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A60D906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107286DC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14AC6AEF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58F1177" w14:textId="77777777" w:rsidR="00A77F6D" w:rsidRPr="0002482E" w:rsidRDefault="00A77F6D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</w:tbl>
    <w:p w14:paraId="5E35FA0A" w14:textId="77777777" w:rsidR="00A77F6D" w:rsidRPr="0002482E" w:rsidRDefault="00A77F6D" w:rsidP="00A77F6D">
      <w:pPr>
        <w:shd w:val="clear" w:color="auto" w:fill="FFFFFF" w:themeFill="background1"/>
        <w:tabs>
          <w:tab w:val="left" w:leader="underscore" w:pos="7315"/>
        </w:tabs>
        <w:rPr>
          <w:sz w:val="25"/>
          <w:szCs w:val="25"/>
        </w:rPr>
      </w:pPr>
    </w:p>
    <w:p w14:paraId="57C63151" w14:textId="77777777" w:rsidR="00A77F6D" w:rsidRPr="0002482E" w:rsidRDefault="00A77F6D" w:rsidP="00A77F6D">
      <w:pPr>
        <w:shd w:val="clear" w:color="auto" w:fill="FFFFFF" w:themeFill="background1"/>
        <w:tabs>
          <w:tab w:val="left" w:leader="underscore" w:pos="7315"/>
        </w:tabs>
        <w:rPr>
          <w:sz w:val="25"/>
          <w:szCs w:val="25"/>
        </w:rPr>
      </w:pPr>
    </w:p>
    <w:p w14:paraId="30F59861" w14:textId="77777777" w:rsidR="00A77F6D" w:rsidRDefault="00A77F6D" w:rsidP="00A77F6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02482E">
        <w:rPr>
          <w:sz w:val="28"/>
          <w:szCs w:val="28"/>
        </w:rPr>
        <w:t>Подпис</w:t>
      </w:r>
      <w:r>
        <w:rPr>
          <w:sz w:val="28"/>
          <w:szCs w:val="28"/>
        </w:rPr>
        <w:t>и</w:t>
      </w:r>
      <w:r w:rsidRPr="0002482E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024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</w:t>
      </w:r>
      <w:r w:rsidRPr="0002482E">
        <w:rPr>
          <w:sz w:val="28"/>
          <w:szCs w:val="28"/>
        </w:rPr>
        <w:t xml:space="preserve">экспертной </w:t>
      </w:r>
      <w:r>
        <w:rPr>
          <w:sz w:val="28"/>
          <w:szCs w:val="28"/>
        </w:rPr>
        <w:t>комиссии:</w:t>
      </w:r>
    </w:p>
    <w:p w14:paraId="58E38D70" w14:textId="77777777" w:rsidR="00A77F6D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2CB5F77A" w14:textId="77777777" w:rsidR="00A77F6D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5BB1D8DE" w14:textId="77777777" w:rsidR="00A77F6D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48B0D116" w14:textId="77777777" w:rsidR="00A77F6D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63F0CCCC" w14:textId="77777777" w:rsidR="00A77F6D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5F909AEC" w14:textId="77777777" w:rsidR="00A77F6D" w:rsidRDefault="00A77F6D" w:rsidP="00A77F6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49942980" w14:textId="77777777" w:rsidR="00A77F6D" w:rsidRDefault="00A77F6D" w:rsidP="00A77F6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27ED8EEB" w14:textId="77777777" w:rsidR="00A77F6D" w:rsidRDefault="00A77F6D" w:rsidP="00A77F6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4252220B" w14:textId="77777777" w:rsidR="00A77F6D" w:rsidRDefault="00A77F6D" w:rsidP="00A77F6D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3F3BB575" w14:textId="39D35F70" w:rsidR="00DA1C61" w:rsidRDefault="00A77F6D" w:rsidP="00DA1C61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02482E">
        <w:rPr>
          <w:sz w:val="28"/>
          <w:szCs w:val="28"/>
        </w:rPr>
        <w:t xml:space="preserve">Приложение № </w:t>
      </w:r>
      <w:r w:rsidR="00DA1C61">
        <w:rPr>
          <w:sz w:val="28"/>
          <w:szCs w:val="28"/>
        </w:rPr>
        <w:t>9</w:t>
      </w:r>
    </w:p>
    <w:p w14:paraId="66ABE371" w14:textId="1802D1EA" w:rsidR="00A77F6D" w:rsidRDefault="00A77F6D" w:rsidP="00DA1C61">
      <w:pPr>
        <w:shd w:val="clear" w:color="auto" w:fill="FFFFFF" w:themeFill="background1"/>
        <w:ind w:right="1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6B415FE2" w14:textId="77777777" w:rsidR="00A77F6D" w:rsidRDefault="00A77F6D" w:rsidP="00A77F6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46084847" w14:textId="77777777" w:rsidR="00A77F6D" w:rsidRDefault="00A77F6D" w:rsidP="00A77F6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46C9AA47" w14:textId="77777777" w:rsidR="00A77F6D" w:rsidRDefault="00A77F6D" w:rsidP="00A77F6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41964181" w14:textId="77777777" w:rsidR="00A77F6D" w:rsidRDefault="00A77F6D" w:rsidP="00A77F6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3A8D782E" w14:textId="77777777" w:rsidR="00A77F6D" w:rsidRDefault="00A77F6D" w:rsidP="00A77F6D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3F0D5FFC" w14:textId="77777777" w:rsidR="00A77F6D" w:rsidRPr="0002482E" w:rsidRDefault="00A77F6D" w:rsidP="00A77F6D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>Оценочный лист</w:t>
      </w:r>
    </w:p>
    <w:p w14:paraId="7F282DF2" w14:textId="77777777" w:rsidR="00A77F6D" w:rsidRPr="0002482E" w:rsidRDefault="00A77F6D" w:rsidP="00A77F6D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 xml:space="preserve">результатов выполнения практического задания </w:t>
      </w:r>
    </w:p>
    <w:p w14:paraId="4377903B" w14:textId="674D4FE1" w:rsidR="00A77F6D" w:rsidRPr="0002482E" w:rsidRDefault="00A77F6D" w:rsidP="00A77F6D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 xml:space="preserve">участником </w:t>
      </w:r>
      <w:r w:rsidR="00E448C6">
        <w:rPr>
          <w:b/>
          <w:bCs/>
          <w:color w:val="000000"/>
          <w:sz w:val="28"/>
          <w:szCs w:val="28"/>
        </w:rPr>
        <w:t xml:space="preserve">регионального </w:t>
      </w:r>
      <w:r w:rsidRPr="0002482E">
        <w:rPr>
          <w:b/>
          <w:bCs/>
          <w:color w:val="000000"/>
          <w:sz w:val="28"/>
          <w:szCs w:val="28"/>
        </w:rPr>
        <w:t xml:space="preserve">этапа Всероссийского конкурса профессионального мастерства «Лучший по профессии» </w:t>
      </w:r>
    </w:p>
    <w:p w14:paraId="55D3CA1B" w14:textId="658DB5E6" w:rsidR="00A77F6D" w:rsidRPr="0002482E" w:rsidRDefault="00A77F6D" w:rsidP="00A77F6D">
      <w:pPr>
        <w:shd w:val="clear" w:color="auto" w:fill="FFFFFF" w:themeFill="background1"/>
        <w:tabs>
          <w:tab w:val="left" w:leader="underscore" w:pos="7315"/>
        </w:tabs>
        <w:rPr>
          <w:sz w:val="28"/>
          <w:szCs w:val="28"/>
        </w:rPr>
      </w:pPr>
    </w:p>
    <w:p w14:paraId="38FD4434" w14:textId="77777777" w:rsidR="00A77F6D" w:rsidRPr="0002482E" w:rsidRDefault="00A77F6D" w:rsidP="00A77F6D">
      <w:pPr>
        <w:shd w:val="clear" w:color="auto" w:fill="FFFFFF" w:themeFill="background1"/>
        <w:tabs>
          <w:tab w:val="left" w:leader="underscore" w:pos="7315"/>
        </w:tabs>
        <w:rPr>
          <w:sz w:val="28"/>
          <w:szCs w:val="28"/>
        </w:rPr>
      </w:pPr>
      <w:r w:rsidRPr="0002482E">
        <w:rPr>
          <w:sz w:val="28"/>
          <w:szCs w:val="28"/>
        </w:rPr>
        <w:t xml:space="preserve">Номер участника конкурса____            Дата выполнения </w:t>
      </w:r>
      <w:proofErr w:type="gramStart"/>
      <w:r w:rsidRPr="0002482E">
        <w:rPr>
          <w:sz w:val="28"/>
          <w:szCs w:val="28"/>
        </w:rPr>
        <w:t>« _</w:t>
      </w:r>
      <w:proofErr w:type="gramEnd"/>
      <w:r w:rsidRPr="0002482E">
        <w:rPr>
          <w:sz w:val="28"/>
          <w:szCs w:val="28"/>
        </w:rPr>
        <w:t>_</w:t>
      </w:r>
      <w:proofErr w:type="gramStart"/>
      <w:r w:rsidRPr="0002482E">
        <w:rPr>
          <w:sz w:val="28"/>
          <w:szCs w:val="28"/>
        </w:rPr>
        <w:t>_ »</w:t>
      </w:r>
      <w:proofErr w:type="gramEnd"/>
      <w:r w:rsidRPr="0002482E">
        <w:rPr>
          <w:sz w:val="28"/>
          <w:szCs w:val="28"/>
        </w:rPr>
        <w:t>______ 20__ г.</w:t>
      </w:r>
    </w:p>
    <w:p w14:paraId="672E42EC" w14:textId="77777777" w:rsidR="00A77F6D" w:rsidRPr="0002482E" w:rsidRDefault="00A77F6D" w:rsidP="00A77F6D">
      <w:pPr>
        <w:shd w:val="clear" w:color="auto" w:fill="FFFFFF" w:themeFill="background1"/>
        <w:tabs>
          <w:tab w:val="left" w:leader="underscore" w:pos="7315"/>
        </w:tabs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841"/>
        <w:gridCol w:w="1279"/>
        <w:gridCol w:w="1419"/>
      </w:tblGrid>
      <w:tr w:rsidR="00A77F6D" w:rsidRPr="005E1ACA" w14:paraId="4A541227" w14:textId="77777777" w:rsidTr="00CF0042">
        <w:trPr>
          <w:trHeight w:val="1417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553D" w14:textId="77777777" w:rsidR="00A77F6D" w:rsidRPr="005E1ACA" w:rsidRDefault="00A77F6D" w:rsidP="00CF0042">
            <w:pPr>
              <w:shd w:val="clear" w:color="auto" w:fill="FFFFFF"/>
              <w:tabs>
                <w:tab w:val="left" w:leader="underscore" w:pos="7315"/>
              </w:tabs>
              <w:jc w:val="center"/>
              <w:rPr>
                <w:rFonts w:eastAsia="Calibri"/>
                <w:lang w:eastAsia="en-US"/>
              </w:rPr>
            </w:pPr>
          </w:p>
          <w:p w14:paraId="35C8E466" w14:textId="136EE0C4" w:rsidR="00A77F6D" w:rsidRPr="005E1ACA" w:rsidRDefault="00E448C6" w:rsidP="00CF0042">
            <w:pPr>
              <w:shd w:val="clear" w:color="auto" w:fill="FFFFFF"/>
              <w:tabs>
                <w:tab w:val="left" w:leader="underscore" w:pos="731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модулей</w:t>
            </w:r>
          </w:p>
          <w:p w14:paraId="76EEEBBA" w14:textId="77777777" w:rsidR="00A77F6D" w:rsidRPr="005E1ACA" w:rsidRDefault="00A77F6D" w:rsidP="00CF0042">
            <w:pPr>
              <w:shd w:val="clear" w:color="auto" w:fill="FFFFFF"/>
              <w:tabs>
                <w:tab w:val="left" w:leader="underscore" w:pos="731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D60B" w14:textId="7A84E20B" w:rsidR="00A77F6D" w:rsidRPr="005E1ACA" w:rsidRDefault="00E448C6" w:rsidP="00CF0042">
            <w:pPr>
              <w:shd w:val="clear" w:color="auto" w:fill="FFFFFF"/>
              <w:tabs>
                <w:tab w:val="left" w:leader="underscore" w:pos="731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Время выполнения задания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27BC" w14:textId="77777777" w:rsidR="00A77F6D" w:rsidRPr="005E1ACA" w:rsidRDefault="00A77F6D" w:rsidP="00CF0042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5E1ACA">
              <w:rPr>
                <w:rFonts w:eastAsia="Calibri"/>
                <w:lang w:eastAsia="en-US"/>
              </w:rPr>
              <w:t xml:space="preserve">Штрафные баллы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1291" w14:textId="77777777" w:rsidR="00A77F6D" w:rsidRPr="005E1ACA" w:rsidRDefault="00A77F6D" w:rsidP="00CF0042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5E1ACA">
              <w:rPr>
                <w:rFonts w:eastAsia="Calibri"/>
                <w:lang w:eastAsia="en-US"/>
              </w:rPr>
              <w:t>Количество баллов</w:t>
            </w:r>
          </w:p>
        </w:tc>
      </w:tr>
      <w:tr w:rsidR="00E448C6" w:rsidRPr="005E1ACA" w14:paraId="0AB538E0" w14:textId="77777777" w:rsidTr="00EB2CA1">
        <w:trPr>
          <w:trHeight w:val="33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E43" w14:textId="77777777" w:rsidR="00E448C6" w:rsidRPr="00115C48" w:rsidRDefault="00E448C6" w:rsidP="00E448C6">
            <w:pPr>
              <w:ind w:right="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15C48">
              <w:rPr>
                <w:b/>
                <w:bCs/>
                <w:sz w:val="24"/>
                <w:szCs w:val="24"/>
              </w:rPr>
              <w:t>МОДУЛЬ 1</w:t>
            </w:r>
          </w:p>
          <w:p w14:paraId="541D8494" w14:textId="4F338B30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15C48">
              <w:rPr>
                <w:bCs/>
                <w:iCs/>
                <w:sz w:val="24"/>
                <w:szCs w:val="24"/>
              </w:rPr>
              <w:t>Подготовка рабочего места, соблюдение правил Охраны труда, завершение работы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405A6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69A6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F5EB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</w:tr>
      <w:tr w:rsidR="00E448C6" w:rsidRPr="005E1ACA" w14:paraId="32954220" w14:textId="77777777" w:rsidTr="00EB2CA1">
        <w:trPr>
          <w:trHeight w:val="33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8B08" w14:textId="77777777" w:rsidR="00E448C6" w:rsidRPr="00115C48" w:rsidRDefault="00E448C6" w:rsidP="00E448C6">
            <w:pPr>
              <w:ind w:right="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15C48">
              <w:rPr>
                <w:b/>
                <w:bCs/>
                <w:sz w:val="24"/>
                <w:szCs w:val="24"/>
              </w:rPr>
              <w:t>МОДУЛЬ 2</w:t>
            </w:r>
          </w:p>
          <w:p w14:paraId="56AC06B9" w14:textId="5D35562C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115C48">
              <w:rPr>
                <w:bCs/>
                <w:iCs/>
                <w:sz w:val="24"/>
                <w:szCs w:val="24"/>
              </w:rPr>
              <w:t>Соблюдение технологической дисциплины при сборке шва 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D92D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5164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2C17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</w:tr>
      <w:tr w:rsidR="00E448C6" w:rsidRPr="005E1ACA" w14:paraId="03DBF398" w14:textId="77777777" w:rsidTr="00EB2CA1">
        <w:trPr>
          <w:trHeight w:val="33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AC86" w14:textId="77777777" w:rsidR="00E448C6" w:rsidRDefault="00E448C6" w:rsidP="00E448C6">
            <w:pPr>
              <w:ind w:right="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3</w:t>
            </w:r>
          </w:p>
          <w:p w14:paraId="4F78E89E" w14:textId="0CE28905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15C48">
              <w:rPr>
                <w:bCs/>
                <w:iCs/>
                <w:sz w:val="24"/>
                <w:szCs w:val="24"/>
              </w:rPr>
              <w:t>Соблюдение технологической дисциплины при сварке шва №1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D0BC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A63F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92BC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</w:tr>
      <w:tr w:rsidR="00E448C6" w:rsidRPr="005E1ACA" w14:paraId="5E3B9FA5" w14:textId="77777777" w:rsidTr="00EB2CA1">
        <w:trPr>
          <w:trHeight w:val="33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2D5A" w14:textId="77777777" w:rsidR="00E448C6" w:rsidRDefault="00E448C6" w:rsidP="00E448C6">
            <w:pPr>
              <w:ind w:right="107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4</w:t>
            </w:r>
          </w:p>
          <w:p w14:paraId="415D29B3" w14:textId="006BB9CE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15C48">
              <w:rPr>
                <w:bCs/>
                <w:iCs/>
                <w:sz w:val="24"/>
                <w:szCs w:val="24"/>
              </w:rPr>
              <w:t>Соблюдение технологической дисциплины при сборке шва №2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8A00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F0E7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8BA8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</w:tr>
      <w:tr w:rsidR="00E448C6" w:rsidRPr="005E1ACA" w14:paraId="0D737E96" w14:textId="77777777" w:rsidTr="00EB2CA1">
        <w:trPr>
          <w:trHeight w:val="33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BAB9" w14:textId="77777777" w:rsidR="00E448C6" w:rsidRDefault="00E448C6" w:rsidP="00E448C6">
            <w:pPr>
              <w:ind w:right="107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</w:t>
            </w:r>
            <w:r>
              <w:rPr>
                <w:b/>
                <w:bCs/>
                <w:iCs/>
                <w:sz w:val="24"/>
                <w:szCs w:val="24"/>
              </w:rPr>
              <w:t xml:space="preserve"> 5</w:t>
            </w:r>
          </w:p>
          <w:p w14:paraId="36C29045" w14:textId="52DF2F76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15C48">
              <w:rPr>
                <w:bCs/>
                <w:iCs/>
                <w:sz w:val="24"/>
                <w:szCs w:val="24"/>
              </w:rPr>
              <w:t>Соблюдение технологической дисциплины при сварке шва №2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804E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16FC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BBE8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</w:tr>
      <w:tr w:rsidR="00E448C6" w:rsidRPr="005E1ACA" w14:paraId="7D58B094" w14:textId="77777777" w:rsidTr="00EB2CA1">
        <w:trPr>
          <w:trHeight w:val="33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A885" w14:textId="77777777" w:rsidR="00E448C6" w:rsidRDefault="00E448C6" w:rsidP="00E448C6">
            <w:pPr>
              <w:ind w:right="1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6</w:t>
            </w:r>
          </w:p>
          <w:p w14:paraId="198BAADB" w14:textId="6749CA4F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15C48">
              <w:rPr>
                <w:bCs/>
                <w:iCs/>
                <w:sz w:val="24"/>
                <w:szCs w:val="24"/>
              </w:rPr>
              <w:t>Качество сварного соединения по результатам визуального и измерительного контроля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6250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46DE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8824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</w:tr>
      <w:tr w:rsidR="00E448C6" w:rsidRPr="005E1ACA" w14:paraId="11B3D36B" w14:textId="77777777" w:rsidTr="00EB2CA1">
        <w:trPr>
          <w:trHeight w:val="33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2A4B" w14:textId="77777777" w:rsidR="00E448C6" w:rsidRPr="00115C48" w:rsidRDefault="00E448C6" w:rsidP="00E448C6">
            <w:pPr>
              <w:ind w:right="107"/>
              <w:jc w:val="center"/>
              <w:rPr>
                <w:b/>
                <w:bCs/>
                <w:sz w:val="21"/>
                <w:szCs w:val="21"/>
              </w:rPr>
            </w:pPr>
            <w:r w:rsidRPr="00115C48">
              <w:rPr>
                <w:b/>
                <w:bCs/>
                <w:sz w:val="21"/>
                <w:szCs w:val="21"/>
              </w:rPr>
              <w:t xml:space="preserve">МОДУЛЬ </w:t>
            </w:r>
            <w:r w:rsidRPr="00115C48">
              <w:rPr>
                <w:b/>
                <w:bCs/>
                <w:sz w:val="24"/>
                <w:szCs w:val="24"/>
              </w:rPr>
              <w:t>7</w:t>
            </w:r>
          </w:p>
          <w:p w14:paraId="69DA40CE" w14:textId="77777777" w:rsidR="00E448C6" w:rsidRPr="00115C48" w:rsidRDefault="00E448C6" w:rsidP="00E448C6">
            <w:pPr>
              <w:ind w:right="107"/>
              <w:jc w:val="center"/>
              <w:rPr>
                <w:bCs/>
                <w:iCs/>
                <w:sz w:val="21"/>
                <w:szCs w:val="21"/>
              </w:rPr>
            </w:pPr>
            <w:r w:rsidRPr="00115C48">
              <w:rPr>
                <w:bCs/>
                <w:sz w:val="21"/>
                <w:szCs w:val="21"/>
              </w:rPr>
              <w:t xml:space="preserve"> </w:t>
            </w:r>
            <w:r w:rsidRPr="00115C48">
              <w:rPr>
                <w:bCs/>
                <w:iCs/>
                <w:sz w:val="21"/>
                <w:szCs w:val="21"/>
              </w:rPr>
              <w:t>Качество сварного соединения по результатам</w:t>
            </w:r>
          </w:p>
          <w:p w14:paraId="209117B3" w14:textId="74F51C90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15C48">
              <w:rPr>
                <w:bCs/>
                <w:sz w:val="24"/>
                <w:szCs w:val="24"/>
              </w:rPr>
              <w:t>Физических методов контроля (УК или РК)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F07C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C9AC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9271" w14:textId="77777777" w:rsidR="00E448C6" w:rsidRPr="005E1ACA" w:rsidRDefault="00E448C6" w:rsidP="00E448C6">
            <w:pPr>
              <w:shd w:val="clear" w:color="auto" w:fill="FFFFFF"/>
              <w:tabs>
                <w:tab w:val="left" w:leader="underscore" w:pos="7315"/>
              </w:tabs>
              <w:rPr>
                <w:rFonts w:eastAsia="Calibri"/>
                <w:lang w:eastAsia="en-US"/>
              </w:rPr>
            </w:pPr>
          </w:p>
        </w:tc>
      </w:tr>
    </w:tbl>
    <w:p w14:paraId="1FD168C8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02482E">
        <w:rPr>
          <w:sz w:val="28"/>
          <w:szCs w:val="28"/>
        </w:rPr>
        <w:t>Подпис</w:t>
      </w:r>
      <w:r>
        <w:rPr>
          <w:sz w:val="28"/>
          <w:szCs w:val="28"/>
        </w:rPr>
        <w:t>и</w:t>
      </w:r>
      <w:r w:rsidRPr="0002482E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024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</w:t>
      </w:r>
      <w:r w:rsidRPr="0002482E">
        <w:rPr>
          <w:sz w:val="28"/>
          <w:szCs w:val="28"/>
        </w:rPr>
        <w:t xml:space="preserve">экспертной </w:t>
      </w:r>
      <w:r>
        <w:rPr>
          <w:sz w:val="28"/>
          <w:szCs w:val="28"/>
        </w:rPr>
        <w:t>комиссии:</w:t>
      </w:r>
    </w:p>
    <w:p w14:paraId="3FAD8F7B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00663ED3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797562F9" w14:textId="77777777" w:rsidR="00E448C6" w:rsidRDefault="00E448C6" w:rsidP="00E448C6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688C8EF9" w14:textId="77777777" w:rsidR="00E448C6" w:rsidRDefault="00E448C6" w:rsidP="00E448C6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0DA8601B" w14:textId="35F702C6" w:rsidR="00E448C6" w:rsidRPr="00F970FD" w:rsidRDefault="00E448C6" w:rsidP="00E448C6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bookmarkStart w:id="5" w:name="_Hlk195518326"/>
      <w:r w:rsidRPr="0002482E">
        <w:rPr>
          <w:sz w:val="28"/>
          <w:szCs w:val="28"/>
        </w:rPr>
        <w:lastRenderedPageBreak/>
        <w:t xml:space="preserve">Приложение № </w:t>
      </w:r>
      <w:r w:rsidR="00DA1C61">
        <w:rPr>
          <w:sz w:val="28"/>
          <w:szCs w:val="28"/>
        </w:rPr>
        <w:t>10</w:t>
      </w:r>
    </w:p>
    <w:p w14:paraId="0F7B9DA4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145B480A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0CE76899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24A47B91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5525362D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bookmarkEnd w:id="5"/>
    <w:p w14:paraId="4F05186C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008538C1" w14:textId="77777777" w:rsidR="00D13E3C" w:rsidRDefault="00D13E3C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69D4A0D0" w14:textId="77777777" w:rsidR="00E448C6" w:rsidRPr="0002482E" w:rsidRDefault="00E448C6" w:rsidP="00E448C6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2482E">
        <w:rPr>
          <w:b/>
          <w:sz w:val="28"/>
          <w:szCs w:val="28"/>
        </w:rPr>
        <w:t xml:space="preserve">Ведомость результатов выполнения практического задания </w:t>
      </w:r>
    </w:p>
    <w:p w14:paraId="1D2A34EA" w14:textId="431863E3" w:rsidR="00E448C6" w:rsidRPr="0002482E" w:rsidRDefault="00E448C6" w:rsidP="00E448C6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2482E">
        <w:rPr>
          <w:b/>
          <w:sz w:val="28"/>
          <w:szCs w:val="28"/>
        </w:rPr>
        <w:t xml:space="preserve">участниками </w:t>
      </w:r>
      <w:r>
        <w:rPr>
          <w:b/>
          <w:sz w:val="28"/>
          <w:szCs w:val="28"/>
        </w:rPr>
        <w:t>региона</w:t>
      </w:r>
      <w:r w:rsidRPr="0002482E">
        <w:rPr>
          <w:b/>
          <w:sz w:val="28"/>
          <w:szCs w:val="28"/>
        </w:rPr>
        <w:t xml:space="preserve">льного этапа Всероссийского конкурса профессионального мастерства «Лучший по профессии» </w:t>
      </w:r>
    </w:p>
    <w:p w14:paraId="6F51951C" w14:textId="77777777" w:rsidR="00E448C6" w:rsidRPr="0002482E" w:rsidRDefault="00E448C6" w:rsidP="00E448C6">
      <w:pPr>
        <w:shd w:val="clear" w:color="auto" w:fill="FFFFFF" w:themeFill="background1"/>
        <w:jc w:val="center"/>
        <w:rPr>
          <w:b/>
          <w:spacing w:val="-6"/>
        </w:rPr>
      </w:pPr>
    </w:p>
    <w:p w14:paraId="27D24896" w14:textId="77777777" w:rsidR="00E448C6" w:rsidRPr="0002482E" w:rsidRDefault="00E448C6" w:rsidP="00E448C6">
      <w:pPr>
        <w:shd w:val="clear" w:color="auto" w:fill="FFFFFF" w:themeFill="background1"/>
        <w:jc w:val="center"/>
        <w:rPr>
          <w:b/>
          <w:spacing w:val="-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920"/>
        <w:gridCol w:w="3840"/>
        <w:gridCol w:w="1920"/>
        <w:gridCol w:w="1440"/>
      </w:tblGrid>
      <w:tr w:rsidR="00E448C6" w:rsidRPr="0002482E" w14:paraId="797AB670" w14:textId="77777777" w:rsidTr="00CF0042">
        <w:trPr>
          <w:trHeight w:val="1355"/>
        </w:trPr>
        <w:tc>
          <w:tcPr>
            <w:tcW w:w="588" w:type="dxa"/>
          </w:tcPr>
          <w:p w14:paraId="49376E3F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</w:pPr>
          </w:p>
          <w:p w14:paraId="6E8D32DD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№</w:t>
            </w:r>
          </w:p>
          <w:p w14:paraId="39E5292B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п/п</w:t>
            </w:r>
          </w:p>
        </w:tc>
        <w:tc>
          <w:tcPr>
            <w:tcW w:w="1920" w:type="dxa"/>
          </w:tcPr>
          <w:p w14:paraId="27692B38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</w:pPr>
          </w:p>
          <w:p w14:paraId="08ABB998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 xml:space="preserve">Номер участника </w:t>
            </w:r>
          </w:p>
          <w:p w14:paraId="3EFBC32D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5B7B6FB6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  <w:p w14:paraId="29797535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Фамилия, имя, отчество</w:t>
            </w:r>
          </w:p>
          <w:p w14:paraId="33922ECC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участника конкурса, наименование организации (филиала)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A1A18F6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  <w:p w14:paraId="263C4878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Оценка практического</w:t>
            </w:r>
          </w:p>
          <w:p w14:paraId="71B4F8C9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задания (баллы)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6B92504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  <w:p w14:paraId="47CDD6CE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Занятое</w:t>
            </w:r>
          </w:p>
          <w:p w14:paraId="3EB67A32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jc w:val="center"/>
              <w:rPr>
                <w:sz w:val="25"/>
                <w:szCs w:val="25"/>
              </w:rPr>
            </w:pPr>
            <w:r w:rsidRPr="0002482E">
              <w:rPr>
                <w:sz w:val="25"/>
                <w:szCs w:val="25"/>
              </w:rPr>
              <w:t>место</w:t>
            </w:r>
          </w:p>
        </w:tc>
      </w:tr>
      <w:tr w:rsidR="00E448C6" w:rsidRPr="0002482E" w14:paraId="24345C30" w14:textId="77777777" w:rsidTr="00CF0042">
        <w:trPr>
          <w:trHeight w:val="397"/>
        </w:trPr>
        <w:tc>
          <w:tcPr>
            <w:tcW w:w="588" w:type="dxa"/>
            <w:tcBorders>
              <w:bottom w:val="single" w:sz="4" w:space="0" w:color="auto"/>
            </w:tcBorders>
          </w:tcPr>
          <w:p w14:paraId="73B5E490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40E6E83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58B2575A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4CCE07A3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1707E04B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E448C6" w:rsidRPr="0002482E" w14:paraId="22091205" w14:textId="77777777" w:rsidTr="00CF0042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07C16719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219CCC67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175A463D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7D455C30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8EE88F5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E448C6" w:rsidRPr="0002482E" w14:paraId="3C570963" w14:textId="77777777" w:rsidTr="00CF0042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51051CB0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C2A61BB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10F41BF4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7FE10B05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770C589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E448C6" w:rsidRPr="0002482E" w14:paraId="081E8BC1" w14:textId="77777777" w:rsidTr="00CF0042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720FF51A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693AD3FD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10E38055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02BEF42E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2AA3E22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E448C6" w:rsidRPr="0002482E" w14:paraId="4D19FC9A" w14:textId="77777777" w:rsidTr="00CF0042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16E416CD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74B65FA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329407CE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73FC3775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DE88A9A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  <w:tr w:rsidR="00E448C6" w:rsidRPr="0002482E" w14:paraId="2E2B0B8A" w14:textId="77777777" w:rsidTr="00CF0042">
        <w:trPr>
          <w:trHeight w:val="450"/>
        </w:trPr>
        <w:tc>
          <w:tcPr>
            <w:tcW w:w="588" w:type="dxa"/>
            <w:tcBorders>
              <w:bottom w:val="single" w:sz="4" w:space="0" w:color="auto"/>
            </w:tcBorders>
          </w:tcPr>
          <w:p w14:paraId="78FC84CC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A7F72AF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</w:tcPr>
          <w:p w14:paraId="565F5EB1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23C09235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DB5AFEE" w14:textId="77777777" w:rsidR="00E448C6" w:rsidRPr="0002482E" w:rsidRDefault="00E448C6" w:rsidP="00CF0042">
            <w:pPr>
              <w:shd w:val="clear" w:color="auto" w:fill="FFFFFF" w:themeFill="background1"/>
              <w:tabs>
                <w:tab w:val="left" w:leader="underscore" w:pos="7315"/>
              </w:tabs>
            </w:pPr>
          </w:p>
        </w:tc>
      </w:tr>
    </w:tbl>
    <w:p w14:paraId="335CBB8E" w14:textId="77777777" w:rsidR="00D13E3C" w:rsidRDefault="00D13E3C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2DB98074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02482E">
        <w:rPr>
          <w:sz w:val="28"/>
          <w:szCs w:val="28"/>
        </w:rPr>
        <w:t>Подпис</w:t>
      </w:r>
      <w:r>
        <w:rPr>
          <w:sz w:val="28"/>
          <w:szCs w:val="28"/>
        </w:rPr>
        <w:t>и</w:t>
      </w:r>
      <w:r w:rsidRPr="0002482E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024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региональной </w:t>
      </w:r>
      <w:r w:rsidRPr="0002482E">
        <w:rPr>
          <w:sz w:val="28"/>
          <w:szCs w:val="28"/>
        </w:rPr>
        <w:t xml:space="preserve">экспертной </w:t>
      </w:r>
      <w:r>
        <w:rPr>
          <w:sz w:val="28"/>
          <w:szCs w:val="28"/>
        </w:rPr>
        <w:t>комиссии:</w:t>
      </w:r>
    </w:p>
    <w:p w14:paraId="4081A175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bookmarkStart w:id="6" w:name="_Hlk195518748"/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481BCBA3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6D6006A7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17EC17BA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5756F324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3DBA8B3D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bookmarkEnd w:id="6"/>
    <w:p w14:paraId="387C70DD" w14:textId="77777777" w:rsidR="00E448C6" w:rsidRDefault="00E448C6" w:rsidP="00E448C6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5D0D8A56" w14:textId="77777777" w:rsidR="00C532FD" w:rsidRDefault="00C532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4E75E6B3" w14:textId="77777777" w:rsidR="00C532FD" w:rsidRDefault="00C532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346DB0D6" w14:textId="03A85007" w:rsidR="00E448C6" w:rsidRPr="00F970FD" w:rsidRDefault="00E448C6" w:rsidP="00E448C6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02482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="00DA1C61">
        <w:rPr>
          <w:sz w:val="28"/>
          <w:szCs w:val="28"/>
        </w:rPr>
        <w:t>1</w:t>
      </w:r>
    </w:p>
    <w:p w14:paraId="6F25C553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170FFB37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5B251C69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39BFC129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0C6213A5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6B317828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75A6507E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339FBA46" w14:textId="77777777" w:rsidR="00E448C6" w:rsidRPr="0002482E" w:rsidRDefault="00E448C6" w:rsidP="00E448C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p w14:paraId="11B9E0F4" w14:textId="77777777" w:rsidR="00E448C6" w:rsidRPr="0002482E" w:rsidRDefault="00E448C6" w:rsidP="00E448C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>СВОДНАЯ</w:t>
      </w:r>
    </w:p>
    <w:p w14:paraId="22F7BC18" w14:textId="77777777" w:rsidR="00E448C6" w:rsidRPr="0002482E" w:rsidRDefault="00E448C6" w:rsidP="00E448C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 xml:space="preserve">(оценочная) ведомость результатов выполнения конкурсных заданий (теоретического и практического) </w:t>
      </w:r>
    </w:p>
    <w:p w14:paraId="14F7BB30" w14:textId="0CB6B4B6" w:rsidR="00E448C6" w:rsidRPr="0002482E" w:rsidRDefault="00E448C6" w:rsidP="00E448C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 xml:space="preserve">участниками </w:t>
      </w:r>
      <w:r w:rsidR="00581D19">
        <w:rPr>
          <w:b/>
          <w:bCs/>
          <w:color w:val="000000"/>
          <w:sz w:val="28"/>
          <w:szCs w:val="28"/>
        </w:rPr>
        <w:t>региональ</w:t>
      </w:r>
      <w:r w:rsidRPr="0002482E">
        <w:rPr>
          <w:b/>
          <w:bCs/>
          <w:color w:val="000000"/>
          <w:sz w:val="28"/>
          <w:szCs w:val="28"/>
        </w:rPr>
        <w:t xml:space="preserve">ного этапа Всероссийского конкурса профессионального мастерства </w:t>
      </w:r>
    </w:p>
    <w:p w14:paraId="7ED4EB70" w14:textId="583F55CD" w:rsidR="00E448C6" w:rsidRPr="0002482E" w:rsidRDefault="00E448C6" w:rsidP="00E448C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  <w:r w:rsidRPr="0002482E">
        <w:rPr>
          <w:b/>
          <w:bCs/>
          <w:color w:val="000000"/>
          <w:sz w:val="28"/>
          <w:szCs w:val="28"/>
        </w:rPr>
        <w:t xml:space="preserve">«Лучший по профессии» </w:t>
      </w:r>
    </w:p>
    <w:p w14:paraId="49592112" w14:textId="77777777" w:rsidR="00E448C6" w:rsidRPr="0002482E" w:rsidRDefault="00E448C6" w:rsidP="00E448C6">
      <w:pPr>
        <w:shd w:val="clear" w:color="auto" w:fill="FFFFFF" w:themeFill="background1"/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134"/>
        <w:gridCol w:w="1701"/>
        <w:gridCol w:w="1559"/>
        <w:gridCol w:w="1985"/>
        <w:gridCol w:w="1417"/>
      </w:tblGrid>
      <w:tr w:rsidR="00581D19" w:rsidRPr="0002482E" w14:paraId="6AA0B73B" w14:textId="77777777" w:rsidTr="00581D19">
        <w:tc>
          <w:tcPr>
            <w:tcW w:w="704" w:type="dxa"/>
            <w:vMerge w:val="restart"/>
          </w:tcPr>
          <w:p w14:paraId="7B569344" w14:textId="77777777" w:rsidR="00E448C6" w:rsidRPr="00581D19" w:rsidRDefault="00E448C6" w:rsidP="00CF00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81D19">
              <w:rPr>
                <w:sz w:val="22"/>
                <w:szCs w:val="22"/>
              </w:rPr>
              <w:t>№ п/п</w:t>
            </w:r>
          </w:p>
          <w:p w14:paraId="435C8ED7" w14:textId="77777777" w:rsidR="00E448C6" w:rsidRPr="00581D19" w:rsidRDefault="00E448C6" w:rsidP="00CF00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0E0A0C0" w14:textId="77777777" w:rsidR="00E448C6" w:rsidRPr="00581D19" w:rsidRDefault="00E448C6" w:rsidP="00CF00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81D19">
              <w:rPr>
                <w:sz w:val="22"/>
                <w:szCs w:val="22"/>
              </w:rPr>
              <w:t>Номер участника конкурса</w:t>
            </w:r>
          </w:p>
        </w:tc>
        <w:tc>
          <w:tcPr>
            <w:tcW w:w="1134" w:type="dxa"/>
          </w:tcPr>
          <w:p w14:paraId="5483CD00" w14:textId="77777777" w:rsidR="00E448C6" w:rsidRPr="00581D19" w:rsidRDefault="00E448C6" w:rsidP="00CF00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81D19">
              <w:rPr>
                <w:sz w:val="22"/>
                <w:szCs w:val="22"/>
              </w:rPr>
              <w:t>Ф.И.О.</w:t>
            </w:r>
          </w:p>
          <w:p w14:paraId="5F5C5E60" w14:textId="77777777" w:rsidR="00E448C6" w:rsidRPr="00581D19" w:rsidRDefault="00E448C6" w:rsidP="00CF00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81D19">
              <w:rPr>
                <w:sz w:val="22"/>
                <w:szCs w:val="22"/>
              </w:rPr>
              <w:t>Участника конкурса</w:t>
            </w:r>
          </w:p>
        </w:tc>
        <w:tc>
          <w:tcPr>
            <w:tcW w:w="3260" w:type="dxa"/>
            <w:gridSpan w:val="2"/>
          </w:tcPr>
          <w:p w14:paraId="759D7FDC" w14:textId="77777777" w:rsidR="00E448C6" w:rsidRPr="00581D19" w:rsidRDefault="00E448C6" w:rsidP="00CF00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81D19">
              <w:rPr>
                <w:sz w:val="22"/>
                <w:szCs w:val="22"/>
              </w:rPr>
              <w:t>Оценки (баллы)</w:t>
            </w:r>
          </w:p>
        </w:tc>
        <w:tc>
          <w:tcPr>
            <w:tcW w:w="1985" w:type="dxa"/>
            <w:vMerge w:val="restart"/>
          </w:tcPr>
          <w:p w14:paraId="363F05D8" w14:textId="77777777" w:rsidR="00E448C6" w:rsidRPr="00581D19" w:rsidRDefault="00E448C6" w:rsidP="00CF00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81D19">
              <w:rPr>
                <w:sz w:val="22"/>
                <w:szCs w:val="22"/>
              </w:rPr>
              <w:t xml:space="preserve">Итоговая </w:t>
            </w:r>
          </w:p>
          <w:p w14:paraId="2AD0111A" w14:textId="77777777" w:rsidR="00E448C6" w:rsidRPr="00581D19" w:rsidRDefault="00E448C6" w:rsidP="00CF00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81D19">
              <w:rPr>
                <w:sz w:val="22"/>
                <w:szCs w:val="22"/>
              </w:rPr>
              <w:t>оценка</w:t>
            </w:r>
          </w:p>
          <w:p w14:paraId="0B2CDFED" w14:textId="77777777" w:rsidR="00E448C6" w:rsidRPr="00581D19" w:rsidRDefault="00E448C6" w:rsidP="00CF00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81D19">
              <w:rPr>
                <w:sz w:val="22"/>
                <w:szCs w:val="22"/>
              </w:rPr>
              <w:t>(сумма баллов)</w:t>
            </w:r>
          </w:p>
        </w:tc>
        <w:tc>
          <w:tcPr>
            <w:tcW w:w="1417" w:type="dxa"/>
            <w:vMerge w:val="restart"/>
          </w:tcPr>
          <w:p w14:paraId="53973387" w14:textId="77777777" w:rsidR="00E448C6" w:rsidRPr="00581D19" w:rsidRDefault="00E448C6" w:rsidP="00CF004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581D19">
              <w:rPr>
                <w:sz w:val="22"/>
                <w:szCs w:val="22"/>
              </w:rPr>
              <w:t>Занятое место</w:t>
            </w:r>
          </w:p>
        </w:tc>
      </w:tr>
      <w:tr w:rsidR="00581D19" w:rsidRPr="0002482E" w14:paraId="4C9921C4" w14:textId="77777777" w:rsidTr="00581D19">
        <w:tc>
          <w:tcPr>
            <w:tcW w:w="704" w:type="dxa"/>
            <w:vMerge/>
          </w:tcPr>
          <w:p w14:paraId="32A22F92" w14:textId="77777777" w:rsidR="00E448C6" w:rsidRPr="00581D19" w:rsidRDefault="00E448C6" w:rsidP="00CF0042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  <w:vMerge/>
          </w:tcPr>
          <w:p w14:paraId="1307C56A" w14:textId="77777777" w:rsidR="00E448C6" w:rsidRPr="00581D19" w:rsidRDefault="00E448C6" w:rsidP="00CF0042">
            <w:pPr>
              <w:shd w:val="clear" w:color="auto" w:fill="FFFFFF" w:themeFill="background1"/>
              <w:jc w:val="center"/>
            </w:pPr>
          </w:p>
        </w:tc>
        <w:tc>
          <w:tcPr>
            <w:tcW w:w="1134" w:type="dxa"/>
          </w:tcPr>
          <w:p w14:paraId="2C2D3107" w14:textId="77777777" w:rsidR="00E448C6" w:rsidRPr="00581D19" w:rsidRDefault="00E448C6" w:rsidP="00CF0042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</w:tcPr>
          <w:p w14:paraId="5CBE91E3" w14:textId="77777777" w:rsidR="00E448C6" w:rsidRPr="00581D19" w:rsidRDefault="00E448C6" w:rsidP="00CF0042">
            <w:pPr>
              <w:shd w:val="clear" w:color="auto" w:fill="FFFFFF" w:themeFill="background1"/>
              <w:jc w:val="center"/>
            </w:pPr>
            <w:r w:rsidRPr="00581D19">
              <w:t xml:space="preserve">практическое задание </w:t>
            </w:r>
          </w:p>
        </w:tc>
        <w:tc>
          <w:tcPr>
            <w:tcW w:w="1559" w:type="dxa"/>
          </w:tcPr>
          <w:p w14:paraId="15EFA216" w14:textId="77777777" w:rsidR="00E448C6" w:rsidRPr="00581D19" w:rsidRDefault="00E448C6" w:rsidP="00CF0042">
            <w:pPr>
              <w:shd w:val="clear" w:color="auto" w:fill="FFFFFF" w:themeFill="background1"/>
              <w:jc w:val="center"/>
            </w:pPr>
            <w:r w:rsidRPr="00581D19">
              <w:t>теоретическое задание</w:t>
            </w:r>
          </w:p>
        </w:tc>
        <w:tc>
          <w:tcPr>
            <w:tcW w:w="1985" w:type="dxa"/>
            <w:vMerge/>
          </w:tcPr>
          <w:p w14:paraId="2529D9B2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519141E0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581D19" w:rsidRPr="0002482E" w14:paraId="31147013" w14:textId="77777777" w:rsidTr="00581D19">
        <w:tc>
          <w:tcPr>
            <w:tcW w:w="704" w:type="dxa"/>
          </w:tcPr>
          <w:p w14:paraId="29B12B8E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CE0A7C7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19131D2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A31056D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25AA1305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08A87A4A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426829B2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581D19" w:rsidRPr="0002482E" w14:paraId="6B005766" w14:textId="77777777" w:rsidTr="00581D19">
        <w:tc>
          <w:tcPr>
            <w:tcW w:w="704" w:type="dxa"/>
          </w:tcPr>
          <w:p w14:paraId="781C5DA5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3416D7D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01239A4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63A0B57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BD1DC60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7D002B8F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0A94013E" w14:textId="77777777" w:rsidR="00E448C6" w:rsidRPr="0002482E" w:rsidRDefault="00E448C6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581D19" w:rsidRPr="0002482E" w14:paraId="081741FE" w14:textId="77777777" w:rsidTr="00581D19">
        <w:tc>
          <w:tcPr>
            <w:tcW w:w="704" w:type="dxa"/>
          </w:tcPr>
          <w:p w14:paraId="3B0397D1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3E40EC9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F17F10A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486D311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035C0321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7BF0B531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5C641F72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581D19" w:rsidRPr="0002482E" w14:paraId="78A605F6" w14:textId="77777777" w:rsidTr="00581D19">
        <w:tc>
          <w:tcPr>
            <w:tcW w:w="704" w:type="dxa"/>
          </w:tcPr>
          <w:p w14:paraId="34F3C7F8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74B3BAE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C3D39BB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3DCABA1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43B0FA28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7779B2FC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12D46150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581D19" w:rsidRPr="0002482E" w14:paraId="04DC4944" w14:textId="77777777" w:rsidTr="00581D19">
        <w:tc>
          <w:tcPr>
            <w:tcW w:w="704" w:type="dxa"/>
          </w:tcPr>
          <w:p w14:paraId="20183A4F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5C81A40A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47F0E70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959D3BA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161C55EC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818FFEC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521EDB9F" w14:textId="77777777" w:rsidR="00581D19" w:rsidRPr="0002482E" w:rsidRDefault="00581D19" w:rsidP="00CF0042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</w:tbl>
    <w:p w14:paraId="08FFFF16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22273A77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642AB009" w14:textId="77777777" w:rsidR="00581D19" w:rsidRDefault="00581D19" w:rsidP="00581D19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54B026A1" w14:textId="77777777" w:rsidR="00581D19" w:rsidRDefault="00581D19" w:rsidP="00581D19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04C6D4C5" w14:textId="77777777" w:rsidR="00581D19" w:rsidRDefault="00581D19" w:rsidP="00581D19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5ADD3AB8" w14:textId="77777777" w:rsidR="00581D19" w:rsidRDefault="00581D19" w:rsidP="00581D19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742284AD" w14:textId="77777777" w:rsidR="00581D19" w:rsidRDefault="00581D19" w:rsidP="00581D19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6B48C6E6" w14:textId="77777777" w:rsidR="00581D19" w:rsidRDefault="00581D19" w:rsidP="00581D19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0C162C05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21135DD7" w14:textId="77777777" w:rsidR="00E448C6" w:rsidRDefault="00E448C6" w:rsidP="00E448C6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1C3CDFCA" w14:textId="77777777" w:rsidR="00C532FD" w:rsidRDefault="00C532F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4C11993E" w14:textId="77777777" w:rsidR="00581D19" w:rsidRDefault="00581D19" w:rsidP="00581D19">
      <w:pPr>
        <w:shd w:val="clear" w:color="auto" w:fill="FFFFFF" w:themeFill="background1"/>
        <w:ind w:right="11"/>
        <w:jc w:val="right"/>
        <w:rPr>
          <w:sz w:val="28"/>
          <w:szCs w:val="28"/>
        </w:rPr>
      </w:pPr>
    </w:p>
    <w:p w14:paraId="0FD71850" w14:textId="48E62277" w:rsidR="00581D19" w:rsidRPr="00F970FD" w:rsidRDefault="00581D19" w:rsidP="00581D19">
      <w:pPr>
        <w:shd w:val="clear" w:color="auto" w:fill="FFFFFF" w:themeFill="background1"/>
        <w:ind w:right="11"/>
        <w:jc w:val="right"/>
        <w:rPr>
          <w:sz w:val="28"/>
          <w:szCs w:val="28"/>
        </w:rPr>
      </w:pPr>
      <w:r w:rsidRPr="0002482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="00DA1C61">
        <w:rPr>
          <w:sz w:val="28"/>
          <w:szCs w:val="28"/>
        </w:rPr>
        <w:t>2</w:t>
      </w:r>
    </w:p>
    <w:p w14:paraId="49CC665D" w14:textId="77777777" w:rsidR="00581D19" w:rsidRDefault="00581D19" w:rsidP="00581D19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к Положению </w:t>
      </w:r>
      <w:r w:rsidRPr="00F85193">
        <w:rPr>
          <w:bCs/>
          <w:spacing w:val="-4"/>
          <w:sz w:val="28"/>
          <w:szCs w:val="28"/>
        </w:rPr>
        <w:t xml:space="preserve">о проведении </w:t>
      </w:r>
    </w:p>
    <w:p w14:paraId="417FEB8E" w14:textId="77777777" w:rsidR="00581D19" w:rsidRDefault="00581D19" w:rsidP="00581D19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регионального этапа </w:t>
      </w:r>
    </w:p>
    <w:p w14:paraId="637C8465" w14:textId="77777777" w:rsidR="00581D19" w:rsidRDefault="00581D19" w:rsidP="00581D19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Всероссийского конкурса </w:t>
      </w:r>
    </w:p>
    <w:p w14:paraId="3AF0006A" w14:textId="77777777" w:rsidR="00581D19" w:rsidRDefault="00581D19" w:rsidP="00581D19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>профессионального</w:t>
      </w:r>
    </w:p>
    <w:p w14:paraId="244CC7AA" w14:textId="77777777" w:rsidR="00581D19" w:rsidRDefault="00581D19" w:rsidP="00581D19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  <w:r w:rsidRPr="00F85193">
        <w:rPr>
          <w:bCs/>
          <w:spacing w:val="-4"/>
          <w:sz w:val="28"/>
          <w:szCs w:val="28"/>
        </w:rPr>
        <w:t xml:space="preserve"> мастерства «Лучший по профессии»</w:t>
      </w:r>
    </w:p>
    <w:p w14:paraId="6FD41442" w14:textId="77777777" w:rsidR="00581D19" w:rsidRDefault="00581D19" w:rsidP="00581D19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21F4DBF2" w14:textId="77777777" w:rsidR="00581D19" w:rsidRDefault="00581D19" w:rsidP="00581D19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1237075B" w14:textId="77777777" w:rsidR="00581D19" w:rsidRPr="0002482E" w:rsidRDefault="00581D19" w:rsidP="00581D19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482E">
        <w:rPr>
          <w:b/>
          <w:sz w:val="28"/>
          <w:szCs w:val="28"/>
        </w:rPr>
        <w:t>ПРОТОКОЛ №____</w:t>
      </w:r>
    </w:p>
    <w:p w14:paraId="6421E3DB" w14:textId="77777777" w:rsidR="00581D19" w:rsidRPr="0002482E" w:rsidRDefault="00581D19" w:rsidP="00581D1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2482E">
        <w:rPr>
          <w:b/>
          <w:sz w:val="28"/>
          <w:szCs w:val="28"/>
        </w:rPr>
        <w:t>рассмотрения итогов выполнения конкурсных заданий участниками</w:t>
      </w:r>
    </w:p>
    <w:p w14:paraId="032F3270" w14:textId="450CDA52" w:rsidR="00581D19" w:rsidRPr="0002482E" w:rsidRDefault="00581D19" w:rsidP="00581D19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02482E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Всероссийского конкурса профессионального мастерства «Лучший по профессии</w:t>
      </w:r>
      <w:r w:rsidRPr="0002482E">
        <w:rPr>
          <w:rFonts w:ascii="Times New Roman" w:hAnsi="Times New Roman" w:cs="Times New Roman"/>
          <w:sz w:val="28"/>
          <w:szCs w:val="28"/>
        </w:rPr>
        <w:t>»</w:t>
      </w:r>
      <w:r w:rsidRPr="000248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AE990D" w14:textId="77777777" w:rsidR="00581D19" w:rsidRPr="0002482E" w:rsidRDefault="00581D19" w:rsidP="00581D19">
      <w:pPr>
        <w:shd w:val="clear" w:color="auto" w:fill="FFFFFF" w:themeFill="background1"/>
        <w:ind w:firstLine="708"/>
        <w:jc w:val="center"/>
        <w:rPr>
          <w:sz w:val="28"/>
          <w:szCs w:val="28"/>
        </w:rPr>
      </w:pPr>
    </w:p>
    <w:p w14:paraId="79326190" w14:textId="77777777" w:rsidR="00581D19" w:rsidRPr="0002482E" w:rsidRDefault="00581D19" w:rsidP="00581D19">
      <w:pPr>
        <w:shd w:val="clear" w:color="auto" w:fill="FFFFFF" w:themeFill="background1"/>
        <w:jc w:val="both"/>
        <w:rPr>
          <w:sz w:val="28"/>
          <w:szCs w:val="28"/>
        </w:rPr>
      </w:pPr>
      <w:r w:rsidRPr="0002482E">
        <w:rPr>
          <w:sz w:val="28"/>
          <w:szCs w:val="28"/>
        </w:rPr>
        <w:t xml:space="preserve"> </w:t>
      </w:r>
      <w:proofErr w:type="gramStart"/>
      <w:r w:rsidRPr="0002482E">
        <w:rPr>
          <w:sz w:val="28"/>
          <w:szCs w:val="28"/>
        </w:rPr>
        <w:t>« _</w:t>
      </w:r>
      <w:proofErr w:type="gramEnd"/>
      <w:r w:rsidRPr="0002482E">
        <w:rPr>
          <w:sz w:val="28"/>
          <w:szCs w:val="28"/>
        </w:rPr>
        <w:t>_</w:t>
      </w:r>
      <w:proofErr w:type="gramStart"/>
      <w:r w:rsidRPr="0002482E">
        <w:rPr>
          <w:sz w:val="28"/>
          <w:szCs w:val="28"/>
        </w:rPr>
        <w:t>_ »</w:t>
      </w:r>
      <w:proofErr w:type="gramEnd"/>
      <w:r w:rsidRPr="0002482E">
        <w:rPr>
          <w:sz w:val="28"/>
          <w:szCs w:val="28"/>
        </w:rPr>
        <w:t xml:space="preserve"> __________ 20___г.</w:t>
      </w:r>
    </w:p>
    <w:p w14:paraId="1CD5B9FD" w14:textId="77777777" w:rsidR="00581D19" w:rsidRPr="0002482E" w:rsidRDefault="00581D19" w:rsidP="00581D19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</w:p>
    <w:p w14:paraId="4E4CEF4F" w14:textId="617FC115" w:rsidR="00581D19" w:rsidRPr="0002482E" w:rsidRDefault="00581D19" w:rsidP="00581D19">
      <w:pPr>
        <w:pStyle w:val="ConsPlusNonformat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02482E">
        <w:rPr>
          <w:rFonts w:ascii="Times New Roman" w:hAnsi="Times New Roman" w:cs="Times New Roman"/>
          <w:sz w:val="28"/>
          <w:szCs w:val="28"/>
        </w:rPr>
        <w:tab/>
        <w:t xml:space="preserve">1. На заседании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02482E">
        <w:rPr>
          <w:rFonts w:ascii="Times New Roman" w:hAnsi="Times New Roman" w:cs="Times New Roman"/>
          <w:sz w:val="28"/>
          <w:szCs w:val="28"/>
        </w:rPr>
        <w:t xml:space="preserve">экспертной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2482E">
        <w:rPr>
          <w:rFonts w:ascii="Times New Roman" w:hAnsi="Times New Roman" w:cs="Times New Roman"/>
          <w:sz w:val="28"/>
          <w:szCs w:val="28"/>
        </w:rPr>
        <w:t xml:space="preserve"> для рассмотрения итогов выполнения конкурсных заданий участниками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02482E">
        <w:rPr>
          <w:rFonts w:ascii="Times New Roman" w:hAnsi="Times New Roman" w:cs="Times New Roman"/>
          <w:sz w:val="28"/>
          <w:szCs w:val="28"/>
        </w:rPr>
        <w:t xml:space="preserve"> этапа Всероссийского конкурса профессионального мастерства «Лучший по профессии» присутствовали:</w:t>
      </w:r>
    </w:p>
    <w:p w14:paraId="78857FB7" w14:textId="77777777" w:rsidR="00581D19" w:rsidRPr="0002482E" w:rsidRDefault="00581D19" w:rsidP="00581D19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14:paraId="34817D67" w14:textId="61F19BCA" w:rsidR="00581D19" w:rsidRPr="0002482E" w:rsidRDefault="00581D19" w:rsidP="00581D19">
      <w:pPr>
        <w:shd w:val="clear" w:color="auto" w:fill="FFFFFF" w:themeFill="background1"/>
        <w:jc w:val="both"/>
        <w:rPr>
          <w:sz w:val="28"/>
          <w:szCs w:val="28"/>
        </w:rPr>
      </w:pPr>
      <w:r w:rsidRPr="0002482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региональной </w:t>
      </w:r>
      <w:r w:rsidRPr="0002482E">
        <w:rPr>
          <w:sz w:val="28"/>
          <w:szCs w:val="28"/>
        </w:rPr>
        <w:t xml:space="preserve">экспертной </w:t>
      </w:r>
      <w:r>
        <w:rPr>
          <w:sz w:val="28"/>
          <w:szCs w:val="28"/>
        </w:rPr>
        <w:t>комиссии</w:t>
      </w:r>
    </w:p>
    <w:p w14:paraId="66B49DE0" w14:textId="77777777" w:rsidR="00581D19" w:rsidRPr="0002482E" w:rsidRDefault="00581D19" w:rsidP="00581D19">
      <w:pPr>
        <w:shd w:val="clear" w:color="auto" w:fill="FFFFFF" w:themeFill="background1"/>
        <w:jc w:val="both"/>
        <w:rPr>
          <w:sz w:val="26"/>
          <w:szCs w:val="26"/>
        </w:rPr>
      </w:pPr>
      <w:r w:rsidRPr="0002482E">
        <w:rPr>
          <w:sz w:val="26"/>
          <w:szCs w:val="26"/>
        </w:rPr>
        <w:t>_____________________________________________________________________</w:t>
      </w:r>
    </w:p>
    <w:p w14:paraId="3A1982D3" w14:textId="77777777" w:rsidR="00581D19" w:rsidRPr="0002482E" w:rsidRDefault="00581D19" w:rsidP="00581D19">
      <w:pPr>
        <w:shd w:val="clear" w:color="auto" w:fill="FFFFFF" w:themeFill="background1"/>
        <w:jc w:val="center"/>
      </w:pPr>
      <w:r w:rsidRPr="0002482E">
        <w:t>(Ф.И.О., должность)</w:t>
      </w:r>
    </w:p>
    <w:p w14:paraId="7FBCBA6E" w14:textId="77777777" w:rsidR="00581D19" w:rsidRPr="0002482E" w:rsidRDefault="00581D19" w:rsidP="00581D19">
      <w:pPr>
        <w:shd w:val="clear" w:color="auto" w:fill="FFFFFF" w:themeFill="background1"/>
        <w:jc w:val="center"/>
        <w:rPr>
          <w:sz w:val="28"/>
          <w:szCs w:val="28"/>
        </w:rPr>
      </w:pPr>
    </w:p>
    <w:p w14:paraId="06490FBE" w14:textId="77777777" w:rsidR="00581D19" w:rsidRPr="0002482E" w:rsidRDefault="00581D19" w:rsidP="00581D19">
      <w:pPr>
        <w:shd w:val="clear" w:color="auto" w:fill="FFFFFF" w:themeFill="background1"/>
        <w:jc w:val="both"/>
        <w:rPr>
          <w:sz w:val="28"/>
          <w:szCs w:val="28"/>
        </w:rPr>
      </w:pPr>
    </w:p>
    <w:p w14:paraId="3BED9037" w14:textId="4EEACE68" w:rsidR="00581D19" w:rsidRPr="0002482E" w:rsidRDefault="00581D19" w:rsidP="00581D19">
      <w:pPr>
        <w:shd w:val="clear" w:color="auto" w:fill="FFFFFF" w:themeFill="background1"/>
        <w:jc w:val="both"/>
        <w:rPr>
          <w:sz w:val="28"/>
          <w:szCs w:val="28"/>
        </w:rPr>
      </w:pPr>
      <w:r w:rsidRPr="0002482E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региональной </w:t>
      </w:r>
      <w:r w:rsidRPr="0002482E">
        <w:rPr>
          <w:sz w:val="28"/>
          <w:szCs w:val="28"/>
        </w:rPr>
        <w:t xml:space="preserve">экспертной </w:t>
      </w:r>
      <w:r>
        <w:rPr>
          <w:sz w:val="28"/>
          <w:szCs w:val="28"/>
        </w:rPr>
        <w:t>комиссии</w:t>
      </w:r>
      <w:r w:rsidRPr="0002482E">
        <w:rPr>
          <w:sz w:val="28"/>
          <w:szCs w:val="28"/>
        </w:rPr>
        <w:t>:</w:t>
      </w:r>
    </w:p>
    <w:p w14:paraId="23C25D8E" w14:textId="77777777" w:rsidR="00581D19" w:rsidRPr="0002482E" w:rsidRDefault="00581D19" w:rsidP="00581D19">
      <w:pPr>
        <w:shd w:val="clear" w:color="auto" w:fill="FFFFFF" w:themeFill="background1"/>
        <w:jc w:val="both"/>
        <w:rPr>
          <w:sz w:val="26"/>
          <w:szCs w:val="26"/>
        </w:rPr>
      </w:pPr>
      <w:r w:rsidRPr="0002482E">
        <w:rPr>
          <w:sz w:val="26"/>
          <w:szCs w:val="26"/>
        </w:rPr>
        <w:t>_____________________________________________________________________</w:t>
      </w:r>
    </w:p>
    <w:p w14:paraId="728BE6AD" w14:textId="77777777" w:rsidR="00581D19" w:rsidRPr="0002482E" w:rsidRDefault="00581D19" w:rsidP="00581D19">
      <w:pPr>
        <w:shd w:val="clear" w:color="auto" w:fill="FFFFFF" w:themeFill="background1"/>
        <w:jc w:val="center"/>
      </w:pPr>
      <w:r w:rsidRPr="0002482E">
        <w:t>(Ф.И.О., должность)</w:t>
      </w:r>
    </w:p>
    <w:p w14:paraId="7C1D6FBC" w14:textId="77777777" w:rsidR="00581D19" w:rsidRPr="0002482E" w:rsidRDefault="00581D19" w:rsidP="00581D19">
      <w:pPr>
        <w:shd w:val="clear" w:color="auto" w:fill="FFFFFF" w:themeFill="background1"/>
        <w:jc w:val="both"/>
        <w:rPr>
          <w:sz w:val="26"/>
          <w:szCs w:val="26"/>
        </w:rPr>
      </w:pPr>
      <w:r w:rsidRPr="0002482E">
        <w:rPr>
          <w:sz w:val="26"/>
          <w:szCs w:val="26"/>
        </w:rPr>
        <w:t>_____________________________________________________________________</w:t>
      </w:r>
    </w:p>
    <w:p w14:paraId="105466ED" w14:textId="77777777" w:rsidR="00581D19" w:rsidRPr="0002482E" w:rsidRDefault="00581D19" w:rsidP="00581D19">
      <w:pPr>
        <w:shd w:val="clear" w:color="auto" w:fill="FFFFFF" w:themeFill="background1"/>
        <w:jc w:val="center"/>
      </w:pPr>
      <w:r w:rsidRPr="0002482E">
        <w:t>(Ф.И.О., должность)</w:t>
      </w:r>
    </w:p>
    <w:p w14:paraId="10FD4DAB" w14:textId="77777777" w:rsidR="00581D19" w:rsidRPr="0002482E" w:rsidRDefault="00581D19" w:rsidP="00581D19">
      <w:pPr>
        <w:shd w:val="clear" w:color="auto" w:fill="FFFFFF" w:themeFill="background1"/>
        <w:jc w:val="both"/>
        <w:rPr>
          <w:sz w:val="26"/>
          <w:szCs w:val="26"/>
        </w:rPr>
      </w:pPr>
      <w:r w:rsidRPr="0002482E">
        <w:rPr>
          <w:sz w:val="26"/>
          <w:szCs w:val="26"/>
        </w:rPr>
        <w:t>_____________________________________________________________________</w:t>
      </w:r>
    </w:p>
    <w:p w14:paraId="60995C1B" w14:textId="77777777" w:rsidR="00581D19" w:rsidRPr="0002482E" w:rsidRDefault="00581D19" w:rsidP="00581D19">
      <w:pPr>
        <w:shd w:val="clear" w:color="auto" w:fill="FFFFFF" w:themeFill="background1"/>
        <w:jc w:val="center"/>
      </w:pPr>
      <w:r w:rsidRPr="0002482E">
        <w:t>(Ф.И.О., должность)</w:t>
      </w:r>
    </w:p>
    <w:p w14:paraId="766F607B" w14:textId="77777777" w:rsidR="00581D19" w:rsidRPr="0002482E" w:rsidRDefault="00581D19" w:rsidP="00581D19">
      <w:pPr>
        <w:shd w:val="clear" w:color="auto" w:fill="FFFFFF" w:themeFill="background1"/>
        <w:jc w:val="both"/>
        <w:rPr>
          <w:sz w:val="26"/>
          <w:szCs w:val="26"/>
        </w:rPr>
      </w:pPr>
      <w:r w:rsidRPr="0002482E">
        <w:rPr>
          <w:sz w:val="26"/>
          <w:szCs w:val="26"/>
        </w:rPr>
        <w:t>_____________________________________________________________________</w:t>
      </w:r>
    </w:p>
    <w:p w14:paraId="29D5455F" w14:textId="77777777" w:rsidR="00581D19" w:rsidRPr="0002482E" w:rsidRDefault="00581D19" w:rsidP="00581D19">
      <w:pPr>
        <w:shd w:val="clear" w:color="auto" w:fill="FFFFFF" w:themeFill="background1"/>
        <w:jc w:val="center"/>
      </w:pPr>
      <w:r w:rsidRPr="0002482E">
        <w:t>(Ф.И.О., должность)</w:t>
      </w:r>
    </w:p>
    <w:p w14:paraId="75D31C8F" w14:textId="77777777" w:rsidR="00581D19" w:rsidRPr="0002482E" w:rsidRDefault="00581D19" w:rsidP="00581D19">
      <w:pPr>
        <w:shd w:val="clear" w:color="auto" w:fill="FFFFFF" w:themeFill="background1"/>
        <w:jc w:val="both"/>
        <w:rPr>
          <w:sz w:val="28"/>
          <w:szCs w:val="28"/>
        </w:rPr>
      </w:pPr>
    </w:p>
    <w:p w14:paraId="3EFB8BFE" w14:textId="77777777" w:rsidR="00581D19" w:rsidRPr="0002482E" w:rsidRDefault="00581D19" w:rsidP="00581D1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02482E">
        <w:rPr>
          <w:sz w:val="28"/>
          <w:szCs w:val="28"/>
        </w:rPr>
        <w:t>2. Процедура рассмотрения итогов выполнения конкурсных заданий проводилась «___» ___________20___г. в</w:t>
      </w:r>
      <w:r w:rsidRPr="0002482E">
        <w:rPr>
          <w:sz w:val="27"/>
          <w:szCs w:val="27"/>
        </w:rPr>
        <w:t xml:space="preserve"> _______________________________</w:t>
      </w:r>
    </w:p>
    <w:p w14:paraId="5336546E" w14:textId="77777777" w:rsidR="00581D19" w:rsidRPr="0002482E" w:rsidRDefault="00581D19" w:rsidP="00581D19">
      <w:pPr>
        <w:shd w:val="clear" w:color="auto" w:fill="FFFFFF" w:themeFill="background1"/>
        <w:ind w:firstLine="5103"/>
        <w:jc w:val="center"/>
      </w:pPr>
      <w:r w:rsidRPr="0002482E">
        <w:t>(указать место проведения)</w:t>
      </w:r>
    </w:p>
    <w:p w14:paraId="6651F2E6" w14:textId="77777777" w:rsidR="00581D19" w:rsidRPr="0002482E" w:rsidRDefault="00581D19" w:rsidP="00581D19">
      <w:pPr>
        <w:shd w:val="clear" w:color="auto" w:fill="FFFFFF" w:themeFill="background1"/>
        <w:ind w:firstLine="5103"/>
        <w:jc w:val="center"/>
      </w:pPr>
    </w:p>
    <w:p w14:paraId="70E053D1" w14:textId="77777777" w:rsidR="00581D19" w:rsidRPr="0002482E" w:rsidRDefault="00581D19" w:rsidP="00581D19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 w:rsidRPr="0002482E">
        <w:rPr>
          <w:sz w:val="28"/>
          <w:szCs w:val="28"/>
        </w:rPr>
        <w:t xml:space="preserve">3. На процедуру рассмотрения итогов выполнения конкурсных заданий был представлен перечень участников конкурса из </w:t>
      </w:r>
      <w:r w:rsidRPr="0002482E">
        <w:rPr>
          <w:sz w:val="27"/>
          <w:szCs w:val="27"/>
        </w:rPr>
        <w:t>_______________________</w:t>
      </w:r>
    </w:p>
    <w:p w14:paraId="68FC7933" w14:textId="77777777" w:rsidR="00581D19" w:rsidRPr="0002482E" w:rsidRDefault="00581D19" w:rsidP="00581D19">
      <w:pPr>
        <w:shd w:val="clear" w:color="auto" w:fill="FFFFFF" w:themeFill="background1"/>
        <w:ind w:firstLine="6096"/>
        <w:jc w:val="center"/>
      </w:pPr>
      <w:r w:rsidRPr="0002482E">
        <w:t>(число прописью)</w:t>
      </w:r>
    </w:p>
    <w:p w14:paraId="38C29888" w14:textId="77777777" w:rsidR="00581D19" w:rsidRPr="0002482E" w:rsidRDefault="00581D19" w:rsidP="00581D19">
      <w:pPr>
        <w:shd w:val="clear" w:color="auto" w:fill="FFFFFF" w:themeFill="background1"/>
        <w:jc w:val="both"/>
        <w:rPr>
          <w:sz w:val="28"/>
          <w:szCs w:val="28"/>
        </w:rPr>
      </w:pPr>
      <w:r w:rsidRPr="0002482E">
        <w:rPr>
          <w:sz w:val="28"/>
          <w:szCs w:val="28"/>
        </w:rPr>
        <w:t>номинантов, выполнивших конкурсные задания и включенных в сводную оценочную ведомость.</w:t>
      </w:r>
    </w:p>
    <w:p w14:paraId="1C626EAD" w14:textId="7C4F5F37" w:rsidR="00581D19" w:rsidRPr="0002482E" w:rsidRDefault="00581D19" w:rsidP="00581D19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2482E">
        <w:rPr>
          <w:sz w:val="28"/>
          <w:szCs w:val="28"/>
        </w:rPr>
        <w:t>4. </w:t>
      </w:r>
      <w:r>
        <w:rPr>
          <w:sz w:val="28"/>
          <w:szCs w:val="28"/>
        </w:rPr>
        <w:t>Региональная э</w:t>
      </w:r>
      <w:r w:rsidRPr="0002482E">
        <w:rPr>
          <w:sz w:val="28"/>
          <w:szCs w:val="28"/>
        </w:rPr>
        <w:t xml:space="preserve">кспертная </w:t>
      </w:r>
      <w:r w:rsidR="00A279DD">
        <w:rPr>
          <w:sz w:val="28"/>
          <w:szCs w:val="28"/>
        </w:rPr>
        <w:t>комиссия</w:t>
      </w:r>
      <w:r w:rsidRPr="0002482E">
        <w:rPr>
          <w:sz w:val="28"/>
          <w:szCs w:val="28"/>
        </w:rPr>
        <w:t xml:space="preserve"> рассмотрела итоги выполнения конкурсных заданий в соответствии с утвержденными критериями и приняла следующее решение о победителях и призерах конкурса:</w:t>
      </w:r>
    </w:p>
    <w:p w14:paraId="073CB174" w14:textId="77777777" w:rsidR="00581D19" w:rsidRPr="0002482E" w:rsidRDefault="00581D19" w:rsidP="00581D19">
      <w:pPr>
        <w:shd w:val="clear" w:color="auto" w:fill="FFFFFF" w:themeFill="background1"/>
        <w:ind w:firstLine="708"/>
        <w:jc w:val="both"/>
      </w:pPr>
    </w:p>
    <w:tbl>
      <w:tblPr>
        <w:tblpPr w:leftFromText="180" w:rightFromText="180" w:vertAnchor="text" w:tblpY="1"/>
        <w:tblOverlap w:val="never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559"/>
        <w:gridCol w:w="1620"/>
        <w:gridCol w:w="1052"/>
      </w:tblGrid>
      <w:tr w:rsidR="00581D19" w:rsidRPr="0002482E" w14:paraId="2EE26FB8" w14:textId="77777777" w:rsidTr="00CF0042">
        <w:trPr>
          <w:tblHeader/>
        </w:trPr>
        <w:tc>
          <w:tcPr>
            <w:tcW w:w="776" w:type="dxa"/>
            <w:vAlign w:val="center"/>
          </w:tcPr>
          <w:p w14:paraId="3E705102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 w:firstLine="0"/>
              <w:outlineLvl w:val="0"/>
              <w:rPr>
                <w:sz w:val="26"/>
                <w:szCs w:val="26"/>
              </w:rPr>
            </w:pPr>
            <w:r w:rsidRPr="0002482E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5559" w:type="dxa"/>
            <w:vAlign w:val="center"/>
          </w:tcPr>
          <w:p w14:paraId="75E09775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 w:firstLine="0"/>
              <w:outlineLvl w:val="0"/>
              <w:rPr>
                <w:sz w:val="26"/>
                <w:szCs w:val="26"/>
              </w:rPr>
            </w:pPr>
            <w:r w:rsidRPr="0002482E">
              <w:rPr>
                <w:sz w:val="26"/>
                <w:szCs w:val="26"/>
              </w:rPr>
              <w:t>Ф.И.О. участника конкурса, наименование организации (филиала), юридический адрес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1F6C9F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 w:firstLine="0"/>
              <w:jc w:val="center"/>
              <w:outlineLvl w:val="0"/>
              <w:rPr>
                <w:sz w:val="26"/>
                <w:szCs w:val="26"/>
              </w:rPr>
            </w:pPr>
            <w:r w:rsidRPr="0002482E">
              <w:rPr>
                <w:sz w:val="26"/>
                <w:szCs w:val="26"/>
              </w:rPr>
              <w:t>Сумма баллов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496F931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 w:firstLine="0"/>
              <w:outlineLvl w:val="0"/>
              <w:rPr>
                <w:sz w:val="26"/>
                <w:szCs w:val="26"/>
              </w:rPr>
            </w:pPr>
            <w:r w:rsidRPr="0002482E">
              <w:rPr>
                <w:sz w:val="26"/>
                <w:szCs w:val="26"/>
              </w:rPr>
              <w:t>Место</w:t>
            </w:r>
          </w:p>
        </w:tc>
      </w:tr>
      <w:tr w:rsidR="00581D19" w:rsidRPr="0002482E" w14:paraId="523B1869" w14:textId="77777777" w:rsidTr="00CF0042">
        <w:tc>
          <w:tcPr>
            <w:tcW w:w="776" w:type="dxa"/>
          </w:tcPr>
          <w:p w14:paraId="3FE4B20C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5559" w:type="dxa"/>
          </w:tcPr>
          <w:p w14:paraId="438F45C9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620" w:type="dxa"/>
            <w:shd w:val="clear" w:color="auto" w:fill="auto"/>
          </w:tcPr>
          <w:p w14:paraId="6A74F82C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052" w:type="dxa"/>
            <w:shd w:val="clear" w:color="auto" w:fill="auto"/>
          </w:tcPr>
          <w:p w14:paraId="2461AD1E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</w:tr>
      <w:tr w:rsidR="00581D19" w:rsidRPr="0002482E" w14:paraId="2B21769A" w14:textId="77777777" w:rsidTr="00CF0042">
        <w:tc>
          <w:tcPr>
            <w:tcW w:w="776" w:type="dxa"/>
          </w:tcPr>
          <w:p w14:paraId="40245D0B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5559" w:type="dxa"/>
          </w:tcPr>
          <w:p w14:paraId="4E125439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620" w:type="dxa"/>
            <w:shd w:val="clear" w:color="auto" w:fill="auto"/>
          </w:tcPr>
          <w:p w14:paraId="3035F7C2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052" w:type="dxa"/>
            <w:shd w:val="clear" w:color="auto" w:fill="auto"/>
          </w:tcPr>
          <w:p w14:paraId="216E9A48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</w:tr>
      <w:tr w:rsidR="00581D19" w:rsidRPr="0002482E" w14:paraId="288D9448" w14:textId="77777777" w:rsidTr="00CF0042">
        <w:tc>
          <w:tcPr>
            <w:tcW w:w="776" w:type="dxa"/>
          </w:tcPr>
          <w:p w14:paraId="3DCFBF7F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5559" w:type="dxa"/>
          </w:tcPr>
          <w:p w14:paraId="65F244E6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620" w:type="dxa"/>
            <w:shd w:val="clear" w:color="auto" w:fill="auto"/>
          </w:tcPr>
          <w:p w14:paraId="1A4A1CA0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052" w:type="dxa"/>
            <w:shd w:val="clear" w:color="auto" w:fill="auto"/>
          </w:tcPr>
          <w:p w14:paraId="2838DD46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</w:tr>
      <w:tr w:rsidR="00581D19" w:rsidRPr="0002482E" w14:paraId="1E282FDB" w14:textId="77777777" w:rsidTr="00CF0042">
        <w:tc>
          <w:tcPr>
            <w:tcW w:w="776" w:type="dxa"/>
          </w:tcPr>
          <w:p w14:paraId="5A7E5D6E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5559" w:type="dxa"/>
          </w:tcPr>
          <w:p w14:paraId="3CD3258B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620" w:type="dxa"/>
            <w:shd w:val="clear" w:color="auto" w:fill="auto"/>
          </w:tcPr>
          <w:p w14:paraId="0B542482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052" w:type="dxa"/>
            <w:shd w:val="clear" w:color="auto" w:fill="auto"/>
          </w:tcPr>
          <w:p w14:paraId="36094EFE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</w:tr>
      <w:tr w:rsidR="00581D19" w:rsidRPr="0002482E" w14:paraId="69BBE527" w14:textId="77777777" w:rsidTr="00CF0042">
        <w:tc>
          <w:tcPr>
            <w:tcW w:w="776" w:type="dxa"/>
          </w:tcPr>
          <w:p w14:paraId="06C0A646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5559" w:type="dxa"/>
          </w:tcPr>
          <w:p w14:paraId="27B78A5F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620" w:type="dxa"/>
            <w:shd w:val="clear" w:color="auto" w:fill="auto"/>
          </w:tcPr>
          <w:p w14:paraId="4744282B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052" w:type="dxa"/>
            <w:shd w:val="clear" w:color="auto" w:fill="auto"/>
          </w:tcPr>
          <w:p w14:paraId="1CC5C24E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</w:tr>
      <w:tr w:rsidR="00581D19" w:rsidRPr="0002482E" w14:paraId="01B2AB68" w14:textId="77777777" w:rsidTr="00CF0042">
        <w:tc>
          <w:tcPr>
            <w:tcW w:w="776" w:type="dxa"/>
          </w:tcPr>
          <w:p w14:paraId="6852F98F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5559" w:type="dxa"/>
          </w:tcPr>
          <w:p w14:paraId="523CCE78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620" w:type="dxa"/>
            <w:shd w:val="clear" w:color="auto" w:fill="auto"/>
          </w:tcPr>
          <w:p w14:paraId="01C9C48A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  <w:tc>
          <w:tcPr>
            <w:tcW w:w="1052" w:type="dxa"/>
            <w:shd w:val="clear" w:color="auto" w:fill="auto"/>
          </w:tcPr>
          <w:p w14:paraId="348587AC" w14:textId="77777777" w:rsidR="00581D19" w:rsidRPr="0002482E" w:rsidRDefault="00581D19" w:rsidP="00CF0042">
            <w:pPr>
              <w:pStyle w:val="af7"/>
              <w:shd w:val="clear" w:color="auto" w:fill="FFFFFF" w:themeFill="background1"/>
              <w:tabs>
                <w:tab w:val="num" w:pos="720"/>
              </w:tabs>
              <w:ind w:left="0"/>
              <w:outlineLvl w:val="0"/>
            </w:pPr>
          </w:p>
        </w:tc>
      </w:tr>
    </w:tbl>
    <w:p w14:paraId="3E6657B3" w14:textId="77777777" w:rsidR="00581D19" w:rsidRPr="0002482E" w:rsidRDefault="00581D19" w:rsidP="00581D19">
      <w:pPr>
        <w:pStyle w:val="a9"/>
        <w:shd w:val="clear" w:color="auto" w:fill="FFFFFF" w:themeFill="background1"/>
        <w:jc w:val="both"/>
        <w:outlineLvl w:val="0"/>
      </w:pPr>
    </w:p>
    <w:p w14:paraId="773F3A3B" w14:textId="77777777" w:rsidR="00581D19" w:rsidRPr="0002482E" w:rsidRDefault="00581D19" w:rsidP="00581D19">
      <w:pPr>
        <w:shd w:val="clear" w:color="auto" w:fill="FFFFFF" w:themeFill="background1"/>
        <w:jc w:val="both"/>
        <w:rPr>
          <w:b/>
          <w:sz w:val="26"/>
          <w:szCs w:val="26"/>
        </w:rPr>
      </w:pPr>
    </w:p>
    <w:p w14:paraId="4FA9CFDC" w14:textId="77777777" w:rsidR="00581D19" w:rsidRPr="0002482E" w:rsidRDefault="00581D19" w:rsidP="00581D19">
      <w:pPr>
        <w:shd w:val="clear" w:color="auto" w:fill="FFFFFF" w:themeFill="background1"/>
        <w:jc w:val="both"/>
        <w:rPr>
          <w:b/>
          <w:sz w:val="26"/>
          <w:szCs w:val="26"/>
        </w:rPr>
      </w:pPr>
    </w:p>
    <w:p w14:paraId="40981073" w14:textId="77777777" w:rsidR="00581D19" w:rsidRPr="0002482E" w:rsidRDefault="00581D19" w:rsidP="00581D19">
      <w:pPr>
        <w:shd w:val="clear" w:color="auto" w:fill="FFFFFF" w:themeFill="background1"/>
        <w:jc w:val="both"/>
        <w:rPr>
          <w:b/>
          <w:sz w:val="26"/>
          <w:szCs w:val="26"/>
        </w:rPr>
      </w:pPr>
    </w:p>
    <w:p w14:paraId="184CF029" w14:textId="77777777" w:rsidR="00581D19" w:rsidRDefault="00581D19" w:rsidP="00581D19">
      <w:pPr>
        <w:shd w:val="clear" w:color="auto" w:fill="FFFFFF" w:themeFill="background1"/>
        <w:jc w:val="right"/>
        <w:rPr>
          <w:bCs/>
          <w:spacing w:val="-4"/>
          <w:sz w:val="28"/>
          <w:szCs w:val="28"/>
        </w:rPr>
      </w:pPr>
    </w:p>
    <w:p w14:paraId="57727F51" w14:textId="2A0EAB87" w:rsidR="00C532FD" w:rsidRDefault="00581D19" w:rsidP="00581D19">
      <w:pPr>
        <w:widowControl/>
        <w:tabs>
          <w:tab w:val="left" w:pos="7095"/>
        </w:tabs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DA205CA" w14:textId="77777777" w:rsidR="00A279DD" w:rsidRDefault="00A279DD" w:rsidP="00A279D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5BC4EF2C" w14:textId="77777777" w:rsidR="00A279DD" w:rsidRDefault="00A279DD" w:rsidP="00A279D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2D184E31" w14:textId="77777777" w:rsidR="00A279DD" w:rsidRDefault="00A279DD" w:rsidP="00A279D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187C7429" w14:textId="77777777" w:rsidR="00A279DD" w:rsidRDefault="00A279DD" w:rsidP="00A279D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798111DF" w14:textId="77777777" w:rsidR="00A279DD" w:rsidRDefault="00A279DD" w:rsidP="00A279D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67979511" w14:textId="77777777" w:rsidR="00A279DD" w:rsidRDefault="00A279DD" w:rsidP="00A279DD">
      <w:pPr>
        <w:widowControl/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__________2025г. _______________/ФИО______________/подпись</w:t>
      </w:r>
    </w:p>
    <w:p w14:paraId="5293D1E2" w14:textId="77777777" w:rsidR="00D13E3C" w:rsidRDefault="00D13E3C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2F4B649D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421884AA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20B9E56A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00DD5F03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5FFBB74C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49083651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5C735592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4518BF86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23BA2B86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689EAF4E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74DF5208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5CC0E080" w14:textId="77777777" w:rsidR="00A279DD" w:rsidRDefault="00A279DD" w:rsidP="005A715A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14:paraId="33DF3CEE" w14:textId="50A8ADB1" w:rsidR="00F970FD" w:rsidRDefault="00F970FD" w:rsidP="00F970F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6C9533EB" w14:textId="77777777" w:rsidR="00F970FD" w:rsidRDefault="00F970FD" w:rsidP="00F970F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</w:p>
    <w:p w14:paraId="5710793A" w14:textId="77777777" w:rsidR="00F970FD" w:rsidRDefault="00F970FD" w:rsidP="00F970F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промышленности и торговли</w:t>
      </w:r>
    </w:p>
    <w:p w14:paraId="1B9562AC" w14:textId="19045A7F" w:rsidR="00F970FD" w:rsidRDefault="00F970FD" w:rsidP="00F970F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Карелия</w:t>
      </w:r>
    </w:p>
    <w:p w14:paraId="706CA332" w14:textId="120B9F4D" w:rsidR="00F970FD" w:rsidRDefault="00F970FD" w:rsidP="00F970F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от _________2025г. № ______/МПТ-п</w:t>
      </w:r>
    </w:p>
    <w:p w14:paraId="6AE4DFD0" w14:textId="77777777" w:rsidR="00F970FD" w:rsidRDefault="00F970FD" w:rsidP="00F970F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14:paraId="43DF87B8" w14:textId="77777777" w:rsidR="00F970FD" w:rsidRDefault="00F970F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4B929921" w14:textId="064FF10F" w:rsidR="00F970FD" w:rsidRDefault="00F970F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012FFB97" w14:textId="434A0F53" w:rsidR="00F970FD" w:rsidRDefault="00F970F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региональной экспертной комиссии по проведению регионального этапа Всероссийского конкурса профессионального мастерства «Лучший по профессии»</w:t>
      </w:r>
    </w:p>
    <w:p w14:paraId="6942D8FE" w14:textId="77777777" w:rsidR="00F970FD" w:rsidRDefault="00F970F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70FD" w14:paraId="78C12951" w14:textId="77777777" w:rsidTr="00F970FD">
        <w:tc>
          <w:tcPr>
            <w:tcW w:w="4814" w:type="dxa"/>
          </w:tcPr>
          <w:p w14:paraId="175BF5CE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3DF19A81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70FD" w14:paraId="7326664D" w14:textId="77777777" w:rsidTr="00F970FD">
        <w:tc>
          <w:tcPr>
            <w:tcW w:w="4814" w:type="dxa"/>
          </w:tcPr>
          <w:p w14:paraId="255AFC31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2E89AFB4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70FD" w14:paraId="1FBB82D4" w14:textId="77777777" w:rsidTr="00F970FD">
        <w:tc>
          <w:tcPr>
            <w:tcW w:w="4814" w:type="dxa"/>
          </w:tcPr>
          <w:p w14:paraId="232F96FA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73BFCA29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70FD" w14:paraId="1C8C5F77" w14:textId="77777777" w:rsidTr="00F970FD">
        <w:tc>
          <w:tcPr>
            <w:tcW w:w="4814" w:type="dxa"/>
          </w:tcPr>
          <w:p w14:paraId="7796C346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6DCE4079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70FD" w14:paraId="5CF150FE" w14:textId="77777777" w:rsidTr="00F970FD">
        <w:tc>
          <w:tcPr>
            <w:tcW w:w="4814" w:type="dxa"/>
          </w:tcPr>
          <w:p w14:paraId="5037154C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6C38DFDF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70FD" w14:paraId="1858957D" w14:textId="77777777" w:rsidTr="00F970FD">
        <w:tc>
          <w:tcPr>
            <w:tcW w:w="4814" w:type="dxa"/>
          </w:tcPr>
          <w:p w14:paraId="30BCF82A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5C893F91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70FD" w14:paraId="46500249" w14:textId="77777777" w:rsidTr="00F970FD">
        <w:tc>
          <w:tcPr>
            <w:tcW w:w="4814" w:type="dxa"/>
          </w:tcPr>
          <w:p w14:paraId="196BA0E6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51084BC7" w14:textId="77777777" w:rsidR="00F970FD" w:rsidRDefault="00F970FD" w:rsidP="00F970FD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59E1D69" w14:textId="77777777" w:rsidR="00F970FD" w:rsidRDefault="00F970F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63C439C1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6C1FB67E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4760035D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16F05011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53D94808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009BC939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0B3FB013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676C3311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5BE2FE6F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1371C59A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07D4D198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70749359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63F2949F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671284C7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66F2292C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0B747FC5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00ED4E76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18BA0113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399D57FE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5B39FDDC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7AEC1F18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5ED7F56D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7FDF3F4A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40450176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3AEA2B6D" w14:textId="77777777" w:rsidR="00A279DD" w:rsidRDefault="00A279DD" w:rsidP="00A279D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4490D5EE" w14:textId="77777777" w:rsidR="00A279DD" w:rsidRDefault="00A279DD" w:rsidP="00A279D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</w:t>
      </w:r>
    </w:p>
    <w:p w14:paraId="036BE36E" w14:textId="77777777" w:rsidR="00A279DD" w:rsidRDefault="00A279DD" w:rsidP="00A279D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промышленности и торговли</w:t>
      </w:r>
    </w:p>
    <w:p w14:paraId="5D00AFE0" w14:textId="77777777" w:rsidR="00A279DD" w:rsidRDefault="00A279DD" w:rsidP="00A279D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Карелия</w:t>
      </w:r>
    </w:p>
    <w:p w14:paraId="7E681810" w14:textId="77777777" w:rsidR="00A279DD" w:rsidRDefault="00A279DD" w:rsidP="00A279D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от _________2025г. № ______/МПТ-п</w:t>
      </w:r>
    </w:p>
    <w:p w14:paraId="7A700908" w14:textId="77777777" w:rsidR="00A279DD" w:rsidRDefault="00A279DD" w:rsidP="00A279DD">
      <w:pPr>
        <w:widowControl/>
        <w:autoSpaceDE w:val="0"/>
        <w:autoSpaceDN w:val="0"/>
        <w:adjustRightInd w:val="0"/>
        <w:ind w:firstLine="539"/>
        <w:jc w:val="right"/>
        <w:rPr>
          <w:sz w:val="28"/>
          <w:szCs w:val="28"/>
        </w:rPr>
      </w:pPr>
    </w:p>
    <w:p w14:paraId="37177569" w14:textId="77777777" w:rsidR="00A279DD" w:rsidRDefault="00A279DD" w:rsidP="00A279D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1A002094" w14:textId="77777777" w:rsidR="00A279DD" w:rsidRDefault="00A279DD" w:rsidP="00A279D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11EE82AB" w14:textId="26FB0511" w:rsidR="00A279DD" w:rsidRDefault="00A279DD" w:rsidP="00A279D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региональной апелляционной комиссии по проведению регионального этапа Всероссийского конкурса профессионального мастерства «Лучший по профессии»</w:t>
      </w:r>
    </w:p>
    <w:p w14:paraId="061796BE" w14:textId="77777777" w:rsidR="00A279DD" w:rsidRDefault="00A279DD" w:rsidP="00A279D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279DD" w14:paraId="4EBBC053" w14:textId="77777777" w:rsidTr="00CF0042">
        <w:tc>
          <w:tcPr>
            <w:tcW w:w="4814" w:type="dxa"/>
          </w:tcPr>
          <w:p w14:paraId="51FEA87A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319225AA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9DD" w14:paraId="0B8CBF09" w14:textId="77777777" w:rsidTr="00CF0042">
        <w:tc>
          <w:tcPr>
            <w:tcW w:w="4814" w:type="dxa"/>
          </w:tcPr>
          <w:p w14:paraId="13CE1AA1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64E04A3C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9DD" w14:paraId="13C3C263" w14:textId="77777777" w:rsidTr="00CF0042">
        <w:tc>
          <w:tcPr>
            <w:tcW w:w="4814" w:type="dxa"/>
          </w:tcPr>
          <w:p w14:paraId="31896A94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7FCA6CFA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9DD" w14:paraId="16EAA44A" w14:textId="77777777" w:rsidTr="00CF0042">
        <w:tc>
          <w:tcPr>
            <w:tcW w:w="4814" w:type="dxa"/>
          </w:tcPr>
          <w:p w14:paraId="58050457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5384562B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9DD" w14:paraId="7520437E" w14:textId="77777777" w:rsidTr="00CF0042">
        <w:tc>
          <w:tcPr>
            <w:tcW w:w="4814" w:type="dxa"/>
          </w:tcPr>
          <w:p w14:paraId="42AD573E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0EF8AD62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9DD" w14:paraId="09BFEC04" w14:textId="77777777" w:rsidTr="00CF0042">
        <w:tc>
          <w:tcPr>
            <w:tcW w:w="4814" w:type="dxa"/>
          </w:tcPr>
          <w:p w14:paraId="71CA3022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74A56FD3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279DD" w14:paraId="046706F5" w14:textId="77777777" w:rsidTr="00CF0042">
        <w:tc>
          <w:tcPr>
            <w:tcW w:w="4814" w:type="dxa"/>
          </w:tcPr>
          <w:p w14:paraId="22CDFA65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530BBD39" w14:textId="77777777" w:rsidR="00A279DD" w:rsidRDefault="00A279DD" w:rsidP="00CF0042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210FE852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14:paraId="772754B9" w14:textId="77777777" w:rsidR="00A279DD" w:rsidRDefault="00A279DD" w:rsidP="00F970FD">
      <w:pPr>
        <w:widowControl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sectPr w:rsidR="00A279DD" w:rsidSect="000860F6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 w:code="9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97E5C" w14:textId="77777777" w:rsidR="002C3C9A" w:rsidRDefault="002C3C9A">
      <w:r>
        <w:separator/>
      </w:r>
    </w:p>
  </w:endnote>
  <w:endnote w:type="continuationSeparator" w:id="0">
    <w:p w14:paraId="2E9982AE" w14:textId="77777777" w:rsidR="002C3C9A" w:rsidRDefault="002C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D11DB" w14:textId="77777777" w:rsidR="009004F3" w:rsidRDefault="009004F3" w:rsidP="00E475D0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A62B6AE" w14:textId="77777777" w:rsidR="009004F3" w:rsidRDefault="009004F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265764"/>
      <w:docPartObj>
        <w:docPartGallery w:val="Page Numbers (Bottom of Page)"/>
        <w:docPartUnique/>
      </w:docPartObj>
    </w:sdtPr>
    <w:sdtContent>
      <w:p w14:paraId="431F32B8" w14:textId="46565AE8" w:rsidR="00101DF0" w:rsidRDefault="00101D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82A59" w14:textId="77777777" w:rsidR="009004F3" w:rsidRPr="00755314" w:rsidRDefault="009004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F6A9F" w14:textId="77777777" w:rsidR="002C3C9A" w:rsidRDefault="002C3C9A">
      <w:r>
        <w:separator/>
      </w:r>
    </w:p>
  </w:footnote>
  <w:footnote w:type="continuationSeparator" w:id="0">
    <w:p w14:paraId="65B372D0" w14:textId="77777777" w:rsidR="002C3C9A" w:rsidRDefault="002C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EC3C" w14:textId="0E3162FA" w:rsidR="009004F3" w:rsidRDefault="009004F3" w:rsidP="00E475D0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523BD">
      <w:rPr>
        <w:rStyle w:val="af0"/>
        <w:noProof/>
      </w:rPr>
      <w:t>15</w:t>
    </w:r>
    <w:r>
      <w:rPr>
        <w:rStyle w:val="af0"/>
      </w:rPr>
      <w:fldChar w:fldCharType="end"/>
    </w:r>
  </w:p>
  <w:p w14:paraId="06A67E0F" w14:textId="77777777" w:rsidR="009004F3" w:rsidRDefault="009004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AE58" w14:textId="77777777" w:rsidR="009004F3" w:rsidRDefault="009004F3" w:rsidP="00E475D0">
    <w:pPr>
      <w:pStyle w:val="a7"/>
      <w:framePr w:wrap="around" w:vAnchor="text" w:hAnchor="margin" w:xAlign="center" w:y="1"/>
      <w:rPr>
        <w:rStyle w:val="af0"/>
        <w:color w:val="FFFFFF"/>
      </w:rPr>
    </w:pPr>
    <w:r>
      <w:rPr>
        <w:rStyle w:val="af0"/>
        <w:color w:val="FFFFFF"/>
      </w:rPr>
      <w:fldChar w:fldCharType="begin"/>
    </w:r>
    <w:r>
      <w:rPr>
        <w:rStyle w:val="af0"/>
        <w:color w:val="FFFFFF"/>
      </w:rPr>
      <w:instrText xml:space="preserve">PAGE  </w:instrText>
    </w:r>
    <w:r>
      <w:rPr>
        <w:rStyle w:val="af0"/>
        <w:color w:val="FFFFFF"/>
      </w:rPr>
      <w:fldChar w:fldCharType="separate"/>
    </w:r>
    <w:r>
      <w:rPr>
        <w:rStyle w:val="af0"/>
        <w:noProof/>
        <w:color w:val="FFFFFF"/>
      </w:rPr>
      <w:t>6</w:t>
    </w:r>
    <w:r>
      <w:rPr>
        <w:rStyle w:val="af0"/>
        <w:color w:val="FFFFFF"/>
      </w:rPr>
      <w:fldChar w:fldCharType="end"/>
    </w:r>
  </w:p>
  <w:p w14:paraId="38443B63" w14:textId="77777777" w:rsidR="009004F3" w:rsidRDefault="009004F3" w:rsidP="00E475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30E"/>
    <w:multiLevelType w:val="hybridMultilevel"/>
    <w:tmpl w:val="ADE0E7FE"/>
    <w:lvl w:ilvl="0" w:tplc="9BF81EB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2500FA"/>
    <w:multiLevelType w:val="hybridMultilevel"/>
    <w:tmpl w:val="332EEBF8"/>
    <w:lvl w:ilvl="0" w:tplc="596047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0D7264"/>
    <w:multiLevelType w:val="hybridMultilevel"/>
    <w:tmpl w:val="5FEC48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4EA12E23"/>
    <w:multiLevelType w:val="hybridMultilevel"/>
    <w:tmpl w:val="5FEC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bCs/>
        <w:i w:val="0"/>
        <w:iCs w:val="0"/>
      </w:rPr>
    </w:lvl>
  </w:abstractNum>
  <w:abstractNum w:abstractNumId="7" w15:restartNumberingAfterBreak="0">
    <w:nsid w:val="5E65074C"/>
    <w:multiLevelType w:val="hybridMultilevel"/>
    <w:tmpl w:val="29FE6EDC"/>
    <w:lvl w:ilvl="0" w:tplc="61FEB1DE">
      <w:start w:val="1"/>
      <w:numFmt w:val="decimal"/>
      <w:pStyle w:val="a2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 w16cid:durableId="2137868704">
    <w:abstractNumId w:val="7"/>
  </w:num>
  <w:num w:numId="2" w16cid:durableId="1072124668">
    <w:abstractNumId w:val="3"/>
  </w:num>
  <w:num w:numId="3" w16cid:durableId="372387732">
    <w:abstractNumId w:val="6"/>
  </w:num>
  <w:num w:numId="4" w16cid:durableId="1834447098">
    <w:abstractNumId w:val="4"/>
  </w:num>
  <w:num w:numId="5" w16cid:durableId="1093621712">
    <w:abstractNumId w:val="5"/>
  </w:num>
  <w:num w:numId="6" w16cid:durableId="11076931">
    <w:abstractNumId w:val="2"/>
  </w:num>
  <w:num w:numId="7" w16cid:durableId="1484662997">
    <w:abstractNumId w:val="1"/>
  </w:num>
  <w:num w:numId="8" w16cid:durableId="72734475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CF"/>
    <w:rsid w:val="00004140"/>
    <w:rsid w:val="00014419"/>
    <w:rsid w:val="000177E9"/>
    <w:rsid w:val="00021D3D"/>
    <w:rsid w:val="0002482E"/>
    <w:rsid w:val="0002726F"/>
    <w:rsid w:val="000379DF"/>
    <w:rsid w:val="00041772"/>
    <w:rsid w:val="00062F32"/>
    <w:rsid w:val="0006730A"/>
    <w:rsid w:val="00082527"/>
    <w:rsid w:val="0008435E"/>
    <w:rsid w:val="000860F6"/>
    <w:rsid w:val="00091DCB"/>
    <w:rsid w:val="000928D6"/>
    <w:rsid w:val="00096E6B"/>
    <w:rsid w:val="000A2062"/>
    <w:rsid w:val="000B1160"/>
    <w:rsid w:val="000C2022"/>
    <w:rsid w:val="000D674C"/>
    <w:rsid w:val="000E14E8"/>
    <w:rsid w:val="000E2388"/>
    <w:rsid w:val="000E5712"/>
    <w:rsid w:val="000F2BFC"/>
    <w:rsid w:val="000F5266"/>
    <w:rsid w:val="000F671D"/>
    <w:rsid w:val="000F69B3"/>
    <w:rsid w:val="00101DF0"/>
    <w:rsid w:val="001060B1"/>
    <w:rsid w:val="00111AD5"/>
    <w:rsid w:val="0012039B"/>
    <w:rsid w:val="001215D0"/>
    <w:rsid w:val="001222BD"/>
    <w:rsid w:val="00126439"/>
    <w:rsid w:val="00132FA9"/>
    <w:rsid w:val="00134527"/>
    <w:rsid w:val="00144E13"/>
    <w:rsid w:val="00154605"/>
    <w:rsid w:val="0015484E"/>
    <w:rsid w:val="00156DCF"/>
    <w:rsid w:val="00165E5A"/>
    <w:rsid w:val="001813EC"/>
    <w:rsid w:val="00185134"/>
    <w:rsid w:val="00187240"/>
    <w:rsid w:val="00190DEE"/>
    <w:rsid w:val="00194552"/>
    <w:rsid w:val="001A4704"/>
    <w:rsid w:val="001A5CEE"/>
    <w:rsid w:val="001B441B"/>
    <w:rsid w:val="001B7A0D"/>
    <w:rsid w:val="001C1663"/>
    <w:rsid w:val="001D2D68"/>
    <w:rsid w:val="001D46F7"/>
    <w:rsid w:val="001D6FD9"/>
    <w:rsid w:val="001D7ECB"/>
    <w:rsid w:val="001E692E"/>
    <w:rsid w:val="001F759B"/>
    <w:rsid w:val="00204F72"/>
    <w:rsid w:val="002054B3"/>
    <w:rsid w:val="00207CCF"/>
    <w:rsid w:val="00210AEC"/>
    <w:rsid w:val="0021436B"/>
    <w:rsid w:val="00214F4B"/>
    <w:rsid w:val="0024384B"/>
    <w:rsid w:val="00244777"/>
    <w:rsid w:val="00245D38"/>
    <w:rsid w:val="002514A8"/>
    <w:rsid w:val="00264750"/>
    <w:rsid w:val="002656CB"/>
    <w:rsid w:val="00271AE9"/>
    <w:rsid w:val="00275882"/>
    <w:rsid w:val="00296BBF"/>
    <w:rsid w:val="002A2007"/>
    <w:rsid w:val="002A2CC8"/>
    <w:rsid w:val="002A5F3B"/>
    <w:rsid w:val="002B6B95"/>
    <w:rsid w:val="002C20AC"/>
    <w:rsid w:val="002C3C9A"/>
    <w:rsid w:val="002E3A70"/>
    <w:rsid w:val="002F188D"/>
    <w:rsid w:val="002F279F"/>
    <w:rsid w:val="00304E8B"/>
    <w:rsid w:val="003217CC"/>
    <w:rsid w:val="003272B6"/>
    <w:rsid w:val="003274CD"/>
    <w:rsid w:val="00334D5E"/>
    <w:rsid w:val="00340D11"/>
    <w:rsid w:val="0034446A"/>
    <w:rsid w:val="0034773E"/>
    <w:rsid w:val="00361371"/>
    <w:rsid w:val="0036399F"/>
    <w:rsid w:val="003644A1"/>
    <w:rsid w:val="0037483C"/>
    <w:rsid w:val="00376EBE"/>
    <w:rsid w:val="003848D4"/>
    <w:rsid w:val="00394069"/>
    <w:rsid w:val="00396762"/>
    <w:rsid w:val="003A2E1B"/>
    <w:rsid w:val="003A412B"/>
    <w:rsid w:val="003B1EEF"/>
    <w:rsid w:val="003B4E32"/>
    <w:rsid w:val="003C4B43"/>
    <w:rsid w:val="003D5B28"/>
    <w:rsid w:val="003F1FEE"/>
    <w:rsid w:val="003F2814"/>
    <w:rsid w:val="003F4B14"/>
    <w:rsid w:val="003F4EA4"/>
    <w:rsid w:val="004038D2"/>
    <w:rsid w:val="004177C0"/>
    <w:rsid w:val="00426FF1"/>
    <w:rsid w:val="0044435B"/>
    <w:rsid w:val="00451DE9"/>
    <w:rsid w:val="0045264B"/>
    <w:rsid w:val="00457052"/>
    <w:rsid w:val="00464205"/>
    <w:rsid w:val="0047451C"/>
    <w:rsid w:val="004827C1"/>
    <w:rsid w:val="00484586"/>
    <w:rsid w:val="0049613D"/>
    <w:rsid w:val="00496468"/>
    <w:rsid w:val="004A4296"/>
    <w:rsid w:val="004B2A8F"/>
    <w:rsid w:val="004B5991"/>
    <w:rsid w:val="004C3B93"/>
    <w:rsid w:val="004C6A44"/>
    <w:rsid w:val="004D1CB3"/>
    <w:rsid w:val="004D296E"/>
    <w:rsid w:val="004D379D"/>
    <w:rsid w:val="004F2F09"/>
    <w:rsid w:val="004F4A21"/>
    <w:rsid w:val="005237B7"/>
    <w:rsid w:val="00541106"/>
    <w:rsid w:val="0054374E"/>
    <w:rsid w:val="0055274B"/>
    <w:rsid w:val="005528A8"/>
    <w:rsid w:val="00562658"/>
    <w:rsid w:val="00562DBE"/>
    <w:rsid w:val="005655CF"/>
    <w:rsid w:val="0056671A"/>
    <w:rsid w:val="005768C4"/>
    <w:rsid w:val="00581D19"/>
    <w:rsid w:val="00594ECE"/>
    <w:rsid w:val="005A0A06"/>
    <w:rsid w:val="005A51BC"/>
    <w:rsid w:val="005A715A"/>
    <w:rsid w:val="005B20FE"/>
    <w:rsid w:val="005E1ACA"/>
    <w:rsid w:val="005E78B2"/>
    <w:rsid w:val="00614D8C"/>
    <w:rsid w:val="00616979"/>
    <w:rsid w:val="00616ECC"/>
    <w:rsid w:val="00622DF0"/>
    <w:rsid w:val="006246CD"/>
    <w:rsid w:val="00631BCC"/>
    <w:rsid w:val="006523BD"/>
    <w:rsid w:val="006642E5"/>
    <w:rsid w:val="00665BAC"/>
    <w:rsid w:val="00680DCF"/>
    <w:rsid w:val="00681D97"/>
    <w:rsid w:val="00686AE0"/>
    <w:rsid w:val="0069184F"/>
    <w:rsid w:val="006A3C91"/>
    <w:rsid w:val="006B3765"/>
    <w:rsid w:val="006F4247"/>
    <w:rsid w:val="006F74FD"/>
    <w:rsid w:val="007021ED"/>
    <w:rsid w:val="007100F0"/>
    <w:rsid w:val="007126E2"/>
    <w:rsid w:val="00712841"/>
    <w:rsid w:val="00717FEA"/>
    <w:rsid w:val="00726579"/>
    <w:rsid w:val="0072664E"/>
    <w:rsid w:val="00740662"/>
    <w:rsid w:val="0074074F"/>
    <w:rsid w:val="00742EE9"/>
    <w:rsid w:val="007562E8"/>
    <w:rsid w:val="00757CAC"/>
    <w:rsid w:val="00760163"/>
    <w:rsid w:val="0076728F"/>
    <w:rsid w:val="007722A6"/>
    <w:rsid w:val="007767E5"/>
    <w:rsid w:val="007779FE"/>
    <w:rsid w:val="00783B34"/>
    <w:rsid w:val="00790B63"/>
    <w:rsid w:val="007A18F6"/>
    <w:rsid w:val="007A30F1"/>
    <w:rsid w:val="007A76EC"/>
    <w:rsid w:val="007F3006"/>
    <w:rsid w:val="007F7713"/>
    <w:rsid w:val="008019FB"/>
    <w:rsid w:val="008150CC"/>
    <w:rsid w:val="008217BE"/>
    <w:rsid w:val="00830CF1"/>
    <w:rsid w:val="00833228"/>
    <w:rsid w:val="008444B5"/>
    <w:rsid w:val="00850747"/>
    <w:rsid w:val="00865ACE"/>
    <w:rsid w:val="00876E86"/>
    <w:rsid w:val="0088323E"/>
    <w:rsid w:val="00884235"/>
    <w:rsid w:val="0088585C"/>
    <w:rsid w:val="00886F02"/>
    <w:rsid w:val="008B484C"/>
    <w:rsid w:val="008B5CC7"/>
    <w:rsid w:val="008C0EDD"/>
    <w:rsid w:val="008C3533"/>
    <w:rsid w:val="008C62A2"/>
    <w:rsid w:val="008C744F"/>
    <w:rsid w:val="008D3F36"/>
    <w:rsid w:val="008E799E"/>
    <w:rsid w:val="008F2667"/>
    <w:rsid w:val="008F2A7F"/>
    <w:rsid w:val="009004F3"/>
    <w:rsid w:val="00901653"/>
    <w:rsid w:val="0090300A"/>
    <w:rsid w:val="00942140"/>
    <w:rsid w:val="00945DBD"/>
    <w:rsid w:val="009461E1"/>
    <w:rsid w:val="009464AA"/>
    <w:rsid w:val="00960D34"/>
    <w:rsid w:val="009614E5"/>
    <w:rsid w:val="00961CD9"/>
    <w:rsid w:val="009647A2"/>
    <w:rsid w:val="00964F07"/>
    <w:rsid w:val="009837F5"/>
    <w:rsid w:val="009850A3"/>
    <w:rsid w:val="00993D10"/>
    <w:rsid w:val="009C0585"/>
    <w:rsid w:val="009D14EE"/>
    <w:rsid w:val="009D3405"/>
    <w:rsid w:val="009F54DF"/>
    <w:rsid w:val="009F7164"/>
    <w:rsid w:val="00A01858"/>
    <w:rsid w:val="00A149A8"/>
    <w:rsid w:val="00A16215"/>
    <w:rsid w:val="00A279DD"/>
    <w:rsid w:val="00A30377"/>
    <w:rsid w:val="00A66BB0"/>
    <w:rsid w:val="00A77F6D"/>
    <w:rsid w:val="00A800FB"/>
    <w:rsid w:val="00A81B24"/>
    <w:rsid w:val="00A873E2"/>
    <w:rsid w:val="00AC4B81"/>
    <w:rsid w:val="00AD5B9C"/>
    <w:rsid w:val="00AE324C"/>
    <w:rsid w:val="00AE4FD5"/>
    <w:rsid w:val="00AE67BB"/>
    <w:rsid w:val="00AF262F"/>
    <w:rsid w:val="00B00F2E"/>
    <w:rsid w:val="00B0456D"/>
    <w:rsid w:val="00B069AA"/>
    <w:rsid w:val="00B107C1"/>
    <w:rsid w:val="00B11040"/>
    <w:rsid w:val="00B17455"/>
    <w:rsid w:val="00B204C3"/>
    <w:rsid w:val="00B23D16"/>
    <w:rsid w:val="00B24639"/>
    <w:rsid w:val="00B360A5"/>
    <w:rsid w:val="00B60FBE"/>
    <w:rsid w:val="00B6268E"/>
    <w:rsid w:val="00B71145"/>
    <w:rsid w:val="00B713DD"/>
    <w:rsid w:val="00B715E7"/>
    <w:rsid w:val="00B77811"/>
    <w:rsid w:val="00B816F6"/>
    <w:rsid w:val="00B868B9"/>
    <w:rsid w:val="00B9415E"/>
    <w:rsid w:val="00BA08B8"/>
    <w:rsid w:val="00BA5A70"/>
    <w:rsid w:val="00BA7A2C"/>
    <w:rsid w:val="00BC488B"/>
    <w:rsid w:val="00BC6B1C"/>
    <w:rsid w:val="00BE1E05"/>
    <w:rsid w:val="00BF7BB8"/>
    <w:rsid w:val="00C04B54"/>
    <w:rsid w:val="00C12774"/>
    <w:rsid w:val="00C16DAF"/>
    <w:rsid w:val="00C2176C"/>
    <w:rsid w:val="00C23253"/>
    <w:rsid w:val="00C37AF9"/>
    <w:rsid w:val="00C37ED4"/>
    <w:rsid w:val="00C43890"/>
    <w:rsid w:val="00C532FD"/>
    <w:rsid w:val="00C66179"/>
    <w:rsid w:val="00C66A5A"/>
    <w:rsid w:val="00C71643"/>
    <w:rsid w:val="00C71EE1"/>
    <w:rsid w:val="00C75AC0"/>
    <w:rsid w:val="00C96F98"/>
    <w:rsid w:val="00CA6FF9"/>
    <w:rsid w:val="00CA7455"/>
    <w:rsid w:val="00CB2EA0"/>
    <w:rsid w:val="00CB39BF"/>
    <w:rsid w:val="00CE262A"/>
    <w:rsid w:val="00CE5D09"/>
    <w:rsid w:val="00CF1424"/>
    <w:rsid w:val="00CF74C3"/>
    <w:rsid w:val="00D01D9C"/>
    <w:rsid w:val="00D13E3C"/>
    <w:rsid w:val="00D17004"/>
    <w:rsid w:val="00D22323"/>
    <w:rsid w:val="00D3044A"/>
    <w:rsid w:val="00D53716"/>
    <w:rsid w:val="00D56EBA"/>
    <w:rsid w:val="00D61CF6"/>
    <w:rsid w:val="00D64E2C"/>
    <w:rsid w:val="00D73844"/>
    <w:rsid w:val="00D81903"/>
    <w:rsid w:val="00D8368E"/>
    <w:rsid w:val="00D83EF5"/>
    <w:rsid w:val="00D84F25"/>
    <w:rsid w:val="00D85A72"/>
    <w:rsid w:val="00D92B08"/>
    <w:rsid w:val="00DA1C61"/>
    <w:rsid w:val="00DA6A69"/>
    <w:rsid w:val="00DB15A7"/>
    <w:rsid w:val="00DD14A3"/>
    <w:rsid w:val="00DD33E6"/>
    <w:rsid w:val="00DD3543"/>
    <w:rsid w:val="00DD535C"/>
    <w:rsid w:val="00DD74B0"/>
    <w:rsid w:val="00DE2B4F"/>
    <w:rsid w:val="00DE50A8"/>
    <w:rsid w:val="00E06208"/>
    <w:rsid w:val="00E421FE"/>
    <w:rsid w:val="00E448C6"/>
    <w:rsid w:val="00E50519"/>
    <w:rsid w:val="00E56D2B"/>
    <w:rsid w:val="00E57356"/>
    <w:rsid w:val="00E61B15"/>
    <w:rsid w:val="00E6356F"/>
    <w:rsid w:val="00E65574"/>
    <w:rsid w:val="00E724C5"/>
    <w:rsid w:val="00E85742"/>
    <w:rsid w:val="00E931EB"/>
    <w:rsid w:val="00E96466"/>
    <w:rsid w:val="00E96764"/>
    <w:rsid w:val="00EA4A5F"/>
    <w:rsid w:val="00EA725B"/>
    <w:rsid w:val="00EC0D9C"/>
    <w:rsid w:val="00EC4B7C"/>
    <w:rsid w:val="00EF3ED4"/>
    <w:rsid w:val="00F22B88"/>
    <w:rsid w:val="00F321C6"/>
    <w:rsid w:val="00F36686"/>
    <w:rsid w:val="00F36D88"/>
    <w:rsid w:val="00F40010"/>
    <w:rsid w:val="00F46E96"/>
    <w:rsid w:val="00F527E9"/>
    <w:rsid w:val="00F601BA"/>
    <w:rsid w:val="00F60756"/>
    <w:rsid w:val="00F6260F"/>
    <w:rsid w:val="00F62C23"/>
    <w:rsid w:val="00F713FA"/>
    <w:rsid w:val="00F750BF"/>
    <w:rsid w:val="00F8439F"/>
    <w:rsid w:val="00F85193"/>
    <w:rsid w:val="00F86D4A"/>
    <w:rsid w:val="00F873BF"/>
    <w:rsid w:val="00F970FD"/>
    <w:rsid w:val="00FA6BE0"/>
    <w:rsid w:val="00FB11C4"/>
    <w:rsid w:val="00FB3708"/>
    <w:rsid w:val="00FC289A"/>
    <w:rsid w:val="00FC4F89"/>
    <w:rsid w:val="00FD758A"/>
    <w:rsid w:val="00FE4FDA"/>
    <w:rsid w:val="00FE7D40"/>
    <w:rsid w:val="00FF161E"/>
    <w:rsid w:val="00FF21B4"/>
    <w:rsid w:val="00FF2B56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84B76"/>
  <w15:docId w15:val="{F5B930A4-55C8-4929-96D1-9EDB0EFA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Body Text Indent 3" w:uiPriority="99"/>
    <w:lsdException w:name="Block Text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361371"/>
    <w:pPr>
      <w:widowControl w:val="0"/>
    </w:pPr>
  </w:style>
  <w:style w:type="paragraph" w:styleId="10">
    <w:name w:val="heading 1"/>
    <w:basedOn w:val="a3"/>
    <w:next w:val="a3"/>
    <w:link w:val="11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3"/>
    <w:next w:val="a3"/>
    <w:link w:val="20"/>
    <w:uiPriority w:val="99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3"/>
    <w:next w:val="a3"/>
    <w:link w:val="30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3"/>
    <w:next w:val="a3"/>
    <w:link w:val="40"/>
    <w:uiPriority w:val="9"/>
    <w:qFormat/>
    <w:rsid w:val="00361371"/>
    <w:pPr>
      <w:keepNext/>
      <w:jc w:val="center"/>
      <w:outlineLvl w:val="3"/>
    </w:pPr>
    <w:rPr>
      <w:sz w:val="28"/>
    </w:rPr>
  </w:style>
  <w:style w:type="paragraph" w:styleId="5">
    <w:name w:val="heading 5"/>
    <w:basedOn w:val="a3"/>
    <w:next w:val="a3"/>
    <w:link w:val="50"/>
    <w:uiPriority w:val="99"/>
    <w:qFormat/>
    <w:rsid w:val="00686AE0"/>
    <w:pPr>
      <w:keepNext/>
      <w:widowControl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686AE0"/>
    <w:pPr>
      <w:keepNext/>
      <w:widowControl/>
      <w:ind w:left="1440" w:firstLine="720"/>
      <w:outlineLvl w:val="5"/>
    </w:pPr>
    <w:rPr>
      <w:rFonts w:ascii="Calibri" w:hAnsi="Calibri"/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footer"/>
    <w:basedOn w:val="a3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caption"/>
    <w:basedOn w:val="a3"/>
    <w:next w:val="a3"/>
    <w:uiPriority w:val="99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uiPriority w:val="99"/>
    <w:rsid w:val="00F321C6"/>
    <w:rPr>
      <w:sz w:val="24"/>
    </w:rPr>
  </w:style>
  <w:style w:type="paragraph" w:styleId="ac">
    <w:name w:val="Balloon Text"/>
    <w:basedOn w:val="a3"/>
    <w:link w:val="ad"/>
    <w:rsid w:val="004745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AD5B9C"/>
    <w:rPr>
      <w:sz w:val="28"/>
    </w:rPr>
  </w:style>
  <w:style w:type="character" w:customStyle="1" w:styleId="50">
    <w:name w:val="Заголовок 5 Знак"/>
    <w:link w:val="5"/>
    <w:uiPriority w:val="99"/>
    <w:rsid w:val="00686A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686AE0"/>
    <w:rPr>
      <w:rFonts w:ascii="Calibri" w:hAnsi="Calibri"/>
      <w:b/>
      <w:bCs/>
    </w:rPr>
  </w:style>
  <w:style w:type="paragraph" w:customStyle="1" w:styleId="ConsPlusNormal">
    <w:name w:val="ConsPlusNormal"/>
    <w:link w:val="ConsPlusNormal0"/>
    <w:rsid w:val="00686AE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686AE0"/>
    <w:rPr>
      <w:rFonts w:ascii="Arial" w:hAnsi="Arial"/>
      <w:sz w:val="22"/>
      <w:szCs w:val="22"/>
    </w:rPr>
  </w:style>
  <w:style w:type="character" w:customStyle="1" w:styleId="11">
    <w:name w:val="Заголовок 1 Знак"/>
    <w:link w:val="10"/>
    <w:locked/>
    <w:rsid w:val="00686AE0"/>
    <w:rPr>
      <w:sz w:val="24"/>
    </w:rPr>
  </w:style>
  <w:style w:type="character" w:customStyle="1" w:styleId="30">
    <w:name w:val="Заголовок 3 Знак"/>
    <w:link w:val="3"/>
    <w:locked/>
    <w:rsid w:val="00686AE0"/>
    <w:rPr>
      <w:b/>
      <w:sz w:val="40"/>
    </w:rPr>
  </w:style>
  <w:style w:type="character" w:customStyle="1" w:styleId="a8">
    <w:name w:val="Верхний колонтитул Знак"/>
    <w:link w:val="a7"/>
    <w:uiPriority w:val="99"/>
    <w:locked/>
    <w:rsid w:val="00686AE0"/>
  </w:style>
  <w:style w:type="character" w:customStyle="1" w:styleId="aa">
    <w:name w:val="Нижний колонтитул Знак"/>
    <w:link w:val="a9"/>
    <w:uiPriority w:val="99"/>
    <w:locked/>
    <w:rsid w:val="00686AE0"/>
  </w:style>
  <w:style w:type="table" w:styleId="ae">
    <w:name w:val="Table Grid"/>
    <w:basedOn w:val="a5"/>
    <w:uiPriority w:val="59"/>
    <w:rsid w:val="00686AE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3">
    <w:name w:val="Нижний колонтитул Знак133"/>
    <w:uiPriority w:val="99"/>
    <w:semiHidden/>
    <w:rsid w:val="00686AE0"/>
    <w:rPr>
      <w:rFonts w:cs="Times New Roman"/>
      <w:sz w:val="20"/>
      <w:szCs w:val="20"/>
    </w:rPr>
  </w:style>
  <w:style w:type="character" w:customStyle="1" w:styleId="132">
    <w:name w:val="Нижний колонтитул Знак132"/>
    <w:uiPriority w:val="99"/>
    <w:semiHidden/>
    <w:rsid w:val="00686AE0"/>
    <w:rPr>
      <w:rFonts w:cs="Times New Roman"/>
      <w:sz w:val="20"/>
      <w:szCs w:val="20"/>
    </w:rPr>
  </w:style>
  <w:style w:type="character" w:styleId="af">
    <w:name w:val="Hyperlink"/>
    <w:rsid w:val="00686AE0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86A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3"/>
    <w:link w:val="22"/>
    <w:rsid w:val="00686AE0"/>
    <w:pPr>
      <w:widowControl/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686AE0"/>
    <w:rPr>
      <w:sz w:val="24"/>
      <w:szCs w:val="24"/>
    </w:rPr>
  </w:style>
  <w:style w:type="character" w:styleId="af0">
    <w:name w:val="page number"/>
    <w:rsid w:val="00686AE0"/>
    <w:rPr>
      <w:rFonts w:cs="Times New Roman"/>
    </w:rPr>
  </w:style>
  <w:style w:type="paragraph" w:styleId="af1">
    <w:name w:val="Normal (Web)"/>
    <w:basedOn w:val="a3"/>
    <w:link w:val="af2"/>
    <w:uiPriority w:val="99"/>
    <w:rsid w:val="00686AE0"/>
    <w:pPr>
      <w:widowControl/>
      <w:spacing w:before="100" w:beforeAutospacing="1" w:after="100" w:afterAutospacing="1"/>
      <w:ind w:firstLine="284"/>
    </w:pPr>
    <w:rPr>
      <w:sz w:val="24"/>
    </w:rPr>
  </w:style>
  <w:style w:type="character" w:customStyle="1" w:styleId="af2">
    <w:name w:val="Обычный (Интернет) Знак"/>
    <w:link w:val="af1"/>
    <w:uiPriority w:val="99"/>
    <w:locked/>
    <w:rsid w:val="00686AE0"/>
    <w:rPr>
      <w:sz w:val="24"/>
    </w:rPr>
  </w:style>
  <w:style w:type="paragraph" w:styleId="HTML">
    <w:name w:val="HTML Preformatted"/>
    <w:basedOn w:val="a3"/>
    <w:link w:val="HTML0"/>
    <w:uiPriority w:val="99"/>
    <w:rsid w:val="00686A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686AE0"/>
    <w:rPr>
      <w:rFonts w:ascii="Courier New" w:hAnsi="Courier New"/>
    </w:rPr>
  </w:style>
  <w:style w:type="paragraph" w:customStyle="1" w:styleId="text3cl">
    <w:name w:val="text3cl"/>
    <w:basedOn w:val="a3"/>
    <w:uiPriority w:val="99"/>
    <w:rsid w:val="00686AE0"/>
    <w:pPr>
      <w:widowControl/>
      <w:spacing w:before="144" w:after="288"/>
    </w:pPr>
    <w:rPr>
      <w:sz w:val="24"/>
      <w:szCs w:val="24"/>
    </w:rPr>
  </w:style>
  <w:style w:type="paragraph" w:customStyle="1" w:styleId="a2">
    <w:name w:val="Список с номерами"/>
    <w:basedOn w:val="a3"/>
    <w:uiPriority w:val="99"/>
    <w:rsid w:val="00686AE0"/>
    <w:pPr>
      <w:widowControl/>
      <w:numPr>
        <w:numId w:val="1"/>
      </w:numPr>
      <w:tabs>
        <w:tab w:val="num" w:pos="1276"/>
      </w:tabs>
      <w:spacing w:before="120"/>
      <w:ind w:firstLine="851"/>
      <w:jc w:val="both"/>
    </w:pPr>
    <w:rPr>
      <w:sz w:val="26"/>
      <w:szCs w:val="26"/>
    </w:rPr>
  </w:style>
  <w:style w:type="paragraph" w:customStyle="1" w:styleId="a">
    <w:name w:val="Обычный СПИСОК Точка"/>
    <w:basedOn w:val="a3"/>
    <w:uiPriority w:val="99"/>
    <w:rsid w:val="00686AE0"/>
    <w:pPr>
      <w:widowControl/>
      <w:numPr>
        <w:numId w:val="2"/>
      </w:numPr>
      <w:jc w:val="both"/>
    </w:pPr>
    <w:rPr>
      <w:sz w:val="28"/>
      <w:szCs w:val="28"/>
    </w:rPr>
  </w:style>
  <w:style w:type="paragraph" w:customStyle="1" w:styleId="1">
    <w:name w:val="Список 1"/>
    <w:basedOn w:val="a3"/>
    <w:uiPriority w:val="99"/>
    <w:rsid w:val="00686AE0"/>
    <w:pPr>
      <w:widowControl/>
      <w:numPr>
        <w:numId w:val="3"/>
      </w:numPr>
      <w:spacing w:before="120" w:after="120"/>
      <w:jc w:val="both"/>
    </w:pPr>
    <w:rPr>
      <w:sz w:val="28"/>
      <w:szCs w:val="28"/>
    </w:rPr>
  </w:style>
  <w:style w:type="paragraph" w:customStyle="1" w:styleId="12">
    <w:name w:val="Знак Знак Знак Знак1"/>
    <w:basedOn w:val="a3"/>
    <w:uiPriority w:val="99"/>
    <w:rsid w:val="00686AE0"/>
    <w:pPr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paragraph" w:styleId="af3">
    <w:name w:val="Body Text"/>
    <w:basedOn w:val="a3"/>
    <w:link w:val="af4"/>
    <w:uiPriority w:val="99"/>
    <w:rsid w:val="00686AE0"/>
    <w:pPr>
      <w:widowControl/>
      <w:spacing w:after="120"/>
    </w:pPr>
    <w:rPr>
      <w:sz w:val="24"/>
      <w:szCs w:val="24"/>
    </w:rPr>
  </w:style>
  <w:style w:type="character" w:customStyle="1" w:styleId="af4">
    <w:name w:val="Основной текст Знак"/>
    <w:link w:val="af3"/>
    <w:uiPriority w:val="99"/>
    <w:rsid w:val="00686AE0"/>
    <w:rPr>
      <w:sz w:val="24"/>
      <w:szCs w:val="24"/>
    </w:rPr>
  </w:style>
  <w:style w:type="paragraph" w:styleId="af5">
    <w:name w:val="Title"/>
    <w:basedOn w:val="a3"/>
    <w:link w:val="af6"/>
    <w:uiPriority w:val="99"/>
    <w:qFormat/>
    <w:rsid w:val="00686AE0"/>
    <w:pPr>
      <w:widowControl/>
      <w:spacing w:line="400" w:lineRule="exact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link w:val="af5"/>
    <w:uiPriority w:val="99"/>
    <w:rsid w:val="00686AE0"/>
    <w:rPr>
      <w:rFonts w:ascii="Cambria" w:hAnsi="Cambria"/>
      <w:b/>
      <w:bCs/>
      <w:kern w:val="28"/>
      <w:sz w:val="32"/>
      <w:szCs w:val="32"/>
    </w:rPr>
  </w:style>
  <w:style w:type="paragraph" w:styleId="af7">
    <w:name w:val="Body Text Indent"/>
    <w:basedOn w:val="a3"/>
    <w:link w:val="af8"/>
    <w:rsid w:val="00686AE0"/>
    <w:pPr>
      <w:widowControl/>
      <w:ind w:left="1134" w:firstLine="306"/>
      <w:jc w:val="both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686AE0"/>
    <w:rPr>
      <w:sz w:val="24"/>
      <w:szCs w:val="24"/>
    </w:rPr>
  </w:style>
  <w:style w:type="paragraph" w:styleId="31">
    <w:name w:val="Body Text Indent 3"/>
    <w:basedOn w:val="a3"/>
    <w:link w:val="32"/>
    <w:uiPriority w:val="99"/>
    <w:rsid w:val="00686AE0"/>
    <w:pPr>
      <w:widowControl/>
      <w:ind w:left="14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86AE0"/>
    <w:rPr>
      <w:sz w:val="16"/>
      <w:szCs w:val="16"/>
    </w:rPr>
  </w:style>
  <w:style w:type="paragraph" w:styleId="23">
    <w:name w:val="Body Text 2"/>
    <w:basedOn w:val="a3"/>
    <w:link w:val="24"/>
    <w:rsid w:val="00686AE0"/>
    <w:pPr>
      <w:widowControl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rsid w:val="00686AE0"/>
    <w:rPr>
      <w:sz w:val="24"/>
      <w:szCs w:val="24"/>
    </w:rPr>
  </w:style>
  <w:style w:type="paragraph" w:styleId="33">
    <w:name w:val="Body Text 3"/>
    <w:basedOn w:val="a3"/>
    <w:link w:val="34"/>
    <w:uiPriority w:val="99"/>
    <w:rsid w:val="00686AE0"/>
    <w:pPr>
      <w:widowControl/>
      <w:tabs>
        <w:tab w:val="left" w:pos="0"/>
        <w:tab w:val="left" w:pos="34"/>
      </w:tabs>
      <w:spacing w:before="240" w:after="120"/>
      <w:jc w:val="center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686AE0"/>
    <w:rPr>
      <w:sz w:val="16"/>
      <w:szCs w:val="16"/>
    </w:rPr>
  </w:style>
  <w:style w:type="paragraph" w:customStyle="1" w:styleId="BodyText21">
    <w:name w:val="Body Text 21"/>
    <w:basedOn w:val="a3"/>
    <w:uiPriority w:val="99"/>
    <w:rsid w:val="00686AE0"/>
    <w:pPr>
      <w:autoSpaceDE w:val="0"/>
      <w:autoSpaceDN w:val="0"/>
      <w:adjustRightInd w:val="0"/>
      <w:jc w:val="both"/>
    </w:pPr>
    <w:rPr>
      <w:sz w:val="18"/>
      <w:szCs w:val="18"/>
    </w:rPr>
  </w:style>
  <w:style w:type="paragraph" w:styleId="af9">
    <w:name w:val="Block Text"/>
    <w:basedOn w:val="a3"/>
    <w:uiPriority w:val="99"/>
    <w:rsid w:val="00686AE0"/>
    <w:pPr>
      <w:ind w:left="-108" w:right="-90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ConsNormal">
    <w:name w:val="ConsNormal"/>
    <w:uiPriority w:val="99"/>
    <w:rsid w:val="00686A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0">
    <w:name w:val="Знак Знак Знак Знак11"/>
    <w:basedOn w:val="a3"/>
    <w:uiPriority w:val="99"/>
    <w:rsid w:val="00686AE0"/>
    <w:pPr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13">
    <w:name w:val="Знак1"/>
    <w:basedOn w:val="a3"/>
    <w:uiPriority w:val="99"/>
    <w:rsid w:val="00686AE0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Гипертекстовая ссылка"/>
    <w:uiPriority w:val="99"/>
    <w:rsid w:val="00686AE0"/>
    <w:rPr>
      <w:color w:val="008000"/>
    </w:rPr>
  </w:style>
  <w:style w:type="paragraph" w:customStyle="1" w:styleId="afb">
    <w:name w:val="Нормальный (таблица)"/>
    <w:basedOn w:val="a3"/>
    <w:next w:val="a3"/>
    <w:uiPriority w:val="99"/>
    <w:rsid w:val="00686AE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footnote text"/>
    <w:basedOn w:val="a3"/>
    <w:link w:val="afd"/>
    <w:uiPriority w:val="99"/>
    <w:rsid w:val="00686AE0"/>
    <w:pPr>
      <w:widowControl/>
    </w:pPr>
  </w:style>
  <w:style w:type="character" w:customStyle="1" w:styleId="afd">
    <w:name w:val="Текст сноски Знак"/>
    <w:basedOn w:val="a4"/>
    <w:link w:val="afc"/>
    <w:uiPriority w:val="99"/>
    <w:rsid w:val="00686AE0"/>
  </w:style>
  <w:style w:type="character" w:styleId="afe">
    <w:name w:val="footnote reference"/>
    <w:uiPriority w:val="99"/>
    <w:rsid w:val="00686AE0"/>
    <w:rPr>
      <w:rFonts w:cs="Times New Roman"/>
      <w:vertAlign w:val="superscript"/>
    </w:rPr>
  </w:style>
  <w:style w:type="paragraph" w:customStyle="1" w:styleId="aff">
    <w:name w:val="Заголовок ЭР (правое окно)"/>
    <w:basedOn w:val="a3"/>
    <w:next w:val="a3"/>
    <w:uiPriority w:val="99"/>
    <w:rsid w:val="00686AE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0">
    <w:name w:val="Таблицы (моноширинный)"/>
    <w:basedOn w:val="a3"/>
    <w:next w:val="a3"/>
    <w:uiPriority w:val="99"/>
    <w:rsid w:val="00686AE0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4">
    <w:name w:val="Без интервала1"/>
    <w:link w:val="NoSpacingChar1"/>
    <w:uiPriority w:val="99"/>
    <w:rsid w:val="00686AE0"/>
    <w:rPr>
      <w:rFonts w:ascii="Calibri" w:hAnsi="Calibri"/>
      <w:sz w:val="22"/>
      <w:szCs w:val="22"/>
    </w:rPr>
  </w:style>
  <w:style w:type="character" w:customStyle="1" w:styleId="NoSpacingChar1">
    <w:name w:val="No Spacing Char1"/>
    <w:link w:val="14"/>
    <w:uiPriority w:val="99"/>
    <w:locked/>
    <w:rsid w:val="00686AE0"/>
    <w:rPr>
      <w:rFonts w:ascii="Calibri" w:hAnsi="Calibri"/>
      <w:sz w:val="22"/>
      <w:szCs w:val="22"/>
    </w:rPr>
  </w:style>
  <w:style w:type="paragraph" w:customStyle="1" w:styleId="61">
    <w:name w:val="Знак Знак6 Знак Знак Знак Знак"/>
    <w:basedOn w:val="a3"/>
    <w:uiPriority w:val="99"/>
    <w:rsid w:val="00686AE0"/>
    <w:pPr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paragraph" w:customStyle="1" w:styleId="ConsPlusTitle">
    <w:name w:val="ConsPlusTitle"/>
    <w:rsid w:val="00686A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86AE0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1">
    <w:name w:val="annotation reference"/>
    <w:uiPriority w:val="99"/>
    <w:rsid w:val="00686AE0"/>
    <w:rPr>
      <w:rFonts w:cs="Times New Roman"/>
      <w:sz w:val="16"/>
    </w:rPr>
  </w:style>
  <w:style w:type="paragraph" w:styleId="aff2">
    <w:name w:val="annotation text"/>
    <w:basedOn w:val="a3"/>
    <w:link w:val="aff3"/>
    <w:uiPriority w:val="99"/>
    <w:rsid w:val="00686AE0"/>
    <w:pPr>
      <w:widowControl/>
    </w:pPr>
  </w:style>
  <w:style w:type="character" w:customStyle="1" w:styleId="aff3">
    <w:name w:val="Текст примечания Знак"/>
    <w:basedOn w:val="a4"/>
    <w:link w:val="aff2"/>
    <w:uiPriority w:val="99"/>
    <w:rsid w:val="00686AE0"/>
  </w:style>
  <w:style w:type="paragraph" w:styleId="aff4">
    <w:name w:val="annotation subject"/>
    <w:basedOn w:val="aff2"/>
    <w:next w:val="aff2"/>
    <w:link w:val="aff5"/>
    <w:uiPriority w:val="99"/>
    <w:rsid w:val="00686AE0"/>
    <w:rPr>
      <w:b/>
      <w:bCs/>
    </w:rPr>
  </w:style>
  <w:style w:type="character" w:customStyle="1" w:styleId="aff5">
    <w:name w:val="Тема примечания Знак"/>
    <w:link w:val="aff4"/>
    <w:uiPriority w:val="99"/>
    <w:rsid w:val="00686AE0"/>
    <w:rPr>
      <w:b/>
      <w:bCs/>
    </w:rPr>
  </w:style>
  <w:style w:type="paragraph" w:customStyle="1" w:styleId="font5">
    <w:name w:val="font5"/>
    <w:basedOn w:val="a3"/>
    <w:uiPriority w:val="99"/>
    <w:rsid w:val="00686AE0"/>
    <w:pPr>
      <w:widowControl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6">
    <w:name w:val="xl6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8">
    <w:name w:val="xl6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3">
    <w:name w:val="xl7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4">
    <w:name w:val="xl7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5">
    <w:name w:val="xl7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2">
    <w:name w:val="xl8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3">
    <w:name w:val="xl8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4">
    <w:name w:val="xl8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5">
    <w:name w:val="xl8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3">
    <w:name w:val="xl9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3"/>
    <w:uiPriority w:val="99"/>
    <w:rsid w:val="00686AE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9">
    <w:name w:val="xl99"/>
    <w:basedOn w:val="a3"/>
    <w:uiPriority w:val="99"/>
    <w:rsid w:val="00686AE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3">
    <w:name w:val="xl103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2">
    <w:name w:val="xl112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16">
    <w:name w:val="xl11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3"/>
    <w:uiPriority w:val="99"/>
    <w:rsid w:val="00686AE0"/>
    <w:pPr>
      <w:widowControl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3"/>
    <w:uiPriority w:val="99"/>
    <w:rsid w:val="00686AE0"/>
    <w:pPr>
      <w:widowControl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3"/>
    <w:uiPriority w:val="99"/>
    <w:rsid w:val="00686A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3">
    <w:name w:val="xl12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5">
    <w:name w:val="xl12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8">
    <w:name w:val="xl128"/>
    <w:basedOn w:val="a3"/>
    <w:uiPriority w:val="99"/>
    <w:rsid w:val="00686AE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3"/>
    <w:uiPriority w:val="99"/>
    <w:rsid w:val="00686AE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3"/>
    <w:uiPriority w:val="99"/>
    <w:rsid w:val="00686AE0"/>
    <w:pPr>
      <w:widowControl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2">
    <w:name w:val="xl132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3"/>
    <w:uiPriority w:val="99"/>
    <w:rsid w:val="00686AE0"/>
    <w:pPr>
      <w:widowControl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6">
    <w:name w:val="xl136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8">
    <w:name w:val="xl138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9">
    <w:name w:val="xl139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5">
    <w:name w:val="xl145"/>
    <w:basedOn w:val="a3"/>
    <w:uiPriority w:val="99"/>
    <w:rsid w:val="00686AE0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6">
    <w:name w:val="xl146"/>
    <w:basedOn w:val="a3"/>
    <w:uiPriority w:val="99"/>
    <w:rsid w:val="00686AE0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7">
    <w:name w:val="xl14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8">
    <w:name w:val="xl148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9">
    <w:name w:val="xl149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1">
    <w:name w:val="xl151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2">
    <w:name w:val="xl15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3">
    <w:name w:val="xl153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4">
    <w:name w:val="xl154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5">
    <w:name w:val="xl15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6">
    <w:name w:val="xl156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7">
    <w:name w:val="xl157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8">
    <w:name w:val="xl15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59">
    <w:name w:val="xl159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0">
    <w:name w:val="xl160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61">
    <w:name w:val="xl16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2">
    <w:name w:val="xl162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3">
    <w:name w:val="xl163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64">
    <w:name w:val="xl16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7">
    <w:name w:val="xl16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76">
    <w:name w:val="xl176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7">
    <w:name w:val="xl177"/>
    <w:basedOn w:val="a3"/>
    <w:uiPriority w:val="99"/>
    <w:rsid w:val="00686AE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8">
    <w:name w:val="xl178"/>
    <w:basedOn w:val="a3"/>
    <w:uiPriority w:val="99"/>
    <w:rsid w:val="00686AE0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9">
    <w:name w:val="xl17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0">
    <w:name w:val="xl180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1">
    <w:name w:val="xl181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2">
    <w:name w:val="xl18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3">
    <w:name w:val="xl183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4">
    <w:name w:val="xl184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5">
    <w:name w:val="xl185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6">
    <w:name w:val="xl18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87">
    <w:name w:val="xl187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8">
    <w:name w:val="xl18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89">
    <w:name w:val="xl189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90">
    <w:name w:val="xl190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91">
    <w:name w:val="xl191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92">
    <w:name w:val="xl192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93">
    <w:name w:val="xl193"/>
    <w:basedOn w:val="a3"/>
    <w:uiPriority w:val="99"/>
    <w:rsid w:val="00686A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94">
    <w:name w:val="xl19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95">
    <w:name w:val="xl19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7">
    <w:name w:val="xl197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9">
    <w:name w:val="xl19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00">
    <w:name w:val="xl20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01">
    <w:name w:val="xl20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2">
    <w:name w:val="xl20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03">
    <w:name w:val="xl203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5">
    <w:name w:val="xl205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6">
    <w:name w:val="xl20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0">
    <w:name w:val="xl210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1">
    <w:name w:val="xl211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3"/>
    <w:uiPriority w:val="99"/>
    <w:rsid w:val="00686AE0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3">
    <w:name w:val="xl213"/>
    <w:basedOn w:val="a3"/>
    <w:uiPriority w:val="99"/>
    <w:rsid w:val="00686AE0"/>
    <w:pPr>
      <w:widowControl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4">
    <w:name w:val="xl214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15">
    <w:name w:val="xl215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6">
    <w:name w:val="xl216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7">
    <w:name w:val="xl217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18">
    <w:name w:val="xl218"/>
    <w:basedOn w:val="a3"/>
    <w:uiPriority w:val="99"/>
    <w:rsid w:val="00686AE0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19">
    <w:name w:val="xl219"/>
    <w:basedOn w:val="a3"/>
    <w:uiPriority w:val="99"/>
    <w:rsid w:val="00686AE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20">
    <w:name w:val="xl220"/>
    <w:basedOn w:val="a3"/>
    <w:uiPriority w:val="99"/>
    <w:rsid w:val="00686AE0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21">
    <w:name w:val="xl221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22">
    <w:name w:val="xl222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23">
    <w:name w:val="xl223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24">
    <w:name w:val="xl22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5">
    <w:name w:val="xl225"/>
    <w:basedOn w:val="a3"/>
    <w:uiPriority w:val="99"/>
    <w:rsid w:val="00686AE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6">
    <w:name w:val="xl226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7">
    <w:name w:val="xl227"/>
    <w:basedOn w:val="a3"/>
    <w:uiPriority w:val="99"/>
    <w:rsid w:val="00686AE0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28">
    <w:name w:val="xl228"/>
    <w:basedOn w:val="a3"/>
    <w:uiPriority w:val="99"/>
    <w:rsid w:val="00686AE0"/>
    <w:pPr>
      <w:widowControl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29">
    <w:name w:val="xl229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30">
    <w:name w:val="xl230"/>
    <w:basedOn w:val="a3"/>
    <w:uiPriority w:val="99"/>
    <w:rsid w:val="00686AE0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1">
    <w:name w:val="xl231"/>
    <w:basedOn w:val="a3"/>
    <w:uiPriority w:val="99"/>
    <w:rsid w:val="00686AE0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3"/>
    <w:uiPriority w:val="99"/>
    <w:rsid w:val="00686AE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3"/>
    <w:uiPriority w:val="99"/>
    <w:rsid w:val="00686A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3"/>
    <w:uiPriority w:val="99"/>
    <w:rsid w:val="00686AE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5">
    <w:name w:val="xl235"/>
    <w:basedOn w:val="a3"/>
    <w:uiPriority w:val="99"/>
    <w:rsid w:val="00686A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37">
    <w:name w:val="xl237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38">
    <w:name w:val="xl238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239">
    <w:name w:val="xl239"/>
    <w:basedOn w:val="a3"/>
    <w:uiPriority w:val="99"/>
    <w:rsid w:val="00686A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0">
    <w:name w:val="xl240"/>
    <w:basedOn w:val="a3"/>
    <w:uiPriority w:val="99"/>
    <w:rsid w:val="00686AE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1">
    <w:name w:val="xl241"/>
    <w:basedOn w:val="a3"/>
    <w:uiPriority w:val="99"/>
    <w:rsid w:val="00686A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2">
    <w:name w:val="xl242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3">
    <w:name w:val="xl243"/>
    <w:basedOn w:val="a3"/>
    <w:uiPriority w:val="99"/>
    <w:rsid w:val="00686AE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4">
    <w:name w:val="xl244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45">
    <w:name w:val="xl245"/>
    <w:basedOn w:val="a3"/>
    <w:uiPriority w:val="99"/>
    <w:rsid w:val="00686A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6">
    <w:name w:val="xl246"/>
    <w:basedOn w:val="a3"/>
    <w:uiPriority w:val="99"/>
    <w:rsid w:val="00686AE0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47">
    <w:name w:val="xl247"/>
    <w:basedOn w:val="a3"/>
    <w:uiPriority w:val="99"/>
    <w:rsid w:val="00686AE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8">
    <w:name w:val="xl248"/>
    <w:basedOn w:val="a3"/>
    <w:uiPriority w:val="99"/>
    <w:rsid w:val="00686AE0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3"/>
    <w:uiPriority w:val="99"/>
    <w:rsid w:val="00686AE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0">
    <w:name w:val="xl250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1">
    <w:name w:val="xl251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52">
    <w:name w:val="xl252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3">
    <w:name w:val="xl253"/>
    <w:basedOn w:val="a3"/>
    <w:uiPriority w:val="99"/>
    <w:rsid w:val="00686A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4">
    <w:name w:val="xl254"/>
    <w:basedOn w:val="a3"/>
    <w:uiPriority w:val="99"/>
    <w:rsid w:val="00686A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55">
    <w:name w:val="xl255"/>
    <w:basedOn w:val="a3"/>
    <w:uiPriority w:val="99"/>
    <w:rsid w:val="00686AE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56">
    <w:name w:val="xl256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character" w:styleId="aff6">
    <w:name w:val="FollowedHyperlink"/>
    <w:uiPriority w:val="99"/>
    <w:rsid w:val="00686AE0"/>
    <w:rPr>
      <w:rFonts w:cs="Times New Roman"/>
      <w:color w:val="800080"/>
      <w:u w:val="single"/>
    </w:rPr>
  </w:style>
  <w:style w:type="paragraph" w:customStyle="1" w:styleId="xl64">
    <w:name w:val="xl64"/>
    <w:basedOn w:val="a3"/>
    <w:uiPriority w:val="99"/>
    <w:rsid w:val="00686AE0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3"/>
    <w:uiPriority w:val="99"/>
    <w:rsid w:val="00686AE0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character" w:styleId="aff7">
    <w:name w:val="endnote reference"/>
    <w:uiPriority w:val="99"/>
    <w:rsid w:val="00686AE0"/>
    <w:rPr>
      <w:rFonts w:cs="Times New Roman"/>
      <w:vertAlign w:val="superscript"/>
    </w:rPr>
  </w:style>
  <w:style w:type="paragraph" w:customStyle="1" w:styleId="111">
    <w:name w:val="Без интервала11"/>
    <w:uiPriority w:val="99"/>
    <w:rsid w:val="00686AE0"/>
    <w:rPr>
      <w:rFonts w:ascii="Calibri" w:hAnsi="Calibri" w:cs="Calibri"/>
      <w:sz w:val="22"/>
      <w:szCs w:val="22"/>
    </w:rPr>
  </w:style>
  <w:style w:type="paragraph" w:customStyle="1" w:styleId="15">
    <w:name w:val="Абзац списка1"/>
    <w:basedOn w:val="a3"/>
    <w:uiPriority w:val="99"/>
    <w:rsid w:val="00686AE0"/>
    <w:pPr>
      <w:widowControl/>
      <w:ind w:left="720"/>
    </w:pPr>
    <w:rPr>
      <w:sz w:val="24"/>
      <w:szCs w:val="24"/>
    </w:rPr>
  </w:style>
  <w:style w:type="paragraph" w:customStyle="1" w:styleId="aff8">
    <w:name w:val="Прижатый влево"/>
    <w:basedOn w:val="a3"/>
    <w:next w:val="a3"/>
    <w:uiPriority w:val="99"/>
    <w:rsid w:val="00686AE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9">
    <w:name w:val="Основной текст_"/>
    <w:link w:val="7"/>
    <w:uiPriority w:val="99"/>
    <w:locked/>
    <w:rsid w:val="00686AE0"/>
    <w:rPr>
      <w:sz w:val="28"/>
      <w:shd w:val="clear" w:color="auto" w:fill="FFFFFF"/>
    </w:rPr>
  </w:style>
  <w:style w:type="paragraph" w:customStyle="1" w:styleId="7">
    <w:name w:val="Основной текст7"/>
    <w:basedOn w:val="a3"/>
    <w:link w:val="aff9"/>
    <w:uiPriority w:val="99"/>
    <w:rsid w:val="00686AE0"/>
    <w:pPr>
      <w:widowControl/>
      <w:shd w:val="clear" w:color="auto" w:fill="FFFFFF"/>
      <w:spacing w:line="442" w:lineRule="exact"/>
      <w:ind w:hanging="2700"/>
    </w:pPr>
    <w:rPr>
      <w:sz w:val="28"/>
    </w:rPr>
  </w:style>
  <w:style w:type="paragraph" w:customStyle="1" w:styleId="25">
    <w:name w:val="Без интервала2"/>
    <w:link w:val="NoSpacingChar"/>
    <w:uiPriority w:val="99"/>
    <w:rsid w:val="00686AE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25"/>
    <w:uiPriority w:val="99"/>
    <w:locked/>
    <w:rsid w:val="00686AE0"/>
    <w:rPr>
      <w:rFonts w:ascii="Calibri" w:hAnsi="Calibri"/>
      <w:sz w:val="22"/>
      <w:szCs w:val="22"/>
    </w:rPr>
  </w:style>
  <w:style w:type="paragraph" w:customStyle="1" w:styleId="112">
    <w:name w:val="Абзац списка11"/>
    <w:basedOn w:val="a3"/>
    <w:uiPriority w:val="99"/>
    <w:rsid w:val="00686AE0"/>
    <w:pPr>
      <w:widowControl/>
      <w:ind w:left="720"/>
    </w:pPr>
    <w:rPr>
      <w:sz w:val="24"/>
      <w:szCs w:val="24"/>
    </w:rPr>
  </w:style>
  <w:style w:type="paragraph" w:customStyle="1" w:styleId="26">
    <w:name w:val="Абзац списка2"/>
    <w:basedOn w:val="a3"/>
    <w:uiPriority w:val="99"/>
    <w:rsid w:val="00686AE0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6">
    <w:name w:val="Знак Знак1 Знак"/>
    <w:basedOn w:val="a3"/>
    <w:uiPriority w:val="99"/>
    <w:rsid w:val="00686AE0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fa">
    <w:name w:val="Document Map"/>
    <w:basedOn w:val="a3"/>
    <w:link w:val="affb"/>
    <w:uiPriority w:val="99"/>
    <w:rsid w:val="00686AE0"/>
    <w:pPr>
      <w:autoSpaceDE w:val="0"/>
      <w:autoSpaceDN w:val="0"/>
      <w:adjustRightInd w:val="0"/>
    </w:pPr>
    <w:rPr>
      <w:rFonts w:ascii="Tahoma" w:hAnsi="Tahoma"/>
      <w:sz w:val="16"/>
      <w:szCs w:val="16"/>
      <w:lang w:eastAsia="en-US"/>
    </w:rPr>
  </w:style>
  <w:style w:type="character" w:customStyle="1" w:styleId="affb">
    <w:name w:val="Схема документа Знак"/>
    <w:link w:val="affa"/>
    <w:uiPriority w:val="99"/>
    <w:rsid w:val="00686AE0"/>
    <w:rPr>
      <w:rFonts w:ascii="Tahoma" w:hAnsi="Tahoma"/>
      <w:sz w:val="16"/>
      <w:szCs w:val="16"/>
      <w:lang w:eastAsia="en-US"/>
    </w:rPr>
  </w:style>
  <w:style w:type="character" w:customStyle="1" w:styleId="17">
    <w:name w:val="Основной текст1"/>
    <w:link w:val="27"/>
    <w:uiPriority w:val="99"/>
    <w:locked/>
    <w:rsid w:val="00686AE0"/>
    <w:rPr>
      <w:sz w:val="28"/>
      <w:shd w:val="clear" w:color="auto" w:fill="FFFFFF"/>
    </w:rPr>
  </w:style>
  <w:style w:type="paragraph" w:customStyle="1" w:styleId="27">
    <w:name w:val="Основной текст2"/>
    <w:basedOn w:val="a3"/>
    <w:link w:val="17"/>
    <w:uiPriority w:val="99"/>
    <w:rsid w:val="00686AE0"/>
    <w:pPr>
      <w:widowControl/>
      <w:shd w:val="clear" w:color="auto" w:fill="FFFFFF"/>
      <w:spacing w:before="600" w:line="317" w:lineRule="exact"/>
      <w:ind w:firstLine="720"/>
      <w:jc w:val="both"/>
    </w:pPr>
    <w:rPr>
      <w:sz w:val="28"/>
    </w:rPr>
  </w:style>
  <w:style w:type="paragraph" w:customStyle="1" w:styleId="35">
    <w:name w:val="Без интервала3"/>
    <w:link w:val="NoSpacingChar2"/>
    <w:uiPriority w:val="99"/>
    <w:rsid w:val="00686AE0"/>
    <w:rPr>
      <w:rFonts w:ascii="Calibri" w:hAnsi="Calibri"/>
      <w:sz w:val="22"/>
      <w:szCs w:val="22"/>
    </w:rPr>
  </w:style>
  <w:style w:type="character" w:customStyle="1" w:styleId="NoSpacingChar2">
    <w:name w:val="No Spacing Char2"/>
    <w:link w:val="35"/>
    <w:uiPriority w:val="99"/>
    <w:locked/>
    <w:rsid w:val="00686AE0"/>
    <w:rPr>
      <w:rFonts w:ascii="Calibri" w:hAnsi="Calibri"/>
      <w:sz w:val="22"/>
      <w:szCs w:val="22"/>
    </w:rPr>
  </w:style>
  <w:style w:type="paragraph" w:customStyle="1" w:styleId="150">
    <w:name w:val="Знак Знак15"/>
    <w:basedOn w:val="a3"/>
    <w:uiPriority w:val="99"/>
    <w:rsid w:val="00686AE0"/>
    <w:pPr>
      <w:widowControl/>
      <w:spacing w:after="160" w:line="240" w:lineRule="exact"/>
    </w:pPr>
    <w:rPr>
      <w:rFonts w:ascii="Arial" w:hAnsi="Arial" w:cs="Arial"/>
      <w:lang w:val="fr-FR" w:eastAsia="en-US"/>
    </w:rPr>
  </w:style>
  <w:style w:type="paragraph" w:customStyle="1" w:styleId="36">
    <w:name w:val="Абзац списка3"/>
    <w:basedOn w:val="a3"/>
    <w:uiPriority w:val="99"/>
    <w:rsid w:val="00686AE0"/>
    <w:pPr>
      <w:ind w:left="720"/>
    </w:pPr>
  </w:style>
  <w:style w:type="paragraph" w:styleId="affc">
    <w:name w:val="List Paragraph"/>
    <w:basedOn w:val="a3"/>
    <w:uiPriority w:val="99"/>
    <w:qFormat/>
    <w:rsid w:val="00686AE0"/>
    <w:pPr>
      <w:ind w:left="720"/>
    </w:pPr>
  </w:style>
  <w:style w:type="paragraph" w:customStyle="1" w:styleId="18">
    <w:name w:val="Знак1 Знак Знак Знак Знак Знак Знак Знак Знак Знак Знак Знак Знак Знак Знак Знак Знак Знак Знак Знак Знак Знак Знак Знак Знак"/>
    <w:basedOn w:val="a3"/>
    <w:uiPriority w:val="99"/>
    <w:rsid w:val="00686AE0"/>
    <w:pPr>
      <w:tabs>
        <w:tab w:val="num" w:pos="360"/>
      </w:tabs>
      <w:adjustRightInd w:val="0"/>
      <w:spacing w:after="160" w:line="240" w:lineRule="exact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apple-converted-space">
    <w:name w:val="apple-converted-space"/>
    <w:uiPriority w:val="99"/>
    <w:rsid w:val="00686AE0"/>
  </w:style>
  <w:style w:type="paragraph" w:customStyle="1" w:styleId="41">
    <w:name w:val="Абзац списка4"/>
    <w:basedOn w:val="a3"/>
    <w:uiPriority w:val="99"/>
    <w:rsid w:val="00686AE0"/>
    <w:pPr>
      <w:ind w:left="720"/>
    </w:pPr>
  </w:style>
  <w:style w:type="paragraph" w:customStyle="1" w:styleId="font6">
    <w:name w:val="font6"/>
    <w:basedOn w:val="a3"/>
    <w:uiPriority w:val="99"/>
    <w:rsid w:val="00686AE0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3"/>
    <w:uiPriority w:val="99"/>
    <w:rsid w:val="00686AE0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a3"/>
    <w:uiPriority w:val="99"/>
    <w:rsid w:val="00686AE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fd">
    <w:name w:val="No Spacing"/>
    <w:link w:val="affe"/>
    <w:uiPriority w:val="1"/>
    <w:qFormat/>
    <w:rsid w:val="00686AE0"/>
    <w:rPr>
      <w:rFonts w:ascii="Calibri" w:hAnsi="Calibri"/>
      <w:sz w:val="22"/>
      <w:szCs w:val="22"/>
    </w:rPr>
  </w:style>
  <w:style w:type="character" w:customStyle="1" w:styleId="affe">
    <w:name w:val="Без интервала Знак"/>
    <w:link w:val="affd"/>
    <w:uiPriority w:val="99"/>
    <w:locked/>
    <w:rsid w:val="00686AE0"/>
    <w:rPr>
      <w:rFonts w:ascii="Calibri" w:hAnsi="Calibri"/>
      <w:sz w:val="22"/>
      <w:szCs w:val="22"/>
    </w:rPr>
  </w:style>
  <w:style w:type="paragraph" w:customStyle="1" w:styleId="ConsPlusTitlePage">
    <w:name w:val="ConsPlusTitlePage"/>
    <w:uiPriority w:val="99"/>
    <w:rsid w:val="00686AE0"/>
    <w:pPr>
      <w:widowControl w:val="0"/>
      <w:autoSpaceDE w:val="0"/>
      <w:autoSpaceDN w:val="0"/>
    </w:pPr>
    <w:rPr>
      <w:rFonts w:ascii="Tahoma" w:hAnsi="Tahoma" w:cs="Tahoma"/>
    </w:rPr>
  </w:style>
  <w:style w:type="paragraph" w:styleId="afff">
    <w:name w:val="Revision"/>
    <w:hidden/>
    <w:uiPriority w:val="99"/>
    <w:semiHidden/>
    <w:rsid w:val="00686AE0"/>
    <w:rPr>
      <w:sz w:val="24"/>
      <w:szCs w:val="24"/>
    </w:rPr>
  </w:style>
  <w:style w:type="numbering" w:customStyle="1" w:styleId="19">
    <w:name w:val="Нет списка1"/>
    <w:next w:val="a6"/>
    <w:uiPriority w:val="99"/>
    <w:semiHidden/>
    <w:unhideWhenUsed/>
    <w:rsid w:val="00686AE0"/>
  </w:style>
  <w:style w:type="paragraph" w:customStyle="1" w:styleId="ConsPlusDocList">
    <w:name w:val="ConsPlusDocList"/>
    <w:uiPriority w:val="99"/>
    <w:rsid w:val="00686AE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686A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">
    <w:name w:val="ConsPlusTextList"/>
    <w:uiPriority w:val="99"/>
    <w:rsid w:val="00686A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extList1">
    <w:name w:val="ConsPlusTextList1"/>
    <w:uiPriority w:val="99"/>
    <w:rsid w:val="00686A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f0">
    <w:name w:val="Emphasis"/>
    <w:basedOn w:val="a4"/>
    <w:uiPriority w:val="20"/>
    <w:qFormat/>
    <w:rsid w:val="00757CAC"/>
    <w:rPr>
      <w:i/>
      <w:iCs/>
    </w:rPr>
  </w:style>
  <w:style w:type="paragraph" w:customStyle="1" w:styleId="a0">
    <w:name w:val="Пункт"/>
    <w:basedOn w:val="a3"/>
    <w:rsid w:val="009004F3"/>
    <w:pPr>
      <w:widowControl/>
      <w:numPr>
        <w:ilvl w:val="2"/>
        <w:numId w:val="4"/>
      </w:numPr>
      <w:jc w:val="both"/>
    </w:pPr>
    <w:rPr>
      <w:sz w:val="24"/>
      <w:szCs w:val="28"/>
    </w:rPr>
  </w:style>
  <w:style w:type="paragraph" w:customStyle="1" w:styleId="a1">
    <w:name w:val="Подпункт"/>
    <w:basedOn w:val="a0"/>
    <w:rsid w:val="009004F3"/>
    <w:pPr>
      <w:numPr>
        <w:ilvl w:val="3"/>
      </w:numPr>
    </w:pPr>
  </w:style>
  <w:style w:type="paragraph" w:customStyle="1" w:styleId="Style2">
    <w:name w:val="Style2"/>
    <w:basedOn w:val="a3"/>
    <w:uiPriority w:val="99"/>
    <w:rsid w:val="009004F3"/>
    <w:pPr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7">
    <w:name w:val="Style7"/>
    <w:basedOn w:val="a3"/>
    <w:uiPriority w:val="99"/>
    <w:rsid w:val="009004F3"/>
    <w:pPr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004F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004F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9004F3"/>
    <w:rPr>
      <w:rFonts w:ascii="Times New Roman" w:hAnsi="Times New Roman" w:cs="Times New Roman"/>
      <w:sz w:val="16"/>
      <w:szCs w:val="16"/>
    </w:rPr>
  </w:style>
  <w:style w:type="paragraph" w:customStyle="1" w:styleId="afff1">
    <w:basedOn w:val="a3"/>
    <w:next w:val="a3"/>
    <w:link w:val="afff2"/>
    <w:qFormat/>
    <w:rsid w:val="009004F3"/>
    <w:pPr>
      <w:widowControl/>
      <w:spacing w:before="240" w:after="60"/>
      <w:jc w:val="center"/>
      <w:outlineLvl w:val="0"/>
    </w:pPr>
    <w:rPr>
      <w:rFonts w:ascii="Cambria" w:hAnsi="Cambria"/>
      <w:b/>
      <w:bCs/>
      <w:snapToGrid w:val="0"/>
      <w:kern w:val="28"/>
      <w:sz w:val="32"/>
      <w:szCs w:val="32"/>
    </w:rPr>
  </w:style>
  <w:style w:type="character" w:customStyle="1" w:styleId="afff2">
    <w:name w:val="Название Знак"/>
    <w:link w:val="afff1"/>
    <w:rsid w:val="009004F3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customStyle="1" w:styleId="Style3">
    <w:name w:val="Style3"/>
    <w:basedOn w:val="a3"/>
    <w:uiPriority w:val="99"/>
    <w:rsid w:val="009004F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3"/>
    <w:uiPriority w:val="99"/>
    <w:rsid w:val="009004F3"/>
    <w:pPr>
      <w:autoSpaceDE w:val="0"/>
      <w:autoSpaceDN w:val="0"/>
      <w:adjustRightInd w:val="0"/>
      <w:spacing w:line="232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3"/>
    <w:uiPriority w:val="99"/>
    <w:rsid w:val="009004F3"/>
    <w:pPr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9004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9004F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9004F3"/>
    <w:rPr>
      <w:rFonts w:ascii="Times New Roman" w:hAnsi="Times New Roman" w:cs="Times New Roman"/>
      <w:spacing w:val="20"/>
      <w:sz w:val="14"/>
      <w:szCs w:val="14"/>
    </w:rPr>
  </w:style>
  <w:style w:type="character" w:styleId="afff3">
    <w:name w:val="Strong"/>
    <w:qFormat/>
    <w:rsid w:val="009004F3"/>
    <w:rPr>
      <w:b/>
      <w:bCs/>
    </w:rPr>
  </w:style>
  <w:style w:type="table" w:customStyle="1" w:styleId="1a">
    <w:name w:val="Сетка таблицы1"/>
    <w:basedOn w:val="a5"/>
    <w:next w:val="ae"/>
    <w:uiPriority w:val="59"/>
    <w:rsid w:val="009004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4"/>
    <w:uiPriority w:val="99"/>
    <w:semiHidden/>
    <w:unhideWhenUsed/>
    <w:rsid w:val="00452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prom.gov.karelia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epkovaNK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3747-6BD0-41FC-92D0-DD087493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443</TotalTime>
  <Pages>25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Черепкова Наталья Константина</dc:creator>
  <cp:lastModifiedBy>Центр стратегических разработок Республики Карелия</cp:lastModifiedBy>
  <cp:revision>20</cp:revision>
  <cp:lastPrinted>2025-04-14T08:00:00Z</cp:lastPrinted>
  <dcterms:created xsi:type="dcterms:W3CDTF">2025-04-11T07:09:00Z</dcterms:created>
  <dcterms:modified xsi:type="dcterms:W3CDTF">2025-04-14T14:11:00Z</dcterms:modified>
</cp:coreProperties>
</file>